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4825B7E7" w:rsidR="00A407B2" w:rsidRPr="00246004" w:rsidRDefault="001C09F3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1C09F3">
        <w:rPr>
          <w:rStyle w:val="11"/>
          <w:color w:val="000000"/>
          <w:sz w:val="26"/>
          <w:szCs w:val="26"/>
        </w:rPr>
        <w:t xml:space="preserve">в целях </w:t>
      </w:r>
      <w:r w:rsidR="00E00823" w:rsidRPr="00E00823">
        <w:rPr>
          <w:rStyle w:val="11"/>
          <w:color w:val="000000"/>
          <w:sz w:val="26"/>
          <w:szCs w:val="26"/>
        </w:rPr>
        <w:t xml:space="preserve">эксплуатации объекта электросетевого хозяйства </w:t>
      </w:r>
      <w:proofErr w:type="gramStart"/>
      <w:r w:rsidR="00E00823" w:rsidRPr="00E00823">
        <w:rPr>
          <w:rStyle w:val="11"/>
          <w:color w:val="000000"/>
          <w:sz w:val="26"/>
          <w:szCs w:val="26"/>
        </w:rPr>
        <w:t>ВЛ</w:t>
      </w:r>
      <w:proofErr w:type="gramEnd"/>
      <w:r w:rsidR="00E00823" w:rsidRPr="00E00823">
        <w:rPr>
          <w:rStyle w:val="11"/>
          <w:color w:val="000000"/>
          <w:sz w:val="26"/>
          <w:szCs w:val="26"/>
        </w:rPr>
        <w:t xml:space="preserve"> 10 </w:t>
      </w:r>
      <w:proofErr w:type="spellStart"/>
      <w:r w:rsidR="00E00823" w:rsidRPr="00E00823">
        <w:rPr>
          <w:rStyle w:val="11"/>
          <w:color w:val="000000"/>
          <w:sz w:val="26"/>
          <w:szCs w:val="26"/>
        </w:rPr>
        <w:t>кВ</w:t>
      </w:r>
      <w:proofErr w:type="spellEnd"/>
      <w:r w:rsidR="00E00823" w:rsidRPr="00E00823">
        <w:rPr>
          <w:rStyle w:val="11"/>
          <w:color w:val="000000"/>
          <w:sz w:val="26"/>
          <w:szCs w:val="26"/>
        </w:rPr>
        <w:t xml:space="preserve"> №11 от ПС </w:t>
      </w:r>
      <w:proofErr w:type="spellStart"/>
      <w:r w:rsidR="00E00823" w:rsidRPr="00E00823">
        <w:rPr>
          <w:rStyle w:val="11"/>
          <w:color w:val="000000"/>
          <w:sz w:val="26"/>
          <w:szCs w:val="26"/>
        </w:rPr>
        <w:t>Прикамье</w:t>
      </w:r>
      <w:proofErr w:type="spellEnd"/>
      <w:r w:rsidR="00E00823" w:rsidRPr="00E00823">
        <w:rPr>
          <w:rStyle w:val="11"/>
          <w:color w:val="000000"/>
          <w:sz w:val="26"/>
          <w:szCs w:val="26"/>
        </w:rPr>
        <w:t>, ЗТП 1395, КТП 1324</w:t>
      </w:r>
      <w:r w:rsidR="00936028" w:rsidRPr="00936028">
        <w:rPr>
          <w:rStyle w:val="11"/>
          <w:color w:val="000000"/>
          <w:sz w:val="26"/>
          <w:szCs w:val="26"/>
        </w:rPr>
        <w:t xml:space="preserve">,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E00823" w:rsidRPr="00024D14" w14:paraId="1631EE96" w14:textId="77777777" w:rsidTr="00EB7D8B">
        <w:tc>
          <w:tcPr>
            <w:tcW w:w="993" w:type="dxa"/>
          </w:tcPr>
          <w:p w14:paraId="7DF33549" w14:textId="6C234E57" w:rsidR="00E00823" w:rsidRPr="008079E8" w:rsidRDefault="00E0082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657B3139" w:rsidR="00E00823" w:rsidRPr="00E00823" w:rsidRDefault="00E00823" w:rsidP="00404B60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7B0F54B7" w14:textId="752034D9" w:rsidR="00E00823" w:rsidRPr="00E00823" w:rsidRDefault="00E00823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E00823">
              <w:rPr>
                <w:rFonts w:asciiTheme="minorHAnsi" w:hAnsiTheme="minorHAnsi"/>
                <w:sz w:val="27"/>
                <w:szCs w:val="27"/>
              </w:rPr>
              <w:t>59:12:0810101:</w:t>
            </w:r>
            <w:r w:rsidRPr="00E00823">
              <w:rPr>
                <w:rFonts w:asciiTheme="minorHAnsi" w:hAnsiTheme="minorHAnsi"/>
                <w:sz w:val="27"/>
                <w:szCs w:val="27"/>
              </w:rPr>
              <w:t>129</w:t>
            </w:r>
          </w:p>
        </w:tc>
      </w:tr>
      <w:tr w:rsidR="00E00823" w:rsidRPr="00024D14" w14:paraId="04920C55" w14:textId="77777777" w:rsidTr="00EB7D8B">
        <w:tc>
          <w:tcPr>
            <w:tcW w:w="993" w:type="dxa"/>
          </w:tcPr>
          <w:p w14:paraId="5B12586C" w14:textId="77777777" w:rsidR="00E00823" w:rsidRPr="008079E8" w:rsidRDefault="00E0082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D70E69" w14:textId="784949EE" w:rsidR="00E00823" w:rsidRPr="00E00823" w:rsidRDefault="00E00823" w:rsidP="00C6740C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>Пермский край</w:t>
            </w:r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, р-н Чайковский, </w:t>
            </w:r>
            <w:proofErr w:type="spellStart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>Ольховское</w:t>
            </w:r>
            <w:proofErr w:type="spellEnd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 сельское поселение, в районе </w:t>
            </w:r>
            <w:proofErr w:type="spellStart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>п</w:t>
            </w:r>
            <w:proofErr w:type="gramStart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>.П</w:t>
            </w:r>
            <w:proofErr w:type="gramEnd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>рикамский</w:t>
            </w:r>
            <w:proofErr w:type="spellEnd"/>
          </w:p>
        </w:tc>
        <w:tc>
          <w:tcPr>
            <w:tcW w:w="2831" w:type="dxa"/>
          </w:tcPr>
          <w:p w14:paraId="7A50B08D" w14:textId="6F98673C" w:rsidR="00E00823" w:rsidRPr="00E00823" w:rsidRDefault="00E00823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E00823">
              <w:rPr>
                <w:rFonts w:asciiTheme="minorHAnsi" w:hAnsiTheme="minorHAnsi"/>
                <w:sz w:val="27"/>
                <w:szCs w:val="27"/>
              </w:rPr>
              <w:t>59:12:0810101:</w:t>
            </w:r>
            <w:r w:rsidRPr="00E00823">
              <w:rPr>
                <w:rFonts w:asciiTheme="minorHAnsi" w:hAnsiTheme="minorHAnsi"/>
                <w:sz w:val="27"/>
                <w:szCs w:val="27"/>
              </w:rPr>
              <w:t>184</w:t>
            </w:r>
          </w:p>
        </w:tc>
      </w:tr>
      <w:tr w:rsidR="00E00823" w:rsidRPr="00024D14" w14:paraId="03B9EF9B" w14:textId="77777777" w:rsidTr="00EB7D8B">
        <w:tc>
          <w:tcPr>
            <w:tcW w:w="993" w:type="dxa"/>
          </w:tcPr>
          <w:p w14:paraId="7D4A7ECB" w14:textId="77777777" w:rsidR="00E00823" w:rsidRPr="008079E8" w:rsidRDefault="00E0082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EF34A6" w14:textId="078146E4" w:rsidR="00E00823" w:rsidRPr="00E00823" w:rsidRDefault="00E00823" w:rsidP="00F40AA8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Пермский край, р-н Чайковский, п. Прикамский, ул. </w:t>
            </w:r>
            <w:proofErr w:type="gramStart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>Солнечная</w:t>
            </w:r>
            <w:proofErr w:type="gramEnd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>, 1/5</w:t>
            </w:r>
          </w:p>
        </w:tc>
        <w:tc>
          <w:tcPr>
            <w:tcW w:w="2831" w:type="dxa"/>
          </w:tcPr>
          <w:p w14:paraId="4CC3845E" w14:textId="44BD531F" w:rsidR="00E00823" w:rsidRPr="00E00823" w:rsidRDefault="00E00823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E00823">
              <w:rPr>
                <w:rFonts w:asciiTheme="minorHAnsi" w:hAnsiTheme="minorHAnsi"/>
                <w:sz w:val="27"/>
                <w:szCs w:val="27"/>
              </w:rPr>
              <w:t>59:12:0810101:</w:t>
            </w:r>
            <w:r w:rsidRPr="00E00823">
              <w:rPr>
                <w:rFonts w:asciiTheme="minorHAnsi" w:hAnsiTheme="minorHAnsi"/>
                <w:sz w:val="27"/>
                <w:szCs w:val="27"/>
              </w:rPr>
              <w:t>185</w:t>
            </w:r>
          </w:p>
        </w:tc>
      </w:tr>
      <w:tr w:rsidR="00E00823" w:rsidRPr="00024D14" w14:paraId="7B88A73D" w14:textId="77777777" w:rsidTr="00EB7D8B">
        <w:tc>
          <w:tcPr>
            <w:tcW w:w="993" w:type="dxa"/>
          </w:tcPr>
          <w:p w14:paraId="2F54A172" w14:textId="77777777" w:rsidR="00E00823" w:rsidRPr="008079E8" w:rsidRDefault="00E0082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CC254B9" w14:textId="70E82D2B" w:rsidR="00E00823" w:rsidRPr="00E00823" w:rsidRDefault="00E00823" w:rsidP="00CB48BD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Пермский край, </w:t>
            </w:r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р-н Чайковский, </w:t>
            </w:r>
            <w:proofErr w:type="spellStart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>Ольховское</w:t>
            </w:r>
            <w:proofErr w:type="spellEnd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 сельское поселение, в районе </w:t>
            </w:r>
            <w:proofErr w:type="spellStart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>п</w:t>
            </w:r>
            <w:proofErr w:type="gramStart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>.П</w:t>
            </w:r>
            <w:proofErr w:type="gramEnd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>рикамский</w:t>
            </w:r>
            <w:proofErr w:type="spellEnd"/>
          </w:p>
        </w:tc>
        <w:tc>
          <w:tcPr>
            <w:tcW w:w="2831" w:type="dxa"/>
          </w:tcPr>
          <w:p w14:paraId="263933E5" w14:textId="2E2A9C83" w:rsidR="00E00823" w:rsidRPr="00E00823" w:rsidRDefault="00E00823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E00823">
              <w:rPr>
                <w:rFonts w:asciiTheme="minorHAnsi" w:hAnsiTheme="minorHAnsi"/>
                <w:sz w:val="27"/>
                <w:szCs w:val="27"/>
              </w:rPr>
              <w:t>59:12:0810101:</w:t>
            </w:r>
            <w:r w:rsidRPr="00E00823">
              <w:rPr>
                <w:rFonts w:asciiTheme="minorHAnsi" w:hAnsiTheme="minorHAnsi"/>
                <w:sz w:val="27"/>
                <w:szCs w:val="27"/>
              </w:rPr>
              <w:t>188</w:t>
            </w:r>
          </w:p>
        </w:tc>
      </w:tr>
      <w:tr w:rsidR="00E00823" w:rsidRPr="00024D14" w14:paraId="46574DF9" w14:textId="77777777" w:rsidTr="00EB7D8B">
        <w:tc>
          <w:tcPr>
            <w:tcW w:w="993" w:type="dxa"/>
          </w:tcPr>
          <w:p w14:paraId="36D45F57" w14:textId="77777777" w:rsidR="00E00823" w:rsidRPr="008079E8" w:rsidRDefault="00E0082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5A5E81" w14:textId="5497D484" w:rsidR="00E00823" w:rsidRPr="00E00823" w:rsidRDefault="00E00823" w:rsidP="00545C3F">
            <w:pPr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>Пермский край, Чайковский район, Ольховская сельская территория</w:t>
            </w:r>
          </w:p>
        </w:tc>
        <w:tc>
          <w:tcPr>
            <w:tcW w:w="2831" w:type="dxa"/>
          </w:tcPr>
          <w:p w14:paraId="01E842CC" w14:textId="33C315AC" w:rsidR="00E00823" w:rsidRPr="00E00823" w:rsidRDefault="00E00823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E00823">
              <w:rPr>
                <w:rFonts w:asciiTheme="minorHAnsi" w:hAnsiTheme="minorHAnsi"/>
                <w:sz w:val="27"/>
                <w:szCs w:val="27"/>
              </w:rPr>
              <w:t>59:12:0810101:</w:t>
            </w:r>
            <w:r w:rsidRPr="00E00823">
              <w:rPr>
                <w:rFonts w:asciiTheme="minorHAnsi" w:hAnsiTheme="minorHAnsi"/>
                <w:sz w:val="27"/>
                <w:szCs w:val="27"/>
              </w:rPr>
              <w:t>362</w:t>
            </w:r>
          </w:p>
        </w:tc>
      </w:tr>
      <w:tr w:rsidR="00E00823" w:rsidRPr="00024D14" w14:paraId="2CF71571" w14:textId="77777777" w:rsidTr="00EB7D8B">
        <w:tc>
          <w:tcPr>
            <w:tcW w:w="993" w:type="dxa"/>
          </w:tcPr>
          <w:p w14:paraId="1E571657" w14:textId="77777777" w:rsidR="00E00823" w:rsidRPr="008079E8" w:rsidRDefault="00E0082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E00B9A9" w14:textId="29A7E1F0" w:rsidR="00E00823" w:rsidRPr="00E00823" w:rsidRDefault="00E00823" w:rsidP="00545C3F">
            <w:pPr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>Российская Федерация, край Пермский, городской округ Чайковский, поселок Прикамский, улица Солнечная, з/у 1а</w:t>
            </w:r>
          </w:p>
        </w:tc>
        <w:tc>
          <w:tcPr>
            <w:tcW w:w="2831" w:type="dxa"/>
          </w:tcPr>
          <w:p w14:paraId="4CDF48C2" w14:textId="5E233748" w:rsidR="00E00823" w:rsidRPr="00E00823" w:rsidRDefault="00E00823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E00823">
              <w:rPr>
                <w:rFonts w:asciiTheme="minorHAnsi" w:hAnsiTheme="minorHAnsi"/>
                <w:sz w:val="27"/>
                <w:szCs w:val="27"/>
              </w:rPr>
              <w:t>59:12:0810101:</w:t>
            </w:r>
            <w:r w:rsidRPr="00E00823">
              <w:rPr>
                <w:rFonts w:asciiTheme="minorHAnsi" w:hAnsiTheme="minorHAnsi"/>
                <w:sz w:val="27"/>
                <w:szCs w:val="27"/>
              </w:rPr>
              <w:t>38</w:t>
            </w:r>
          </w:p>
        </w:tc>
      </w:tr>
      <w:tr w:rsidR="0068049E" w:rsidRPr="00024D14" w14:paraId="6D451A5C" w14:textId="77777777" w:rsidTr="00EB7D8B">
        <w:tc>
          <w:tcPr>
            <w:tcW w:w="993" w:type="dxa"/>
          </w:tcPr>
          <w:p w14:paraId="1DFE5729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16281D5" w14:textId="6280DBCB" w:rsidR="0068049E" w:rsidRPr="00E00823" w:rsidRDefault="00E00823" w:rsidP="00545C3F">
            <w:pPr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Пермский край, Чайковский район, п. Прикамский, ул. </w:t>
            </w:r>
            <w:proofErr w:type="gramStart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>Солнечная</w:t>
            </w:r>
            <w:proofErr w:type="gramEnd"/>
          </w:p>
        </w:tc>
        <w:tc>
          <w:tcPr>
            <w:tcW w:w="2831" w:type="dxa"/>
          </w:tcPr>
          <w:p w14:paraId="7B1B9C38" w14:textId="63927895" w:rsidR="0068049E" w:rsidRPr="00E00823" w:rsidRDefault="00E00823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E00823">
              <w:rPr>
                <w:rFonts w:asciiTheme="minorHAnsi" w:hAnsiTheme="minorHAnsi"/>
                <w:sz w:val="27"/>
                <w:szCs w:val="27"/>
              </w:rPr>
              <w:t>59:12:0810108:8</w:t>
            </w:r>
          </w:p>
        </w:tc>
      </w:tr>
      <w:tr w:rsidR="00E00823" w:rsidRPr="00024D14" w14:paraId="49811357" w14:textId="77777777" w:rsidTr="00EB7D8B">
        <w:tc>
          <w:tcPr>
            <w:tcW w:w="993" w:type="dxa"/>
          </w:tcPr>
          <w:p w14:paraId="557FBDE4" w14:textId="77777777" w:rsidR="00E00823" w:rsidRPr="008079E8" w:rsidRDefault="00E0082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0A4B1A4" w14:textId="01487AAB" w:rsidR="00E00823" w:rsidRPr="00E00823" w:rsidRDefault="00E00823" w:rsidP="00545C3F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Пермский край, Чайковский район, </w:t>
            </w:r>
            <w:proofErr w:type="spellStart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>Ольховское</w:t>
            </w:r>
            <w:proofErr w:type="spellEnd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 сельское поселение, урочище "За логом"</w:t>
            </w:r>
          </w:p>
        </w:tc>
        <w:tc>
          <w:tcPr>
            <w:tcW w:w="2831" w:type="dxa"/>
          </w:tcPr>
          <w:p w14:paraId="693FA3F0" w14:textId="58E774FF" w:rsidR="00E00823" w:rsidRPr="00E00823" w:rsidRDefault="00E00823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E00823">
              <w:rPr>
                <w:rFonts w:asciiTheme="minorHAnsi" w:hAnsiTheme="minorHAnsi"/>
                <w:sz w:val="27"/>
                <w:szCs w:val="27"/>
              </w:rPr>
              <w:t>59:12:0810101:</w:t>
            </w:r>
            <w:r w:rsidRPr="00E00823">
              <w:rPr>
                <w:rFonts w:asciiTheme="minorHAnsi" w:hAnsiTheme="minorHAnsi"/>
                <w:sz w:val="27"/>
                <w:szCs w:val="27"/>
              </w:rPr>
              <w:t>319</w:t>
            </w:r>
          </w:p>
        </w:tc>
      </w:tr>
      <w:tr w:rsidR="00E00823" w:rsidRPr="00024D14" w14:paraId="2225B635" w14:textId="77777777" w:rsidTr="00EB7D8B">
        <w:tc>
          <w:tcPr>
            <w:tcW w:w="993" w:type="dxa"/>
          </w:tcPr>
          <w:p w14:paraId="77CFD2AF" w14:textId="77777777" w:rsidR="00E00823" w:rsidRPr="008079E8" w:rsidRDefault="00E0082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D27ADB" w14:textId="4F132567" w:rsidR="00E00823" w:rsidRPr="00E00823" w:rsidRDefault="00E00823" w:rsidP="00C6740C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Пермский край, Чайковский район, </w:t>
            </w:r>
            <w:proofErr w:type="spellStart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>Ольховское</w:t>
            </w:r>
            <w:proofErr w:type="spellEnd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 сельское поселение, урочище "За логом"</w:t>
            </w:r>
          </w:p>
        </w:tc>
        <w:tc>
          <w:tcPr>
            <w:tcW w:w="2831" w:type="dxa"/>
          </w:tcPr>
          <w:p w14:paraId="77C02A5A" w14:textId="428038D2" w:rsidR="00E00823" w:rsidRPr="00E00823" w:rsidRDefault="00E00823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E00823">
              <w:rPr>
                <w:rFonts w:asciiTheme="minorHAnsi" w:hAnsiTheme="minorHAnsi"/>
                <w:sz w:val="27"/>
                <w:szCs w:val="27"/>
              </w:rPr>
              <w:t>59:12:0810101:</w:t>
            </w:r>
            <w:r w:rsidRPr="00E00823">
              <w:rPr>
                <w:rFonts w:asciiTheme="minorHAnsi" w:hAnsiTheme="minorHAnsi"/>
                <w:sz w:val="27"/>
                <w:szCs w:val="27"/>
              </w:rPr>
              <w:t>318</w:t>
            </w:r>
          </w:p>
        </w:tc>
      </w:tr>
      <w:tr w:rsidR="00E00823" w:rsidRPr="00024D14" w14:paraId="131E6BF3" w14:textId="77777777" w:rsidTr="00EB7D8B">
        <w:tc>
          <w:tcPr>
            <w:tcW w:w="993" w:type="dxa"/>
          </w:tcPr>
          <w:p w14:paraId="1BCBDE4E" w14:textId="77777777" w:rsidR="00E00823" w:rsidRPr="008079E8" w:rsidRDefault="00E0082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1C2203" w14:textId="5CB9BEFD" w:rsidR="00E00823" w:rsidRPr="00E00823" w:rsidRDefault="00E00823" w:rsidP="002A3598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Пермский край, Чайковский район, </w:t>
            </w:r>
            <w:proofErr w:type="spellStart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>Ольховское</w:t>
            </w:r>
            <w:proofErr w:type="spellEnd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 сельское поселение, урочище "За Логами"</w:t>
            </w:r>
          </w:p>
        </w:tc>
        <w:tc>
          <w:tcPr>
            <w:tcW w:w="2831" w:type="dxa"/>
          </w:tcPr>
          <w:p w14:paraId="0D51B877" w14:textId="4C10B67E" w:rsidR="00E00823" w:rsidRPr="00E00823" w:rsidRDefault="00E00823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E00823">
              <w:rPr>
                <w:rFonts w:asciiTheme="minorHAnsi" w:hAnsiTheme="minorHAnsi"/>
                <w:sz w:val="27"/>
                <w:szCs w:val="27"/>
              </w:rPr>
              <w:t>59:12:0810101:</w:t>
            </w:r>
            <w:r w:rsidRPr="00E00823">
              <w:rPr>
                <w:rFonts w:asciiTheme="minorHAnsi" w:hAnsiTheme="minorHAnsi"/>
                <w:sz w:val="27"/>
                <w:szCs w:val="27"/>
              </w:rPr>
              <w:t>561</w:t>
            </w:r>
          </w:p>
        </w:tc>
      </w:tr>
      <w:tr w:rsidR="00E00823" w:rsidRPr="00024D14" w14:paraId="406846D1" w14:textId="77777777" w:rsidTr="00EB7D8B">
        <w:tc>
          <w:tcPr>
            <w:tcW w:w="993" w:type="dxa"/>
          </w:tcPr>
          <w:p w14:paraId="111FFE08" w14:textId="77777777" w:rsidR="00E00823" w:rsidRPr="008079E8" w:rsidRDefault="00E0082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3612797" w14:textId="3A651052" w:rsidR="00E00823" w:rsidRPr="00E00823" w:rsidRDefault="00E00823" w:rsidP="00C6740C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Пермский край, г Чайковский, </w:t>
            </w:r>
            <w:proofErr w:type="spellStart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>Ольховское</w:t>
            </w:r>
            <w:proofErr w:type="spellEnd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 сельское поселение, в районе </w:t>
            </w:r>
            <w:proofErr w:type="spellStart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>п</w:t>
            </w:r>
            <w:proofErr w:type="gramStart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>.П</w:t>
            </w:r>
            <w:proofErr w:type="gramEnd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>рикамский</w:t>
            </w:r>
            <w:proofErr w:type="spellEnd"/>
          </w:p>
        </w:tc>
        <w:tc>
          <w:tcPr>
            <w:tcW w:w="2831" w:type="dxa"/>
          </w:tcPr>
          <w:p w14:paraId="1138858E" w14:textId="3835D052" w:rsidR="00E00823" w:rsidRPr="00E00823" w:rsidRDefault="00E00823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E00823">
              <w:rPr>
                <w:rFonts w:asciiTheme="minorHAnsi" w:hAnsiTheme="minorHAnsi"/>
                <w:sz w:val="27"/>
                <w:szCs w:val="27"/>
              </w:rPr>
              <w:t>59:12:0810101:</w:t>
            </w:r>
            <w:r w:rsidRPr="00E00823">
              <w:rPr>
                <w:rFonts w:asciiTheme="minorHAnsi" w:hAnsiTheme="minorHAnsi"/>
                <w:sz w:val="27"/>
                <w:szCs w:val="27"/>
              </w:rPr>
              <w:t>195</w:t>
            </w:r>
          </w:p>
        </w:tc>
      </w:tr>
      <w:tr w:rsidR="00E00823" w:rsidRPr="00024D14" w14:paraId="661CD3CD" w14:textId="77777777" w:rsidTr="00EB7D8B">
        <w:tc>
          <w:tcPr>
            <w:tcW w:w="993" w:type="dxa"/>
          </w:tcPr>
          <w:p w14:paraId="7B719C89" w14:textId="77777777" w:rsidR="00E00823" w:rsidRPr="008079E8" w:rsidRDefault="00E0082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8F2117" w14:textId="3E5EB8B0" w:rsidR="00E00823" w:rsidRPr="00E00823" w:rsidRDefault="00E00823" w:rsidP="00C6740C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Пермский край, г. Чайковский, </w:t>
            </w:r>
            <w:proofErr w:type="spellStart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>Ольховское</w:t>
            </w:r>
            <w:proofErr w:type="spellEnd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 сельское поселение, урочище "</w:t>
            </w:r>
            <w:proofErr w:type="spellStart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>Елин</w:t>
            </w:r>
            <w:proofErr w:type="spellEnd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 мыс"</w:t>
            </w:r>
          </w:p>
        </w:tc>
        <w:tc>
          <w:tcPr>
            <w:tcW w:w="2831" w:type="dxa"/>
          </w:tcPr>
          <w:p w14:paraId="1DF549CC" w14:textId="0385BDBF" w:rsidR="00E00823" w:rsidRPr="00E00823" w:rsidRDefault="00E00823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E00823">
              <w:rPr>
                <w:rFonts w:asciiTheme="minorHAnsi" w:hAnsiTheme="minorHAnsi"/>
                <w:sz w:val="27"/>
                <w:szCs w:val="27"/>
              </w:rPr>
              <w:t>59:12:0810101:</w:t>
            </w:r>
            <w:r w:rsidRPr="00E00823">
              <w:rPr>
                <w:rFonts w:asciiTheme="minorHAnsi" w:hAnsiTheme="minorHAnsi"/>
                <w:sz w:val="27"/>
                <w:szCs w:val="27"/>
              </w:rPr>
              <w:t>320</w:t>
            </w:r>
          </w:p>
        </w:tc>
      </w:tr>
      <w:tr w:rsidR="00E00823" w:rsidRPr="00024D14" w14:paraId="589C1D47" w14:textId="77777777" w:rsidTr="00EB7D8B">
        <w:tc>
          <w:tcPr>
            <w:tcW w:w="993" w:type="dxa"/>
          </w:tcPr>
          <w:p w14:paraId="79090679" w14:textId="77777777" w:rsidR="00E00823" w:rsidRPr="008079E8" w:rsidRDefault="00E0082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4A509B" w14:textId="496A43A8" w:rsidR="00E00823" w:rsidRPr="00E00823" w:rsidRDefault="00E00823" w:rsidP="00C6740C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Пермский </w:t>
            </w:r>
            <w:proofErr w:type="spellStart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>край,р</w:t>
            </w:r>
            <w:proofErr w:type="spellEnd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-н Чайковский, </w:t>
            </w:r>
            <w:proofErr w:type="spellStart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>Ольховское</w:t>
            </w:r>
            <w:proofErr w:type="spellEnd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 сельское поселение, в районе </w:t>
            </w:r>
            <w:proofErr w:type="spellStart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>п</w:t>
            </w:r>
            <w:proofErr w:type="gramStart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>.П</w:t>
            </w:r>
            <w:proofErr w:type="gramEnd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>рикамский</w:t>
            </w:r>
            <w:proofErr w:type="spellEnd"/>
          </w:p>
        </w:tc>
        <w:tc>
          <w:tcPr>
            <w:tcW w:w="2831" w:type="dxa"/>
          </w:tcPr>
          <w:p w14:paraId="400345DE" w14:textId="3CCD07B4" w:rsidR="00E00823" w:rsidRPr="00E00823" w:rsidRDefault="00E00823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E00823">
              <w:rPr>
                <w:rFonts w:asciiTheme="minorHAnsi" w:hAnsiTheme="minorHAnsi"/>
                <w:sz w:val="27"/>
                <w:szCs w:val="27"/>
              </w:rPr>
              <w:t>59:12:0810101:</w:t>
            </w:r>
            <w:r w:rsidRPr="00E00823">
              <w:rPr>
                <w:rFonts w:asciiTheme="minorHAnsi" w:hAnsiTheme="minorHAnsi"/>
                <w:sz w:val="27"/>
                <w:szCs w:val="27"/>
              </w:rPr>
              <w:t>187</w:t>
            </w:r>
          </w:p>
        </w:tc>
      </w:tr>
      <w:tr w:rsidR="0068049E" w:rsidRPr="00024D14" w14:paraId="27E1B604" w14:textId="77777777" w:rsidTr="00EB7D8B">
        <w:tc>
          <w:tcPr>
            <w:tcW w:w="993" w:type="dxa"/>
          </w:tcPr>
          <w:p w14:paraId="72AA40D5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8862E22" w14:textId="5D0F47EE" w:rsidR="0068049E" w:rsidRPr="00E00823" w:rsidRDefault="00E00823" w:rsidP="00EB67A8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>Российская Федерация, край Пермский, городской округ Чайковский, поселок Прикамский, улица Солнечная, з/у 1/6</w:t>
            </w:r>
          </w:p>
        </w:tc>
        <w:tc>
          <w:tcPr>
            <w:tcW w:w="2831" w:type="dxa"/>
          </w:tcPr>
          <w:p w14:paraId="1EA4807B" w14:textId="7BA27677" w:rsidR="0068049E" w:rsidRPr="00E00823" w:rsidRDefault="00E00823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E00823">
              <w:rPr>
                <w:rFonts w:asciiTheme="minorHAnsi" w:hAnsiTheme="minorHAnsi"/>
                <w:sz w:val="27"/>
                <w:szCs w:val="27"/>
              </w:rPr>
              <w:t>59:12:0810108:5</w:t>
            </w:r>
          </w:p>
        </w:tc>
      </w:tr>
      <w:tr w:rsidR="00E00823" w:rsidRPr="00024D14" w14:paraId="05E721F5" w14:textId="77777777" w:rsidTr="00EB7D8B">
        <w:tc>
          <w:tcPr>
            <w:tcW w:w="993" w:type="dxa"/>
          </w:tcPr>
          <w:p w14:paraId="19108E4C" w14:textId="77777777" w:rsidR="00E00823" w:rsidRPr="008079E8" w:rsidRDefault="00E0082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2FC118" w14:textId="6327A5D7" w:rsidR="00E00823" w:rsidRPr="00E00823" w:rsidRDefault="00E00823" w:rsidP="00EB67A8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Пермский край, г. Чайковский, </w:t>
            </w:r>
            <w:proofErr w:type="spellStart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>Ольховское</w:t>
            </w:r>
            <w:proofErr w:type="spellEnd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 сельское поселение, урочище «</w:t>
            </w:r>
            <w:proofErr w:type="spellStart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>Елин</w:t>
            </w:r>
            <w:proofErr w:type="spellEnd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 мыс»</w:t>
            </w:r>
          </w:p>
        </w:tc>
        <w:tc>
          <w:tcPr>
            <w:tcW w:w="2831" w:type="dxa"/>
          </w:tcPr>
          <w:p w14:paraId="620F7422" w14:textId="5E1AF2CA" w:rsidR="00E00823" w:rsidRPr="00E00823" w:rsidRDefault="00E00823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E00823">
              <w:rPr>
                <w:rFonts w:asciiTheme="minorHAnsi" w:hAnsiTheme="minorHAnsi"/>
                <w:sz w:val="27"/>
                <w:szCs w:val="27"/>
              </w:rPr>
              <w:t>59:12:0810101:</w:t>
            </w:r>
            <w:r w:rsidRPr="00E00823">
              <w:rPr>
                <w:rFonts w:asciiTheme="minorHAnsi" w:hAnsiTheme="minorHAnsi"/>
                <w:sz w:val="27"/>
                <w:szCs w:val="27"/>
              </w:rPr>
              <w:t>321</w:t>
            </w:r>
          </w:p>
        </w:tc>
      </w:tr>
      <w:tr w:rsidR="00E00823" w:rsidRPr="00024D14" w14:paraId="732F38A2" w14:textId="77777777" w:rsidTr="00EB7D8B">
        <w:tc>
          <w:tcPr>
            <w:tcW w:w="993" w:type="dxa"/>
          </w:tcPr>
          <w:p w14:paraId="0F0E732C" w14:textId="77777777" w:rsidR="00E00823" w:rsidRPr="008079E8" w:rsidRDefault="00E0082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865172E" w14:textId="27C7D54F" w:rsidR="00E00823" w:rsidRPr="00E00823" w:rsidRDefault="00E00823" w:rsidP="00EB67A8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Пермский край, г. Чайковский, на прилегающей территории </w:t>
            </w:r>
            <w:proofErr w:type="spellStart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>г</w:t>
            </w:r>
            <w:proofErr w:type="gramStart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>.Ч</w:t>
            </w:r>
            <w:proofErr w:type="gramEnd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19372265" w14:textId="4AE11F2D" w:rsidR="00E00823" w:rsidRPr="00E00823" w:rsidRDefault="00E00823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E00823">
              <w:rPr>
                <w:rFonts w:asciiTheme="minorHAnsi" w:hAnsiTheme="minorHAnsi"/>
                <w:sz w:val="27"/>
                <w:szCs w:val="27"/>
              </w:rPr>
              <w:t>59:12:0810101:</w:t>
            </w:r>
            <w:r w:rsidRPr="00E00823">
              <w:rPr>
                <w:rFonts w:asciiTheme="minorHAnsi" w:hAnsiTheme="minorHAnsi"/>
                <w:sz w:val="27"/>
                <w:szCs w:val="27"/>
              </w:rPr>
              <w:t>310</w:t>
            </w:r>
          </w:p>
        </w:tc>
      </w:tr>
      <w:tr w:rsidR="00E00823" w:rsidRPr="00024D14" w14:paraId="24644943" w14:textId="77777777" w:rsidTr="00EB7D8B">
        <w:tc>
          <w:tcPr>
            <w:tcW w:w="993" w:type="dxa"/>
          </w:tcPr>
          <w:p w14:paraId="759C84AD" w14:textId="77777777" w:rsidR="00E00823" w:rsidRPr="008079E8" w:rsidRDefault="00E0082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09ADB5C" w14:textId="0E6101EE" w:rsidR="00E00823" w:rsidRPr="00E00823" w:rsidRDefault="00E00823" w:rsidP="00E00823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>Российская Федерация, Пермский край, городской округ Чайковский, город Чайковский, с/</w:t>
            </w:r>
            <w:proofErr w:type="gramStart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>п</w:t>
            </w:r>
            <w:proofErr w:type="gramEnd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>Ольховское</w:t>
            </w:r>
            <w:proofErr w:type="spellEnd"/>
            <w:r w:rsidRPr="00E00823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2831" w:type="dxa"/>
          </w:tcPr>
          <w:p w14:paraId="1FDE0B4D" w14:textId="3975DB7D" w:rsidR="00E00823" w:rsidRPr="00E00823" w:rsidRDefault="00E00823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E00823">
              <w:rPr>
                <w:rFonts w:asciiTheme="minorHAnsi" w:hAnsiTheme="minorHAnsi"/>
                <w:sz w:val="27"/>
                <w:szCs w:val="27"/>
              </w:rPr>
              <w:t>59:12:0810101:</w:t>
            </w:r>
            <w:r w:rsidRPr="00E00823">
              <w:rPr>
                <w:rFonts w:asciiTheme="minorHAnsi" w:hAnsiTheme="minorHAnsi"/>
                <w:sz w:val="27"/>
                <w:szCs w:val="27"/>
              </w:rPr>
              <w:t>1139</w:t>
            </w:r>
          </w:p>
        </w:tc>
      </w:tr>
      <w:tr w:rsidR="00E00823" w:rsidRPr="00024D14" w14:paraId="27CBC9C2" w14:textId="77777777" w:rsidTr="00EB7D8B">
        <w:tc>
          <w:tcPr>
            <w:tcW w:w="993" w:type="dxa"/>
          </w:tcPr>
          <w:p w14:paraId="365B6356" w14:textId="77777777" w:rsidR="00E00823" w:rsidRPr="008079E8" w:rsidRDefault="00E0082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FEA578" w14:textId="322AA5CC" w:rsidR="00E00823" w:rsidRPr="00E00823" w:rsidRDefault="00E00823" w:rsidP="00C6740C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E00823">
              <w:rPr>
                <w:rFonts w:asciiTheme="minorHAnsi" w:hAnsiTheme="minorHAnsi"/>
                <w:sz w:val="27"/>
                <w:szCs w:val="27"/>
              </w:rPr>
              <w:t xml:space="preserve">Российская Федерация, край Пермский, городской округ Чайковский </w:t>
            </w:r>
          </w:p>
        </w:tc>
        <w:tc>
          <w:tcPr>
            <w:tcW w:w="2831" w:type="dxa"/>
          </w:tcPr>
          <w:p w14:paraId="461ED485" w14:textId="53F552A3" w:rsidR="00E00823" w:rsidRPr="00E00823" w:rsidRDefault="00E00823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E00823">
              <w:rPr>
                <w:rFonts w:asciiTheme="minorHAnsi" w:hAnsiTheme="minorHAnsi"/>
                <w:sz w:val="27"/>
                <w:szCs w:val="27"/>
              </w:rPr>
              <w:t>59:12:0810108</w:t>
            </w:r>
          </w:p>
        </w:tc>
      </w:tr>
      <w:tr w:rsidR="00E00823" w:rsidRPr="00024D14" w14:paraId="21BF278C" w14:textId="77777777" w:rsidTr="00EB7D8B">
        <w:tc>
          <w:tcPr>
            <w:tcW w:w="993" w:type="dxa"/>
          </w:tcPr>
          <w:p w14:paraId="5007F057" w14:textId="77777777" w:rsidR="00E00823" w:rsidRPr="008079E8" w:rsidRDefault="00E0082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B9C23C7" w14:textId="292743ED" w:rsidR="00E00823" w:rsidRPr="00E00823" w:rsidRDefault="00E00823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E00823">
              <w:rPr>
                <w:rFonts w:asciiTheme="minorHAnsi" w:hAnsiTheme="minorHAnsi"/>
                <w:sz w:val="27"/>
                <w:szCs w:val="27"/>
              </w:rPr>
              <w:t xml:space="preserve">Российская Федерация, край Пермский, городской </w:t>
            </w:r>
            <w:r w:rsidRPr="00E00823">
              <w:rPr>
                <w:rFonts w:asciiTheme="minorHAnsi" w:hAnsiTheme="minorHAnsi"/>
                <w:sz w:val="27"/>
                <w:szCs w:val="27"/>
              </w:rPr>
              <w:lastRenderedPageBreak/>
              <w:t xml:space="preserve">округ Чайковский </w:t>
            </w:r>
          </w:p>
        </w:tc>
        <w:tc>
          <w:tcPr>
            <w:tcW w:w="2831" w:type="dxa"/>
          </w:tcPr>
          <w:p w14:paraId="101571E5" w14:textId="3AA0D159" w:rsidR="00E00823" w:rsidRPr="00E00823" w:rsidRDefault="00E00823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E00823">
              <w:rPr>
                <w:rFonts w:asciiTheme="minorHAnsi" w:hAnsiTheme="minorHAnsi"/>
                <w:sz w:val="27"/>
                <w:szCs w:val="27"/>
              </w:rPr>
              <w:lastRenderedPageBreak/>
              <w:t>59:12:0810101</w:t>
            </w:r>
          </w:p>
        </w:tc>
      </w:tr>
    </w:tbl>
    <w:p w14:paraId="6892A74F" w14:textId="2EC99000" w:rsidR="00A407B2" w:rsidRPr="00956919" w:rsidRDefault="00196400" w:rsidP="00956919">
      <w:pPr>
        <w:jc w:val="both"/>
      </w:pPr>
      <w:r>
        <w:rPr>
          <w:sz w:val="26"/>
          <w:szCs w:val="26"/>
        </w:rPr>
        <w:lastRenderedPageBreak/>
        <w:tab/>
      </w:r>
      <w:r w:rsidR="00A407B2"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</w:t>
        </w:r>
        <w:bookmarkStart w:id="0" w:name="_GoBack"/>
        <w:bookmarkEnd w:id="0"/>
        <w:r w:rsidR="00C96BE6" w:rsidRPr="005F3382">
          <w:rPr>
            <w:rStyle w:val="af3"/>
            <w:rFonts w:eastAsia="Calibri"/>
            <w:lang w:eastAsia="en-US"/>
          </w:rPr>
          <w:t>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65B27" w14:textId="77777777" w:rsidR="00460578" w:rsidRDefault="00460578">
      <w:r>
        <w:separator/>
      </w:r>
    </w:p>
  </w:endnote>
  <w:endnote w:type="continuationSeparator" w:id="0">
    <w:p w14:paraId="446729CF" w14:textId="77777777" w:rsidR="00460578" w:rsidRDefault="0046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93803" w14:textId="77777777" w:rsidR="00460578" w:rsidRDefault="00460578">
      <w:r>
        <w:separator/>
      </w:r>
    </w:p>
  </w:footnote>
  <w:footnote w:type="continuationSeparator" w:id="0">
    <w:p w14:paraId="16203380" w14:textId="77777777" w:rsidR="00460578" w:rsidRDefault="00460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87500"/>
    <w:rsid w:val="0009450E"/>
    <w:rsid w:val="000A1018"/>
    <w:rsid w:val="000A124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36C19"/>
    <w:rsid w:val="001425FC"/>
    <w:rsid w:val="00144652"/>
    <w:rsid w:val="001450B8"/>
    <w:rsid w:val="00146499"/>
    <w:rsid w:val="00150BB1"/>
    <w:rsid w:val="00153818"/>
    <w:rsid w:val="001548E2"/>
    <w:rsid w:val="00156FCA"/>
    <w:rsid w:val="001617A8"/>
    <w:rsid w:val="0017390D"/>
    <w:rsid w:val="00191FB7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FC5"/>
    <w:rsid w:val="001C09F3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6004"/>
    <w:rsid w:val="0024701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3598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B58A8"/>
    <w:rsid w:val="003B61A9"/>
    <w:rsid w:val="003C1189"/>
    <w:rsid w:val="003C2FEB"/>
    <w:rsid w:val="003D3930"/>
    <w:rsid w:val="003D3EBB"/>
    <w:rsid w:val="003E242A"/>
    <w:rsid w:val="003E5046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77FE4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21B70"/>
    <w:rsid w:val="00621D43"/>
    <w:rsid w:val="006333E0"/>
    <w:rsid w:val="00640322"/>
    <w:rsid w:val="006478A3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345A"/>
    <w:rsid w:val="00714044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53AB"/>
    <w:rsid w:val="00906268"/>
    <w:rsid w:val="00912037"/>
    <w:rsid w:val="00930814"/>
    <w:rsid w:val="00936028"/>
    <w:rsid w:val="0094572F"/>
    <w:rsid w:val="00945BEA"/>
    <w:rsid w:val="0094667D"/>
    <w:rsid w:val="00946A6E"/>
    <w:rsid w:val="009512A2"/>
    <w:rsid w:val="00956130"/>
    <w:rsid w:val="00956919"/>
    <w:rsid w:val="0096165A"/>
    <w:rsid w:val="00973EE1"/>
    <w:rsid w:val="00983927"/>
    <w:rsid w:val="009930A7"/>
    <w:rsid w:val="009955E3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220A"/>
    <w:rsid w:val="00B43E4A"/>
    <w:rsid w:val="00B478BD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E50E2"/>
    <w:rsid w:val="00BE713E"/>
    <w:rsid w:val="00BF3661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593E"/>
    <w:rsid w:val="00CB0CD4"/>
    <w:rsid w:val="00CB1512"/>
    <w:rsid w:val="00CB20CB"/>
    <w:rsid w:val="00CB48BD"/>
    <w:rsid w:val="00CC2226"/>
    <w:rsid w:val="00CC2E7D"/>
    <w:rsid w:val="00CD1869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DF6B1A"/>
    <w:rsid w:val="00E00823"/>
    <w:rsid w:val="00E20C69"/>
    <w:rsid w:val="00E246F5"/>
    <w:rsid w:val="00E27324"/>
    <w:rsid w:val="00E46EE7"/>
    <w:rsid w:val="00E50F8D"/>
    <w:rsid w:val="00E570EC"/>
    <w:rsid w:val="00E614D0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F4A6D"/>
    <w:rsid w:val="00F05FED"/>
    <w:rsid w:val="00F1638D"/>
    <w:rsid w:val="00F179A3"/>
    <w:rsid w:val="00F23AF8"/>
    <w:rsid w:val="00F34240"/>
    <w:rsid w:val="00F40576"/>
    <w:rsid w:val="00F40AA8"/>
    <w:rsid w:val="00F40B14"/>
    <w:rsid w:val="00F46037"/>
    <w:rsid w:val="00F50055"/>
    <w:rsid w:val="00F52875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42F0D-3B22-4509-A624-C9EBD48F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1241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86</cp:revision>
  <cp:lastPrinted>2021-09-14T05:55:00Z</cp:lastPrinted>
  <dcterms:created xsi:type="dcterms:W3CDTF">2024-02-12T09:32:00Z</dcterms:created>
  <dcterms:modified xsi:type="dcterms:W3CDTF">2024-10-21T05:03:00Z</dcterms:modified>
</cp:coreProperties>
</file>