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0F35A75" w:rsidR="00A407B2" w:rsidRPr="00246004" w:rsidRDefault="0068049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8049E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68049E">
        <w:rPr>
          <w:rStyle w:val="11"/>
          <w:color w:val="000000"/>
          <w:sz w:val="26"/>
          <w:szCs w:val="26"/>
        </w:rPr>
        <w:t>ВЛ</w:t>
      </w:r>
      <w:proofErr w:type="gramEnd"/>
      <w:r w:rsidRPr="0068049E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68049E">
        <w:rPr>
          <w:rStyle w:val="11"/>
          <w:color w:val="000000"/>
          <w:sz w:val="26"/>
          <w:szCs w:val="26"/>
        </w:rPr>
        <w:t>кВ</w:t>
      </w:r>
      <w:proofErr w:type="spellEnd"/>
      <w:r w:rsidRPr="0068049E">
        <w:rPr>
          <w:rStyle w:val="11"/>
          <w:color w:val="000000"/>
          <w:sz w:val="26"/>
          <w:szCs w:val="26"/>
        </w:rPr>
        <w:t xml:space="preserve"> №11 от ПС Фоки, КТП 1019, КТП 1037, КТП 1024, КТП 1021, КТП 1555»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27EDF2B" w:rsidR="0068049E" w:rsidRPr="00912037" w:rsidRDefault="00194174" w:rsidP="00404B60">
            <w:pPr>
              <w:jc w:val="center"/>
              <w:rPr>
                <w:color w:val="000000"/>
                <w:szCs w:val="28"/>
              </w:rPr>
            </w:pPr>
            <w:r w:rsidRPr="00194174">
              <w:rPr>
                <w:color w:val="000000"/>
                <w:szCs w:val="28"/>
              </w:rPr>
              <w:t xml:space="preserve">Пермский край, р-н Чайковский, </w:t>
            </w:r>
            <w:proofErr w:type="spellStart"/>
            <w:r w:rsidRPr="00194174">
              <w:rPr>
                <w:color w:val="000000"/>
                <w:szCs w:val="28"/>
              </w:rPr>
              <w:t>Зипуновская</w:t>
            </w:r>
            <w:proofErr w:type="spellEnd"/>
            <w:r w:rsidRPr="00194174">
              <w:rPr>
                <w:color w:val="000000"/>
                <w:szCs w:val="28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7B0F54B7" w14:textId="6FC6ED54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103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0DD8E69D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</w:tcPr>
          <w:p w14:paraId="7A50B08D" w14:textId="3D8B9AD0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1025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A6DF2B2" w:rsidR="0068049E" w:rsidRPr="00912037" w:rsidRDefault="00CB48BD" w:rsidP="00F40AA8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 xml:space="preserve">Пермский </w:t>
            </w:r>
            <w:proofErr w:type="spellStart"/>
            <w:r w:rsidRPr="00CB48BD">
              <w:rPr>
                <w:color w:val="000000"/>
                <w:szCs w:val="28"/>
              </w:rPr>
              <w:t>край</w:t>
            </w:r>
            <w:proofErr w:type="gramStart"/>
            <w:r w:rsidRPr="00CB48BD">
              <w:rPr>
                <w:color w:val="000000"/>
                <w:szCs w:val="28"/>
              </w:rPr>
              <w:t>,Ч</w:t>
            </w:r>
            <w:proofErr w:type="gramEnd"/>
            <w:r w:rsidRPr="00CB48BD">
              <w:rPr>
                <w:color w:val="000000"/>
                <w:szCs w:val="28"/>
              </w:rPr>
              <w:t>айковский</w:t>
            </w:r>
            <w:proofErr w:type="spellEnd"/>
            <w:r w:rsidRPr="00CB48BD">
              <w:rPr>
                <w:color w:val="000000"/>
                <w:szCs w:val="28"/>
              </w:rPr>
              <w:t xml:space="preserve"> муниципальный район, Фокинское сельское поселение, с. Фоки, ВЛ - 10 </w:t>
            </w:r>
            <w:proofErr w:type="spellStart"/>
            <w:r w:rsidRPr="00CB48BD">
              <w:rPr>
                <w:color w:val="000000"/>
                <w:szCs w:val="28"/>
              </w:rPr>
              <w:t>кВ</w:t>
            </w:r>
            <w:proofErr w:type="spellEnd"/>
            <w:r w:rsidRPr="00CB48BD">
              <w:rPr>
                <w:color w:val="000000"/>
                <w:szCs w:val="28"/>
              </w:rPr>
              <w:t xml:space="preserve"> ф. №12 от ПС "Фоки"</w:t>
            </w:r>
          </w:p>
        </w:tc>
        <w:tc>
          <w:tcPr>
            <w:tcW w:w="2831" w:type="dxa"/>
          </w:tcPr>
          <w:p w14:paraId="4CC3845E" w14:textId="2FBEFB99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1026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49650770" w:rsidR="0068049E" w:rsidRPr="00912037" w:rsidRDefault="00CB48BD" w:rsidP="00CB48BD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 xml:space="preserve">Пермский </w:t>
            </w:r>
            <w:proofErr w:type="spellStart"/>
            <w:r w:rsidRPr="00CB48BD">
              <w:rPr>
                <w:color w:val="000000"/>
                <w:szCs w:val="28"/>
              </w:rPr>
              <w:t>край</w:t>
            </w:r>
            <w:proofErr w:type="gramStart"/>
            <w:r w:rsidRPr="00CB48BD">
              <w:rPr>
                <w:color w:val="000000"/>
                <w:szCs w:val="28"/>
              </w:rPr>
              <w:t>,Ч</w:t>
            </w:r>
            <w:proofErr w:type="gramEnd"/>
            <w:r w:rsidRPr="00CB48BD">
              <w:rPr>
                <w:color w:val="000000"/>
                <w:szCs w:val="28"/>
              </w:rPr>
              <w:t>айковский</w:t>
            </w:r>
            <w:proofErr w:type="spellEnd"/>
            <w:r w:rsidRPr="00CB48BD">
              <w:rPr>
                <w:color w:val="000000"/>
                <w:szCs w:val="28"/>
              </w:rPr>
              <w:t xml:space="preserve"> муниципальный район, Фокинское сельское поселение, д. Гаревая, ВЛ-10 </w:t>
            </w:r>
            <w:proofErr w:type="spellStart"/>
            <w:r w:rsidRPr="00CB48BD">
              <w:rPr>
                <w:color w:val="000000"/>
                <w:szCs w:val="28"/>
              </w:rPr>
              <w:t>кВ</w:t>
            </w:r>
            <w:proofErr w:type="spellEnd"/>
            <w:r w:rsidRPr="00CB48BD">
              <w:rPr>
                <w:color w:val="000000"/>
                <w:szCs w:val="28"/>
              </w:rPr>
              <w:t xml:space="preserve"> ф. № 11 от ПС "Фоки"</w:t>
            </w:r>
          </w:p>
        </w:tc>
        <w:tc>
          <w:tcPr>
            <w:tcW w:w="2831" w:type="dxa"/>
          </w:tcPr>
          <w:p w14:paraId="263933E5" w14:textId="4CC6F4D9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1027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58A1E62E" w:rsidR="0068049E" w:rsidRPr="00912037" w:rsidRDefault="00CB48BD" w:rsidP="00EE36FF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CB48BD">
              <w:rPr>
                <w:color w:val="000000"/>
                <w:szCs w:val="28"/>
              </w:rPr>
              <w:t>г</w:t>
            </w:r>
            <w:proofErr w:type="gramStart"/>
            <w:r w:rsidRPr="00CB48BD">
              <w:rPr>
                <w:color w:val="000000"/>
                <w:szCs w:val="28"/>
              </w:rPr>
              <w:t>.Ч</w:t>
            </w:r>
            <w:proofErr w:type="gramEnd"/>
            <w:r w:rsidRPr="00CB48BD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1E842CC" w14:textId="07AC01A0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1041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7D3816B3" w:rsidR="0068049E" w:rsidRPr="00912037" w:rsidRDefault="00CB48BD" w:rsidP="00CB48BD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CDF48C2" w14:textId="6CC713F7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1043</w:t>
            </w:r>
          </w:p>
        </w:tc>
      </w:tr>
      <w:tr w:rsidR="0068049E" w:rsidRPr="00024D14" w14:paraId="6D451A5C" w14:textId="77777777" w:rsidTr="00EB7D8B">
        <w:tc>
          <w:tcPr>
            <w:tcW w:w="993" w:type="dxa"/>
          </w:tcPr>
          <w:p w14:paraId="1DFE572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2990E176" w:rsidR="0068049E" w:rsidRPr="00912037" w:rsidRDefault="00CB48BD" w:rsidP="00CB48BD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CB48BD">
              <w:rPr>
                <w:color w:val="000000"/>
                <w:szCs w:val="28"/>
              </w:rPr>
              <w:t>г</w:t>
            </w:r>
            <w:proofErr w:type="gramStart"/>
            <w:r w:rsidRPr="00CB48BD">
              <w:rPr>
                <w:color w:val="000000"/>
                <w:szCs w:val="28"/>
              </w:rPr>
              <w:t>.Ч</w:t>
            </w:r>
            <w:proofErr w:type="gramEnd"/>
            <w:r w:rsidRPr="00CB48BD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B9C38" w14:textId="2C55D774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1046</w:t>
            </w:r>
          </w:p>
        </w:tc>
      </w:tr>
      <w:tr w:rsidR="0068049E" w:rsidRPr="00024D14" w14:paraId="49811357" w14:textId="77777777" w:rsidTr="00EB7D8B">
        <w:tc>
          <w:tcPr>
            <w:tcW w:w="993" w:type="dxa"/>
          </w:tcPr>
          <w:p w14:paraId="557FBDE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50E9EB27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CB48BD">
              <w:rPr>
                <w:color w:val="000000"/>
                <w:szCs w:val="28"/>
              </w:rPr>
              <w:t>кВ</w:t>
            </w:r>
            <w:proofErr w:type="spellEnd"/>
            <w:r w:rsidRPr="00CB48BD">
              <w:rPr>
                <w:color w:val="000000"/>
                <w:szCs w:val="28"/>
              </w:rPr>
              <w:t xml:space="preserve"> ф. №3 от ПС "Фоки"</w:t>
            </w:r>
          </w:p>
        </w:tc>
        <w:tc>
          <w:tcPr>
            <w:tcW w:w="2831" w:type="dxa"/>
          </w:tcPr>
          <w:p w14:paraId="693FA3F0" w14:textId="74374631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1047</w:t>
            </w:r>
          </w:p>
        </w:tc>
      </w:tr>
      <w:tr w:rsidR="0068049E" w:rsidRPr="00024D14" w14:paraId="2225B635" w14:textId="77777777" w:rsidTr="00EB7D8B">
        <w:tc>
          <w:tcPr>
            <w:tcW w:w="993" w:type="dxa"/>
          </w:tcPr>
          <w:p w14:paraId="77CFD2AF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52F2E8F7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>Пермский край, Чайковский муниципальный район, Фокинское сельское поселение, с. Фоки, ВЛ-10кВ ф. №5 от ПС «Фоки»</w:t>
            </w:r>
          </w:p>
        </w:tc>
        <w:tc>
          <w:tcPr>
            <w:tcW w:w="2831" w:type="dxa"/>
          </w:tcPr>
          <w:p w14:paraId="77C02A5A" w14:textId="078CC9D4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1049</w:t>
            </w:r>
          </w:p>
        </w:tc>
      </w:tr>
      <w:tr w:rsidR="0068049E" w:rsidRPr="00024D14" w14:paraId="131E6BF3" w14:textId="77777777" w:rsidTr="00EB7D8B">
        <w:tc>
          <w:tcPr>
            <w:tcW w:w="993" w:type="dxa"/>
          </w:tcPr>
          <w:p w14:paraId="1BCBDE4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653BEA16" w:rsidR="0068049E" w:rsidRPr="00912037" w:rsidRDefault="00CB48BD" w:rsidP="002A359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D51B877" w14:textId="3F277F71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1051</w:t>
            </w:r>
          </w:p>
        </w:tc>
      </w:tr>
      <w:tr w:rsidR="0068049E" w:rsidRPr="00024D14" w14:paraId="406846D1" w14:textId="77777777" w:rsidTr="00EB7D8B">
        <w:tc>
          <w:tcPr>
            <w:tcW w:w="993" w:type="dxa"/>
          </w:tcPr>
          <w:p w14:paraId="111FFE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2238F82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автодорога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-Чайковский"</w:t>
            </w:r>
          </w:p>
        </w:tc>
        <w:tc>
          <w:tcPr>
            <w:tcW w:w="2831" w:type="dxa"/>
          </w:tcPr>
          <w:p w14:paraId="1138858E" w14:textId="6950D915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1063</w:t>
            </w:r>
          </w:p>
        </w:tc>
      </w:tr>
      <w:tr w:rsidR="0068049E" w:rsidRPr="00024D14" w14:paraId="661CD3CD" w14:textId="77777777" w:rsidTr="00EB7D8B">
        <w:tc>
          <w:tcPr>
            <w:tcW w:w="993" w:type="dxa"/>
          </w:tcPr>
          <w:p w14:paraId="7B719C8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2131243A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автомобильная дорога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- Чайковский"</w:t>
            </w:r>
          </w:p>
        </w:tc>
        <w:tc>
          <w:tcPr>
            <w:tcW w:w="2831" w:type="dxa"/>
          </w:tcPr>
          <w:p w14:paraId="1DF549CC" w14:textId="5DA4DBF6" w:rsidR="0068049E" w:rsidRPr="00912037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23</w:t>
            </w:r>
          </w:p>
        </w:tc>
      </w:tr>
      <w:tr w:rsidR="0068049E" w:rsidRPr="00024D14" w14:paraId="589C1D47" w14:textId="77777777" w:rsidTr="00EB7D8B">
        <w:tc>
          <w:tcPr>
            <w:tcW w:w="993" w:type="dxa"/>
          </w:tcPr>
          <w:p w14:paraId="7909067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082E13DB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00345DE" w14:textId="18974456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11764</w:t>
            </w:r>
          </w:p>
        </w:tc>
      </w:tr>
      <w:tr w:rsidR="0068049E" w:rsidRPr="00024D14" w14:paraId="27E1B604" w14:textId="77777777" w:rsidTr="00EB7D8B">
        <w:tc>
          <w:tcPr>
            <w:tcW w:w="993" w:type="dxa"/>
          </w:tcPr>
          <w:p w14:paraId="72AA40D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3ED8F513" w:rsidR="0068049E" w:rsidRPr="00912037" w:rsidRDefault="00CB48BD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Фокинское, колхоз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1EA4807B" w14:textId="7E25542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13404</w:t>
            </w:r>
          </w:p>
        </w:tc>
      </w:tr>
      <w:tr w:rsidR="0068049E" w:rsidRPr="00024D14" w14:paraId="05E721F5" w14:textId="77777777" w:rsidTr="00EB7D8B">
        <w:tc>
          <w:tcPr>
            <w:tcW w:w="993" w:type="dxa"/>
          </w:tcPr>
          <w:p w14:paraId="19108E4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1F6C7E3B" w:rsidR="0068049E" w:rsidRPr="00912037" w:rsidRDefault="00CB48BD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ВЛ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220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Воткинская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ГЭС-подстанция Светлая"</w:t>
            </w:r>
          </w:p>
        </w:tc>
        <w:tc>
          <w:tcPr>
            <w:tcW w:w="2831" w:type="dxa"/>
          </w:tcPr>
          <w:p w14:paraId="620F7422" w14:textId="791A763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17659</w:t>
            </w:r>
          </w:p>
        </w:tc>
      </w:tr>
      <w:tr w:rsidR="0068049E" w:rsidRPr="00024D14" w14:paraId="732F38A2" w14:textId="77777777" w:rsidTr="00EB7D8B">
        <w:tc>
          <w:tcPr>
            <w:tcW w:w="993" w:type="dxa"/>
          </w:tcPr>
          <w:p w14:paraId="0F0E732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4E9B9D44" w:rsidR="0068049E" w:rsidRPr="00912037" w:rsidRDefault="00CB48BD" w:rsidP="00EB67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9372265" w14:textId="07362D92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19353</w:t>
            </w:r>
          </w:p>
        </w:tc>
      </w:tr>
      <w:tr w:rsidR="0068049E" w:rsidRPr="00024D14" w14:paraId="24644943" w14:textId="77777777" w:rsidTr="00EB7D8B">
        <w:tc>
          <w:tcPr>
            <w:tcW w:w="993" w:type="dxa"/>
          </w:tcPr>
          <w:p w14:paraId="759C84A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7AA794A0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>Пермский край</w:t>
            </w:r>
            <w:proofErr w:type="gramStart"/>
            <w:r w:rsidRPr="00CB48BD">
              <w:rPr>
                <w:color w:val="000000"/>
                <w:szCs w:val="28"/>
              </w:rPr>
              <w:t xml:space="preserve"> ,</w:t>
            </w:r>
            <w:proofErr w:type="gramEnd"/>
            <w:r w:rsidRPr="00CB48BD">
              <w:rPr>
                <w:color w:val="000000"/>
                <w:szCs w:val="28"/>
              </w:rPr>
              <w:t xml:space="preserve"> Чайковский район, с/п Фокинское, </w:t>
            </w:r>
            <w:r w:rsidRPr="00CB48BD">
              <w:rPr>
                <w:color w:val="000000"/>
                <w:szCs w:val="28"/>
              </w:rPr>
              <w:lastRenderedPageBreak/>
              <w:t xml:space="preserve">колхоз </w:t>
            </w:r>
            <w:proofErr w:type="spellStart"/>
            <w:r w:rsidRPr="00CB48BD">
              <w:rPr>
                <w:color w:val="000000"/>
                <w:szCs w:val="28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1FDE0B4D" w14:textId="447EEAD1" w:rsidR="0068049E" w:rsidRPr="00EE36FF" w:rsidRDefault="0068049E" w:rsidP="00EC1C3F">
            <w:pPr>
              <w:rPr>
                <w:szCs w:val="28"/>
              </w:rPr>
            </w:pPr>
            <w:r w:rsidRPr="00FE7D96">
              <w:lastRenderedPageBreak/>
              <w:t>59:12:0000000:</w:t>
            </w:r>
            <w:r>
              <w:t>19751</w:t>
            </w:r>
          </w:p>
        </w:tc>
      </w:tr>
      <w:tr w:rsidR="0068049E" w:rsidRPr="00024D14" w14:paraId="27CBC9C2" w14:textId="77777777" w:rsidTr="00EB7D8B">
        <w:tc>
          <w:tcPr>
            <w:tcW w:w="993" w:type="dxa"/>
          </w:tcPr>
          <w:p w14:paraId="365B635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745844B0" w:rsidR="0068049E" w:rsidRPr="00912037" w:rsidRDefault="00CB48BD" w:rsidP="00C6740C">
            <w:pPr>
              <w:jc w:val="center"/>
              <w:rPr>
                <w:color w:val="000000"/>
                <w:szCs w:val="28"/>
              </w:rPr>
            </w:pPr>
            <w:r w:rsidRPr="00CB48BD">
              <w:rPr>
                <w:color w:val="000000"/>
                <w:szCs w:val="28"/>
              </w:rPr>
              <w:t>Пермский край</w:t>
            </w:r>
            <w:proofErr w:type="gramStart"/>
            <w:r w:rsidRPr="00CB48BD">
              <w:rPr>
                <w:color w:val="000000"/>
                <w:szCs w:val="28"/>
              </w:rPr>
              <w:t xml:space="preserve"> ,</w:t>
            </w:r>
            <w:proofErr w:type="gramEnd"/>
            <w:r w:rsidRPr="00CB48BD">
              <w:rPr>
                <w:color w:val="000000"/>
                <w:szCs w:val="28"/>
              </w:rPr>
              <w:t xml:space="preserve"> Чайковский район, с/п Фокинское, колхоз </w:t>
            </w:r>
            <w:proofErr w:type="spellStart"/>
            <w:r w:rsidRPr="00CB48BD">
              <w:rPr>
                <w:color w:val="000000"/>
                <w:szCs w:val="28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461ED485" w14:textId="5403374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19754</w:t>
            </w:r>
          </w:p>
        </w:tc>
      </w:tr>
      <w:tr w:rsidR="0068049E" w:rsidRPr="00024D14" w14:paraId="21BF278C" w14:textId="77777777" w:rsidTr="00EB7D8B">
        <w:tc>
          <w:tcPr>
            <w:tcW w:w="993" w:type="dxa"/>
          </w:tcPr>
          <w:p w14:paraId="5007F0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6F5E4399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Пермский край, городской округ Чайковский, д </w:t>
            </w:r>
            <w:proofErr w:type="gramStart"/>
            <w:r w:rsidRPr="00945BEA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01571E5" w14:textId="1A6C9974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21758</w:t>
            </w:r>
          </w:p>
        </w:tc>
      </w:tr>
      <w:tr w:rsidR="0068049E" w:rsidRPr="00024D14" w14:paraId="2FC3300D" w14:textId="77777777" w:rsidTr="00EB7D8B">
        <w:tc>
          <w:tcPr>
            <w:tcW w:w="993" w:type="dxa"/>
          </w:tcPr>
          <w:p w14:paraId="3D5CF9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13624A8E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Пермский край, городской округ Чайковский, д. </w:t>
            </w:r>
            <w:proofErr w:type="gramStart"/>
            <w:r w:rsidRPr="00945BEA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BB2A726" w14:textId="5347B7E1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21787</w:t>
            </w:r>
          </w:p>
        </w:tc>
      </w:tr>
      <w:tr w:rsidR="0068049E" w:rsidRPr="00024D14" w14:paraId="018925CF" w14:textId="77777777" w:rsidTr="00EB7D8B">
        <w:tc>
          <w:tcPr>
            <w:tcW w:w="993" w:type="dxa"/>
          </w:tcPr>
          <w:p w14:paraId="6E1734F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737B84BE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д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городской округ Чайковский</w:t>
            </w:r>
          </w:p>
        </w:tc>
        <w:tc>
          <w:tcPr>
            <w:tcW w:w="2831" w:type="dxa"/>
          </w:tcPr>
          <w:p w14:paraId="6B71A30D" w14:textId="01660A2F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21788</w:t>
            </w:r>
          </w:p>
        </w:tc>
      </w:tr>
      <w:tr w:rsidR="0068049E" w:rsidRPr="00024D14" w14:paraId="1278DB0B" w14:textId="77777777" w:rsidTr="00EB7D8B">
        <w:tc>
          <w:tcPr>
            <w:tcW w:w="993" w:type="dxa"/>
          </w:tcPr>
          <w:p w14:paraId="057C21E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6E331F5E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д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городской округ Чайковский</w:t>
            </w:r>
          </w:p>
        </w:tc>
        <w:tc>
          <w:tcPr>
            <w:tcW w:w="2831" w:type="dxa"/>
          </w:tcPr>
          <w:p w14:paraId="7B8E0593" w14:textId="42A15F93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21789</w:t>
            </w:r>
          </w:p>
        </w:tc>
      </w:tr>
      <w:tr w:rsidR="0068049E" w:rsidRPr="00024D14" w14:paraId="561501D5" w14:textId="77777777" w:rsidTr="00EB7D8B">
        <w:tc>
          <w:tcPr>
            <w:tcW w:w="993" w:type="dxa"/>
          </w:tcPr>
          <w:p w14:paraId="4177EFD1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1554F697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городской округ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9D6F22A" w14:textId="43DC7494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21790</w:t>
            </w:r>
          </w:p>
        </w:tc>
      </w:tr>
      <w:tr w:rsidR="0068049E" w:rsidRPr="00024D14" w14:paraId="1303C8E0" w14:textId="77777777" w:rsidTr="00EB7D8B">
        <w:tc>
          <w:tcPr>
            <w:tcW w:w="993" w:type="dxa"/>
          </w:tcPr>
          <w:p w14:paraId="7EF43AA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287547DE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Пермский край, городской округ Чайковский, д. </w:t>
            </w:r>
            <w:proofErr w:type="gramStart"/>
            <w:r w:rsidRPr="00945BEA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E399B33" w14:textId="15F7364A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21791</w:t>
            </w:r>
          </w:p>
        </w:tc>
      </w:tr>
      <w:tr w:rsidR="0068049E" w:rsidRPr="00024D14" w14:paraId="4B1D504D" w14:textId="77777777" w:rsidTr="00EB7D8B">
        <w:tc>
          <w:tcPr>
            <w:tcW w:w="993" w:type="dxa"/>
          </w:tcPr>
          <w:p w14:paraId="133DE89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556ACE03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Пермский край, городской округ Чайковский, д. </w:t>
            </w:r>
            <w:proofErr w:type="gramStart"/>
            <w:r w:rsidRPr="00945BEA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448E246" w14:textId="3DD0FFEF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21792</w:t>
            </w:r>
          </w:p>
        </w:tc>
      </w:tr>
      <w:tr w:rsidR="0068049E" w:rsidRPr="00024D14" w14:paraId="2A9E60AC" w14:textId="77777777" w:rsidTr="00EB7D8B">
        <w:tc>
          <w:tcPr>
            <w:tcW w:w="993" w:type="dxa"/>
          </w:tcPr>
          <w:p w14:paraId="3E9E6EA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183B9DFE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д. Гаревая</w:t>
            </w:r>
          </w:p>
        </w:tc>
        <w:tc>
          <w:tcPr>
            <w:tcW w:w="2831" w:type="dxa"/>
          </w:tcPr>
          <w:p w14:paraId="3AF380BB" w14:textId="47EA6CC7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21797</w:t>
            </w:r>
          </w:p>
        </w:tc>
      </w:tr>
      <w:tr w:rsidR="0068049E" w:rsidRPr="00024D14" w14:paraId="5F7341C6" w14:textId="77777777" w:rsidTr="00EB7D8B">
        <w:tc>
          <w:tcPr>
            <w:tcW w:w="993" w:type="dxa"/>
          </w:tcPr>
          <w:p w14:paraId="18EF7F0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3E93DE21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д. Гаревая</w:t>
            </w:r>
          </w:p>
        </w:tc>
        <w:tc>
          <w:tcPr>
            <w:tcW w:w="2831" w:type="dxa"/>
          </w:tcPr>
          <w:p w14:paraId="45DD8CE7" w14:textId="075BFB7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21798</w:t>
            </w:r>
          </w:p>
        </w:tc>
      </w:tr>
      <w:tr w:rsidR="0068049E" w:rsidRPr="00024D14" w14:paraId="1FEDD1CF" w14:textId="77777777" w:rsidTr="00EB7D8B">
        <w:tc>
          <w:tcPr>
            <w:tcW w:w="993" w:type="dxa"/>
          </w:tcPr>
          <w:p w14:paraId="1137FCE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0ED31507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д. Гаревая</w:t>
            </w:r>
          </w:p>
        </w:tc>
        <w:tc>
          <w:tcPr>
            <w:tcW w:w="2831" w:type="dxa"/>
          </w:tcPr>
          <w:p w14:paraId="0AB369C8" w14:textId="6ECAD0A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21799</w:t>
            </w:r>
          </w:p>
        </w:tc>
      </w:tr>
      <w:tr w:rsidR="0068049E" w:rsidRPr="00024D14" w14:paraId="15F52672" w14:textId="77777777" w:rsidTr="00EB7D8B">
        <w:tc>
          <w:tcPr>
            <w:tcW w:w="993" w:type="dxa"/>
          </w:tcPr>
          <w:p w14:paraId="66891FD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177E1624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945BEA">
              <w:rPr>
                <w:color w:val="000000"/>
                <w:szCs w:val="28"/>
              </w:rPr>
              <w:t>г.о</w:t>
            </w:r>
            <w:proofErr w:type="spellEnd"/>
            <w:r w:rsidRPr="00945BEA">
              <w:rPr>
                <w:color w:val="000000"/>
                <w:szCs w:val="28"/>
              </w:rPr>
              <w:t>. Чайковский, д. Гаревая</w:t>
            </w:r>
          </w:p>
        </w:tc>
        <w:tc>
          <w:tcPr>
            <w:tcW w:w="2831" w:type="dxa"/>
          </w:tcPr>
          <w:p w14:paraId="73EE3F09" w14:textId="75B3A15B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21800</w:t>
            </w:r>
          </w:p>
        </w:tc>
      </w:tr>
      <w:tr w:rsidR="0068049E" w:rsidRPr="00024D14" w14:paraId="43145647" w14:textId="77777777" w:rsidTr="00EB7D8B">
        <w:tc>
          <w:tcPr>
            <w:tcW w:w="993" w:type="dxa"/>
          </w:tcPr>
          <w:p w14:paraId="78D0A5B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0BF110CF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945BEA">
              <w:rPr>
                <w:color w:val="000000"/>
                <w:szCs w:val="28"/>
              </w:rPr>
              <w:t>г.о</w:t>
            </w:r>
            <w:proofErr w:type="spellEnd"/>
            <w:r w:rsidRPr="00945BEA">
              <w:rPr>
                <w:color w:val="000000"/>
                <w:szCs w:val="28"/>
              </w:rPr>
              <w:t>. Чайковский, д. Гаревая</w:t>
            </w:r>
          </w:p>
        </w:tc>
        <w:tc>
          <w:tcPr>
            <w:tcW w:w="2831" w:type="dxa"/>
          </w:tcPr>
          <w:p w14:paraId="0393403F" w14:textId="074228A8" w:rsidR="0068049E" w:rsidRPr="00EE36FF" w:rsidRDefault="0068049E" w:rsidP="00EC1C3F">
            <w:pPr>
              <w:rPr>
                <w:szCs w:val="28"/>
              </w:rPr>
            </w:pPr>
            <w:r w:rsidRPr="00FE7D96">
              <w:t>59:12:0000000:</w:t>
            </w:r>
            <w:r>
              <w:t>21801</w:t>
            </w:r>
          </w:p>
        </w:tc>
      </w:tr>
      <w:tr w:rsidR="0068049E" w:rsidRPr="00024D14" w14:paraId="2C606020" w14:textId="77777777" w:rsidTr="00EB7D8B">
        <w:tc>
          <w:tcPr>
            <w:tcW w:w="993" w:type="dxa"/>
          </w:tcPr>
          <w:p w14:paraId="7E3EADC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7E87C6C2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>Пермский край, г. Чайковский, Фокинское с/</w:t>
            </w:r>
            <w:proofErr w:type="gramStart"/>
            <w:r w:rsidRPr="00945BEA">
              <w:rPr>
                <w:color w:val="000000"/>
                <w:szCs w:val="28"/>
              </w:rPr>
              <w:t>п</w:t>
            </w:r>
            <w:proofErr w:type="gramEnd"/>
            <w:r w:rsidRPr="00945BEA">
              <w:rPr>
                <w:color w:val="000000"/>
                <w:szCs w:val="28"/>
              </w:rPr>
              <w:t xml:space="preserve">, колхоз </w:t>
            </w:r>
            <w:proofErr w:type="spellStart"/>
            <w:r w:rsidRPr="00945BEA">
              <w:rPr>
                <w:color w:val="000000"/>
                <w:szCs w:val="28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3C97F35F" w14:textId="75B993A7" w:rsidR="0068049E" w:rsidRPr="00EE36FF" w:rsidRDefault="0068049E" w:rsidP="00EC1C3F">
            <w:pPr>
              <w:rPr>
                <w:szCs w:val="28"/>
              </w:rPr>
            </w:pPr>
            <w:r w:rsidRPr="00900632">
              <w:t>59:12:0740006:</w:t>
            </w:r>
            <w:r>
              <w:t>112</w:t>
            </w:r>
          </w:p>
        </w:tc>
      </w:tr>
      <w:tr w:rsidR="0068049E" w:rsidRPr="00024D14" w14:paraId="5E0EDBD3" w14:textId="77777777" w:rsidTr="00EB7D8B">
        <w:tc>
          <w:tcPr>
            <w:tcW w:w="993" w:type="dxa"/>
          </w:tcPr>
          <w:p w14:paraId="0854729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01E10894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Фокинское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колхоз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2032F5DD" w14:textId="6B625A63" w:rsidR="0068049E" w:rsidRPr="00EE36FF" w:rsidRDefault="0068049E" w:rsidP="00EC1C3F">
            <w:pPr>
              <w:rPr>
                <w:szCs w:val="28"/>
              </w:rPr>
            </w:pPr>
            <w:r w:rsidRPr="00900632">
              <w:t>59:12:0740006:</w:t>
            </w:r>
            <w:r>
              <w:t>126</w:t>
            </w:r>
          </w:p>
        </w:tc>
      </w:tr>
      <w:tr w:rsidR="0068049E" w:rsidRPr="00024D14" w14:paraId="0520A08D" w14:textId="77777777" w:rsidTr="00EB7D8B">
        <w:tc>
          <w:tcPr>
            <w:tcW w:w="993" w:type="dxa"/>
          </w:tcPr>
          <w:p w14:paraId="7B1424D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70BC0" w14:textId="27F3E317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Фокинское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колхоз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2AEA99F2" w14:textId="37327762" w:rsidR="0068049E" w:rsidRPr="00EE36FF" w:rsidRDefault="0068049E" w:rsidP="00EC1C3F">
            <w:pPr>
              <w:rPr>
                <w:szCs w:val="28"/>
              </w:rPr>
            </w:pPr>
            <w:r w:rsidRPr="00900632">
              <w:t>59:12:0740006:</w:t>
            </w:r>
            <w:r>
              <w:t>127</w:t>
            </w:r>
          </w:p>
        </w:tc>
      </w:tr>
      <w:tr w:rsidR="0068049E" w:rsidRPr="00024D14" w14:paraId="7DE576AB" w14:textId="77777777" w:rsidTr="00EB7D8B">
        <w:tc>
          <w:tcPr>
            <w:tcW w:w="993" w:type="dxa"/>
          </w:tcPr>
          <w:p w14:paraId="4FBBE73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3AE0BA21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Полевая, 2</w:t>
            </w:r>
          </w:p>
        </w:tc>
        <w:tc>
          <w:tcPr>
            <w:tcW w:w="2831" w:type="dxa"/>
          </w:tcPr>
          <w:p w14:paraId="3B1A6019" w14:textId="261AC857" w:rsidR="0068049E" w:rsidRPr="00EE36FF" w:rsidRDefault="0068049E" w:rsidP="00EC1C3F">
            <w:pPr>
              <w:rPr>
                <w:szCs w:val="28"/>
              </w:rPr>
            </w:pPr>
            <w:r w:rsidRPr="00900632">
              <w:t>59:12:0740006:</w:t>
            </w:r>
            <w:r>
              <w:t>14</w:t>
            </w:r>
          </w:p>
        </w:tc>
      </w:tr>
      <w:tr w:rsidR="0068049E" w:rsidRPr="00024D14" w14:paraId="28F9BE4D" w14:textId="77777777" w:rsidTr="00EB7D8B">
        <w:tc>
          <w:tcPr>
            <w:tcW w:w="993" w:type="dxa"/>
          </w:tcPr>
          <w:p w14:paraId="67068B4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041AB6A9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Полевая, 2</w:t>
            </w:r>
          </w:p>
        </w:tc>
        <w:tc>
          <w:tcPr>
            <w:tcW w:w="2831" w:type="dxa"/>
          </w:tcPr>
          <w:p w14:paraId="69B39220" w14:textId="6C846DFF" w:rsidR="0068049E" w:rsidRPr="00EE36FF" w:rsidRDefault="0068049E" w:rsidP="00EC1C3F">
            <w:pPr>
              <w:rPr>
                <w:szCs w:val="28"/>
              </w:rPr>
            </w:pPr>
            <w:r w:rsidRPr="00900632">
              <w:t>59:12:0740006:</w:t>
            </w:r>
            <w:r>
              <w:t>17</w:t>
            </w:r>
          </w:p>
        </w:tc>
      </w:tr>
      <w:tr w:rsidR="0068049E" w:rsidRPr="00024D14" w14:paraId="7527F1EF" w14:textId="77777777" w:rsidTr="00EB7D8B">
        <w:tc>
          <w:tcPr>
            <w:tcW w:w="993" w:type="dxa"/>
          </w:tcPr>
          <w:p w14:paraId="10066BC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0DEDF" w14:textId="49FFB6A9" w:rsidR="0068049E" w:rsidRPr="00912037" w:rsidRDefault="00945BEA" w:rsidP="00894D7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Молодежная, з/у 25а</w:t>
            </w:r>
          </w:p>
        </w:tc>
        <w:tc>
          <w:tcPr>
            <w:tcW w:w="2831" w:type="dxa"/>
          </w:tcPr>
          <w:p w14:paraId="5C52F258" w14:textId="6C07E5DD" w:rsidR="0068049E" w:rsidRPr="00EE36FF" w:rsidRDefault="0068049E" w:rsidP="00EC1C3F">
            <w:pPr>
              <w:rPr>
                <w:szCs w:val="28"/>
              </w:rPr>
            </w:pPr>
            <w:r w:rsidRPr="00963140">
              <w:t>59:12:0410001:</w:t>
            </w:r>
            <w:r>
              <w:t>108</w:t>
            </w:r>
          </w:p>
        </w:tc>
      </w:tr>
      <w:tr w:rsidR="0068049E" w:rsidRPr="00024D14" w14:paraId="6AFC055B" w14:textId="77777777" w:rsidTr="00EB7D8B">
        <w:tc>
          <w:tcPr>
            <w:tcW w:w="993" w:type="dxa"/>
          </w:tcPr>
          <w:p w14:paraId="1879411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5A4D26EB" w:rsidR="0068049E" w:rsidRPr="00912037" w:rsidRDefault="00945BEA" w:rsidP="00945BEA">
            <w:pPr>
              <w:jc w:val="center"/>
              <w:rPr>
                <w:color w:val="000000"/>
                <w:szCs w:val="28"/>
              </w:rPr>
            </w:pPr>
            <w:r w:rsidRPr="00945BEA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945BEA">
              <w:rPr>
                <w:color w:val="000000"/>
                <w:szCs w:val="28"/>
              </w:rPr>
              <w:t>г</w:t>
            </w:r>
            <w:proofErr w:type="gramStart"/>
            <w:r w:rsidRPr="00945BEA">
              <w:rPr>
                <w:color w:val="000000"/>
                <w:szCs w:val="28"/>
              </w:rPr>
              <w:t>.Ч</w:t>
            </w:r>
            <w:proofErr w:type="gramEnd"/>
            <w:r w:rsidRPr="00945BEA">
              <w:rPr>
                <w:color w:val="000000"/>
                <w:szCs w:val="28"/>
              </w:rPr>
              <w:t>айковский</w:t>
            </w:r>
            <w:proofErr w:type="spellEnd"/>
            <w:r w:rsidRPr="00945BEA">
              <w:rPr>
                <w:color w:val="000000"/>
                <w:szCs w:val="28"/>
              </w:rPr>
              <w:t xml:space="preserve">, </w:t>
            </w:r>
            <w:proofErr w:type="spellStart"/>
            <w:r w:rsidRPr="00945BEA">
              <w:rPr>
                <w:color w:val="000000"/>
                <w:szCs w:val="28"/>
              </w:rPr>
              <w:t>д.Гаревая</w:t>
            </w:r>
            <w:proofErr w:type="spellEnd"/>
            <w:r w:rsidRPr="00945BEA">
              <w:rPr>
                <w:color w:val="000000"/>
                <w:szCs w:val="28"/>
              </w:rPr>
              <w:t xml:space="preserve">, </w:t>
            </w:r>
            <w:proofErr w:type="spellStart"/>
            <w:r w:rsidRPr="00945BEA">
              <w:rPr>
                <w:color w:val="000000"/>
                <w:szCs w:val="28"/>
              </w:rPr>
              <w:t>ул.Полевая</w:t>
            </w:r>
            <w:proofErr w:type="spellEnd"/>
            <w:r w:rsidRPr="00945BEA">
              <w:rPr>
                <w:color w:val="000000"/>
                <w:szCs w:val="28"/>
              </w:rPr>
              <w:t>, д.11, кв.1</w:t>
            </w:r>
          </w:p>
        </w:tc>
        <w:tc>
          <w:tcPr>
            <w:tcW w:w="2831" w:type="dxa"/>
          </w:tcPr>
          <w:p w14:paraId="2B9AC172" w14:textId="060A442D" w:rsidR="0068049E" w:rsidRPr="00EE36FF" w:rsidRDefault="0068049E" w:rsidP="00EC1C3F">
            <w:pPr>
              <w:rPr>
                <w:szCs w:val="28"/>
              </w:rPr>
            </w:pPr>
            <w:r w:rsidRPr="00963140">
              <w:t>59:12:0410001:</w:t>
            </w:r>
            <w:r>
              <w:t>129</w:t>
            </w:r>
          </w:p>
        </w:tc>
      </w:tr>
      <w:tr w:rsidR="0068049E" w:rsidRPr="00024D14" w14:paraId="3FDB10D1" w14:textId="77777777" w:rsidTr="00EB7D8B">
        <w:tc>
          <w:tcPr>
            <w:tcW w:w="993" w:type="dxa"/>
          </w:tcPr>
          <w:p w14:paraId="6166772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71AF8" w14:textId="248F01E1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Полевая, д. 3, кв. 1</w:t>
            </w:r>
            <w:proofErr w:type="gramEnd"/>
          </w:p>
        </w:tc>
        <w:tc>
          <w:tcPr>
            <w:tcW w:w="2831" w:type="dxa"/>
          </w:tcPr>
          <w:p w14:paraId="4CD26E37" w14:textId="5E075896" w:rsidR="0068049E" w:rsidRPr="00EE36FF" w:rsidRDefault="0068049E" w:rsidP="00EC1C3F">
            <w:pPr>
              <w:rPr>
                <w:szCs w:val="28"/>
              </w:rPr>
            </w:pPr>
            <w:r w:rsidRPr="00963140">
              <w:t>59:12:0410001:</w:t>
            </w:r>
            <w:r>
              <w:t>134</w:t>
            </w:r>
          </w:p>
        </w:tc>
      </w:tr>
      <w:tr w:rsidR="0068049E" w:rsidRPr="00024D14" w14:paraId="4259C5EC" w14:textId="77777777" w:rsidTr="00EB7D8B">
        <w:tc>
          <w:tcPr>
            <w:tcW w:w="993" w:type="dxa"/>
          </w:tcPr>
          <w:p w14:paraId="413E5F8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E32DF0" w14:textId="2FFC2754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д Гаревая,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Полевая, уч. № 2</w:t>
            </w:r>
          </w:p>
        </w:tc>
        <w:tc>
          <w:tcPr>
            <w:tcW w:w="2831" w:type="dxa"/>
          </w:tcPr>
          <w:p w14:paraId="766601A3" w14:textId="2D079819" w:rsidR="0068049E" w:rsidRPr="00963140" w:rsidRDefault="0068049E" w:rsidP="00EC1C3F">
            <w:r w:rsidRPr="0068049E">
              <w:lastRenderedPageBreak/>
              <w:t>59:12:0410001:</w:t>
            </w:r>
            <w:r>
              <w:t>203</w:t>
            </w:r>
          </w:p>
        </w:tc>
      </w:tr>
      <w:tr w:rsidR="0068049E" w:rsidRPr="00024D14" w14:paraId="6C8D7330" w14:textId="77777777" w:rsidTr="00EB7D8B">
        <w:tc>
          <w:tcPr>
            <w:tcW w:w="993" w:type="dxa"/>
          </w:tcPr>
          <w:p w14:paraId="090AC46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1C8850" w14:textId="7A0DF26C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AA6656A" w14:textId="365D8AF2" w:rsidR="0068049E" w:rsidRPr="00963140" w:rsidRDefault="0068049E" w:rsidP="00EC1C3F">
            <w:r w:rsidRPr="00E45E14">
              <w:t>59:12:0000000:475</w:t>
            </w:r>
          </w:p>
        </w:tc>
      </w:tr>
      <w:tr w:rsidR="0068049E" w:rsidRPr="00024D14" w14:paraId="3E7EA5A1" w14:textId="77777777" w:rsidTr="00EB7D8B">
        <w:tc>
          <w:tcPr>
            <w:tcW w:w="993" w:type="dxa"/>
          </w:tcPr>
          <w:p w14:paraId="333DEF1A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0A91FB" w14:textId="32C6F1BB" w:rsidR="0068049E" w:rsidRPr="00912037" w:rsidRDefault="00945BE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Молодежная, д. 26</w:t>
            </w:r>
          </w:p>
        </w:tc>
        <w:tc>
          <w:tcPr>
            <w:tcW w:w="2831" w:type="dxa"/>
          </w:tcPr>
          <w:p w14:paraId="328F4CB6" w14:textId="46EF39DF" w:rsidR="0068049E" w:rsidRPr="00963140" w:rsidRDefault="0068049E" w:rsidP="00EC1C3F">
            <w:r w:rsidRPr="005630B5">
              <w:t>59:12:0410001:</w:t>
            </w:r>
            <w:r w:rsidR="00194174">
              <w:t>214</w:t>
            </w:r>
          </w:p>
        </w:tc>
      </w:tr>
      <w:tr w:rsidR="0068049E" w:rsidRPr="00024D14" w14:paraId="5D50A0C1" w14:textId="77777777" w:rsidTr="00EB7D8B">
        <w:tc>
          <w:tcPr>
            <w:tcW w:w="993" w:type="dxa"/>
          </w:tcPr>
          <w:p w14:paraId="1BA4DE3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EDBDD2" w14:textId="76081EEA" w:rsidR="0068049E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Полевая, з/у 5/1</w:t>
            </w:r>
          </w:p>
        </w:tc>
        <w:tc>
          <w:tcPr>
            <w:tcW w:w="2831" w:type="dxa"/>
          </w:tcPr>
          <w:p w14:paraId="2197F2F7" w14:textId="628BEC23" w:rsidR="0068049E" w:rsidRPr="00963140" w:rsidRDefault="0068049E" w:rsidP="00EC1C3F">
            <w:r w:rsidRPr="005630B5">
              <w:t>59:12:0410001:</w:t>
            </w:r>
            <w:r w:rsidR="00194174">
              <w:t>26</w:t>
            </w:r>
          </w:p>
        </w:tc>
      </w:tr>
      <w:tr w:rsidR="0068049E" w:rsidRPr="00024D14" w14:paraId="516211A0" w14:textId="77777777" w:rsidTr="00EB7D8B">
        <w:tc>
          <w:tcPr>
            <w:tcW w:w="993" w:type="dxa"/>
          </w:tcPr>
          <w:p w14:paraId="793400B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BC524" w14:textId="43A0E65F" w:rsidR="0068049E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8D5949">
              <w:rPr>
                <w:color w:val="000000"/>
                <w:szCs w:val="28"/>
              </w:rPr>
              <w:t>Пермский край, г. Чайковский, д. Гаревая, ул. Полевая, д. 3 кв. 2</w:t>
            </w:r>
            <w:proofErr w:type="gramEnd"/>
          </w:p>
        </w:tc>
        <w:tc>
          <w:tcPr>
            <w:tcW w:w="2831" w:type="dxa"/>
          </w:tcPr>
          <w:p w14:paraId="6D96E87E" w14:textId="2CEEE989" w:rsidR="0068049E" w:rsidRPr="00963140" w:rsidRDefault="0068049E" w:rsidP="00EC1C3F">
            <w:r w:rsidRPr="005630B5">
              <w:t>59:12:0410001:</w:t>
            </w:r>
            <w:r w:rsidR="00194174">
              <w:t>27</w:t>
            </w:r>
          </w:p>
        </w:tc>
      </w:tr>
      <w:tr w:rsidR="0068049E" w:rsidRPr="00024D14" w14:paraId="526ABEE0" w14:textId="77777777" w:rsidTr="00EB7D8B">
        <w:tc>
          <w:tcPr>
            <w:tcW w:w="993" w:type="dxa"/>
          </w:tcPr>
          <w:p w14:paraId="3A4AF786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06A5B2" w14:textId="5E795961" w:rsidR="0068049E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г. Чайковский, д. </w:t>
            </w:r>
            <w:proofErr w:type="gramStart"/>
            <w:r w:rsidRPr="008D5949">
              <w:rPr>
                <w:color w:val="000000"/>
                <w:szCs w:val="28"/>
              </w:rPr>
              <w:t>Гаревая</w:t>
            </w:r>
            <w:proofErr w:type="gramEnd"/>
            <w:r w:rsidRPr="008D5949">
              <w:rPr>
                <w:color w:val="000000"/>
                <w:szCs w:val="28"/>
              </w:rPr>
              <w:t>, ул. Полевая, д. 1</w:t>
            </w:r>
          </w:p>
        </w:tc>
        <w:tc>
          <w:tcPr>
            <w:tcW w:w="2831" w:type="dxa"/>
          </w:tcPr>
          <w:p w14:paraId="3F0F8B96" w14:textId="6481F90B" w:rsidR="0068049E" w:rsidRPr="00963140" w:rsidRDefault="0068049E" w:rsidP="00EC1C3F">
            <w:r w:rsidRPr="005630B5">
              <w:t>59:12:0410001:</w:t>
            </w:r>
            <w:r w:rsidR="00194174">
              <w:t>29</w:t>
            </w:r>
          </w:p>
        </w:tc>
      </w:tr>
      <w:tr w:rsidR="0068049E" w:rsidRPr="00024D14" w14:paraId="602C5E5B" w14:textId="77777777" w:rsidTr="00EB7D8B">
        <w:tc>
          <w:tcPr>
            <w:tcW w:w="993" w:type="dxa"/>
          </w:tcPr>
          <w:p w14:paraId="642978D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E4F77" w14:textId="318F22A9" w:rsidR="0068049E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Пермский край, г. Чайковский, д. Гаревая, ул. Мира, д. 37</w:t>
            </w:r>
          </w:p>
        </w:tc>
        <w:tc>
          <w:tcPr>
            <w:tcW w:w="2831" w:type="dxa"/>
          </w:tcPr>
          <w:p w14:paraId="0E0B3CE9" w14:textId="693C17C0" w:rsidR="0068049E" w:rsidRPr="00963140" w:rsidRDefault="0068049E" w:rsidP="00EC1C3F">
            <w:r w:rsidRPr="005630B5">
              <w:t>59:12:0410001:</w:t>
            </w:r>
            <w:r w:rsidR="00194174">
              <w:t>30</w:t>
            </w:r>
          </w:p>
        </w:tc>
      </w:tr>
      <w:tr w:rsidR="0068049E" w:rsidRPr="00024D14" w14:paraId="2E055613" w14:textId="77777777" w:rsidTr="00EB7D8B">
        <w:tc>
          <w:tcPr>
            <w:tcW w:w="993" w:type="dxa"/>
          </w:tcPr>
          <w:p w14:paraId="212CAD3D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FED161" w14:textId="03B8B824" w:rsidR="0068049E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Чайковский район, д. </w:t>
            </w:r>
            <w:proofErr w:type="gramStart"/>
            <w:r w:rsidRPr="008D5949">
              <w:rPr>
                <w:color w:val="000000"/>
                <w:szCs w:val="28"/>
              </w:rPr>
              <w:t>Гаревая</w:t>
            </w:r>
            <w:proofErr w:type="gramEnd"/>
            <w:r w:rsidRPr="008D5949">
              <w:rPr>
                <w:color w:val="000000"/>
                <w:szCs w:val="28"/>
              </w:rPr>
              <w:t>, ул. Полевая</w:t>
            </w:r>
          </w:p>
        </w:tc>
        <w:tc>
          <w:tcPr>
            <w:tcW w:w="2831" w:type="dxa"/>
          </w:tcPr>
          <w:p w14:paraId="4FB3565F" w14:textId="41680B26" w:rsidR="0068049E" w:rsidRPr="00963140" w:rsidRDefault="0068049E" w:rsidP="00EC1C3F">
            <w:r w:rsidRPr="005630B5">
              <w:t>59:12:0410001:</w:t>
            </w:r>
            <w:r w:rsidR="00194174">
              <w:t>357</w:t>
            </w:r>
          </w:p>
        </w:tc>
      </w:tr>
      <w:tr w:rsidR="0068049E" w:rsidRPr="00024D14" w14:paraId="1851BBAA" w14:textId="77777777" w:rsidTr="00EB7D8B">
        <w:tc>
          <w:tcPr>
            <w:tcW w:w="993" w:type="dxa"/>
          </w:tcPr>
          <w:p w14:paraId="1DC3EF6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C3BD07" w14:textId="1C91588E" w:rsidR="0068049E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8D5949">
              <w:rPr>
                <w:color w:val="000000"/>
                <w:szCs w:val="28"/>
              </w:rPr>
              <w:t>г.о</w:t>
            </w:r>
            <w:proofErr w:type="spellEnd"/>
            <w:r w:rsidRPr="008D5949">
              <w:rPr>
                <w:color w:val="000000"/>
                <w:szCs w:val="28"/>
              </w:rPr>
              <w:t xml:space="preserve">. Чайковский, д Гаревая, </w:t>
            </w:r>
            <w:proofErr w:type="spellStart"/>
            <w:proofErr w:type="gramStart"/>
            <w:r w:rsidRPr="008D5949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8D5949">
              <w:rPr>
                <w:color w:val="000000"/>
                <w:szCs w:val="28"/>
              </w:rPr>
              <w:t xml:space="preserve"> Мира, </w:t>
            </w:r>
            <w:proofErr w:type="spellStart"/>
            <w:r w:rsidRPr="008D5949">
              <w:rPr>
                <w:color w:val="000000"/>
                <w:szCs w:val="28"/>
              </w:rPr>
              <w:t>зу</w:t>
            </w:r>
            <w:proofErr w:type="spellEnd"/>
            <w:r w:rsidRPr="008D5949">
              <w:rPr>
                <w:color w:val="000000"/>
                <w:szCs w:val="28"/>
              </w:rPr>
              <w:t xml:space="preserve"> 34</w:t>
            </w:r>
          </w:p>
        </w:tc>
        <w:tc>
          <w:tcPr>
            <w:tcW w:w="2831" w:type="dxa"/>
          </w:tcPr>
          <w:p w14:paraId="70376605" w14:textId="4F8087F2" w:rsidR="0068049E" w:rsidRPr="00963140" w:rsidRDefault="0068049E" w:rsidP="00EC1C3F">
            <w:r w:rsidRPr="005630B5">
              <w:t>59:12:0410001:</w:t>
            </w:r>
            <w:r w:rsidR="00194174">
              <w:t>384</w:t>
            </w:r>
          </w:p>
        </w:tc>
      </w:tr>
      <w:tr w:rsidR="0068049E" w:rsidRPr="00024D14" w14:paraId="441BA59A" w14:textId="77777777" w:rsidTr="00EB7D8B">
        <w:tc>
          <w:tcPr>
            <w:tcW w:w="993" w:type="dxa"/>
          </w:tcPr>
          <w:p w14:paraId="129932B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3B54AC" w14:textId="3D0B6154" w:rsidR="0068049E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712C1B2E" w14:textId="10EC3246" w:rsidR="0068049E" w:rsidRPr="00963140" w:rsidRDefault="0068049E" w:rsidP="00EC1C3F">
            <w:r w:rsidRPr="005630B5">
              <w:t>59:12:0410001:</w:t>
            </w:r>
            <w:r w:rsidR="00194174">
              <w:t>450</w:t>
            </w:r>
          </w:p>
        </w:tc>
      </w:tr>
      <w:tr w:rsidR="0068049E" w:rsidRPr="00024D14" w14:paraId="5094A742" w14:textId="77777777" w:rsidTr="00EB7D8B">
        <w:tc>
          <w:tcPr>
            <w:tcW w:w="993" w:type="dxa"/>
          </w:tcPr>
          <w:p w14:paraId="73ACE261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75907C" w14:textId="24E8FDE8" w:rsidR="0068049E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д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36</w:t>
            </w:r>
          </w:p>
        </w:tc>
        <w:tc>
          <w:tcPr>
            <w:tcW w:w="2831" w:type="dxa"/>
          </w:tcPr>
          <w:p w14:paraId="1B34B872" w14:textId="5051555C" w:rsidR="0068049E" w:rsidRPr="00963140" w:rsidRDefault="0068049E" w:rsidP="00EC1C3F">
            <w:r w:rsidRPr="005630B5">
              <w:t>59:12:0410001:</w:t>
            </w:r>
            <w:r w:rsidR="00194174">
              <w:t>62</w:t>
            </w:r>
          </w:p>
        </w:tc>
      </w:tr>
      <w:tr w:rsidR="00194174" w:rsidRPr="00024D14" w14:paraId="584EE747" w14:textId="77777777" w:rsidTr="00EB7D8B">
        <w:tc>
          <w:tcPr>
            <w:tcW w:w="993" w:type="dxa"/>
          </w:tcPr>
          <w:p w14:paraId="71E17181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CC5C98" w14:textId="125E9EB2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Гаревая, ул. Мира, д. 31</w:t>
            </w:r>
          </w:p>
        </w:tc>
        <w:tc>
          <w:tcPr>
            <w:tcW w:w="2831" w:type="dxa"/>
          </w:tcPr>
          <w:p w14:paraId="6B092149" w14:textId="6E732E37" w:rsidR="00194174" w:rsidRPr="00963140" w:rsidRDefault="00194174" w:rsidP="00EC1C3F">
            <w:r w:rsidRPr="00364AD7">
              <w:t>59:12:0410002:</w:t>
            </w:r>
            <w:r>
              <w:t>159</w:t>
            </w:r>
          </w:p>
        </w:tc>
      </w:tr>
      <w:tr w:rsidR="00194174" w:rsidRPr="00024D14" w14:paraId="2F4DC834" w14:textId="77777777" w:rsidTr="00EB7D8B">
        <w:tc>
          <w:tcPr>
            <w:tcW w:w="993" w:type="dxa"/>
          </w:tcPr>
          <w:p w14:paraId="660B6F13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B11566" w14:textId="364E29AA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Октябрьская, з/у 4</w:t>
            </w:r>
          </w:p>
        </w:tc>
        <w:tc>
          <w:tcPr>
            <w:tcW w:w="2831" w:type="dxa"/>
          </w:tcPr>
          <w:p w14:paraId="278EE0AB" w14:textId="53C0F4B5" w:rsidR="00194174" w:rsidRPr="00963140" w:rsidRDefault="00194174" w:rsidP="00EC1C3F">
            <w:r w:rsidRPr="00364AD7">
              <w:t>59:12:0410002:</w:t>
            </w:r>
            <w:r>
              <w:t>227</w:t>
            </w:r>
          </w:p>
        </w:tc>
      </w:tr>
      <w:tr w:rsidR="00194174" w:rsidRPr="00024D14" w14:paraId="386DD815" w14:textId="77777777" w:rsidTr="00EB7D8B">
        <w:tc>
          <w:tcPr>
            <w:tcW w:w="993" w:type="dxa"/>
          </w:tcPr>
          <w:p w14:paraId="560642B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3944EF" w14:textId="52C4BB1E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западнее д.6 по ул. Октябрьская</w:t>
            </w:r>
          </w:p>
        </w:tc>
        <w:tc>
          <w:tcPr>
            <w:tcW w:w="2831" w:type="dxa"/>
          </w:tcPr>
          <w:p w14:paraId="35166D5A" w14:textId="2C789FD8" w:rsidR="00194174" w:rsidRPr="00963140" w:rsidRDefault="00194174" w:rsidP="00EC1C3F">
            <w:r w:rsidRPr="00364AD7">
              <w:t>59:12:0410002:</w:t>
            </w:r>
            <w:r>
              <w:t>232</w:t>
            </w:r>
          </w:p>
        </w:tc>
      </w:tr>
      <w:tr w:rsidR="00194174" w:rsidRPr="00024D14" w14:paraId="606DAA0C" w14:textId="77777777" w:rsidTr="00EB7D8B">
        <w:tc>
          <w:tcPr>
            <w:tcW w:w="993" w:type="dxa"/>
          </w:tcPr>
          <w:p w14:paraId="690774E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1D4CA9" w14:textId="766ED82E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край,Чайковский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аревая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7 от ПС "Фоки"</w:t>
            </w:r>
          </w:p>
        </w:tc>
        <w:tc>
          <w:tcPr>
            <w:tcW w:w="2831" w:type="dxa"/>
          </w:tcPr>
          <w:p w14:paraId="2512E1D0" w14:textId="2A98DE03" w:rsidR="00194174" w:rsidRPr="00963140" w:rsidRDefault="00194174" w:rsidP="00EC1C3F">
            <w:r w:rsidRPr="00364AD7">
              <w:t>59:12:0410002:</w:t>
            </w:r>
            <w:r>
              <w:t>234</w:t>
            </w:r>
          </w:p>
        </w:tc>
      </w:tr>
      <w:tr w:rsidR="00194174" w:rsidRPr="00024D14" w14:paraId="41560ADD" w14:textId="77777777" w:rsidTr="00EB7D8B">
        <w:tc>
          <w:tcPr>
            <w:tcW w:w="993" w:type="dxa"/>
          </w:tcPr>
          <w:p w14:paraId="6A21851E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FCCC48" w14:textId="334FF937" w:rsidR="00194174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р-н Чайковский, д. </w:t>
            </w:r>
            <w:proofErr w:type="gramStart"/>
            <w:r w:rsidRPr="008D5949">
              <w:rPr>
                <w:color w:val="000000"/>
                <w:szCs w:val="28"/>
              </w:rPr>
              <w:t>Гаревая</w:t>
            </w:r>
            <w:proofErr w:type="gramEnd"/>
            <w:r w:rsidRPr="008D5949">
              <w:rPr>
                <w:color w:val="000000"/>
                <w:szCs w:val="28"/>
              </w:rPr>
              <w:t>, ул. Молодежная</w:t>
            </w:r>
          </w:p>
        </w:tc>
        <w:tc>
          <w:tcPr>
            <w:tcW w:w="2831" w:type="dxa"/>
          </w:tcPr>
          <w:p w14:paraId="5735ADB6" w14:textId="4589E9F0" w:rsidR="00194174" w:rsidRPr="00963140" w:rsidRDefault="00194174" w:rsidP="00EC1C3F">
            <w:r w:rsidRPr="00364AD7">
              <w:t>59:12:0410002:</w:t>
            </w:r>
            <w:r>
              <w:t>230</w:t>
            </w:r>
          </w:p>
        </w:tc>
      </w:tr>
      <w:tr w:rsidR="00194174" w:rsidRPr="00024D14" w14:paraId="4FF832E8" w14:textId="77777777" w:rsidTr="00EB7D8B">
        <w:tc>
          <w:tcPr>
            <w:tcW w:w="993" w:type="dxa"/>
          </w:tcPr>
          <w:p w14:paraId="1CEBA1C5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A9C21C" w14:textId="2C04D912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Октябрьская, з/у 6</w:t>
            </w:r>
          </w:p>
        </w:tc>
        <w:tc>
          <w:tcPr>
            <w:tcW w:w="2831" w:type="dxa"/>
          </w:tcPr>
          <w:p w14:paraId="098860DA" w14:textId="56E075A7" w:rsidR="00194174" w:rsidRPr="00963140" w:rsidRDefault="00194174" w:rsidP="00EC1C3F">
            <w:r w:rsidRPr="00364AD7">
              <w:t>59:12:0410002:</w:t>
            </w:r>
            <w:r>
              <w:t>412</w:t>
            </w:r>
          </w:p>
        </w:tc>
      </w:tr>
      <w:tr w:rsidR="00194174" w:rsidRPr="00024D14" w14:paraId="06129831" w14:textId="77777777" w:rsidTr="00EB7D8B">
        <w:tc>
          <w:tcPr>
            <w:tcW w:w="993" w:type="dxa"/>
          </w:tcPr>
          <w:p w14:paraId="7FC5D275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27CD16" w14:textId="6B79472E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8D5949">
              <w:rPr>
                <w:color w:val="000000"/>
                <w:szCs w:val="28"/>
              </w:rPr>
              <w:t>Пермский край, г. Чайковский, д. Гаревая, ул. Мира, д. 31, кв. 1</w:t>
            </w:r>
            <w:proofErr w:type="gramEnd"/>
          </w:p>
        </w:tc>
        <w:tc>
          <w:tcPr>
            <w:tcW w:w="2831" w:type="dxa"/>
          </w:tcPr>
          <w:p w14:paraId="08F3A521" w14:textId="7C0E5CDC" w:rsidR="00194174" w:rsidRPr="00963140" w:rsidRDefault="00194174" w:rsidP="00EC1C3F">
            <w:r w:rsidRPr="00364AD7">
              <w:t>59:12:0410002:</w:t>
            </w:r>
            <w:r>
              <w:t>98</w:t>
            </w:r>
          </w:p>
        </w:tc>
      </w:tr>
      <w:tr w:rsidR="00194174" w:rsidRPr="00024D14" w14:paraId="30E14736" w14:textId="77777777" w:rsidTr="00EB7D8B">
        <w:tc>
          <w:tcPr>
            <w:tcW w:w="993" w:type="dxa"/>
          </w:tcPr>
          <w:p w14:paraId="048A6B9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4EF0C0" w14:textId="0F17FCD6" w:rsidR="00194174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г. Чайковский, </w:t>
            </w:r>
            <w:proofErr w:type="spellStart"/>
            <w:r w:rsidRPr="008D5949">
              <w:rPr>
                <w:color w:val="000000"/>
                <w:szCs w:val="28"/>
              </w:rPr>
              <w:t>Большебукорское</w:t>
            </w:r>
            <w:proofErr w:type="spellEnd"/>
            <w:r w:rsidRPr="008D5949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876CE9D" w14:textId="24AA3D5A" w:rsidR="00194174" w:rsidRPr="00364AD7" w:rsidRDefault="00194174" w:rsidP="00EC1C3F">
            <w:r w:rsidRPr="00A60D91">
              <w:t>59:12:0740005:</w:t>
            </w:r>
            <w:r>
              <w:t>1567</w:t>
            </w:r>
          </w:p>
        </w:tc>
      </w:tr>
      <w:tr w:rsidR="00194174" w:rsidRPr="00024D14" w14:paraId="163DA204" w14:textId="77777777" w:rsidTr="00EB7D8B">
        <w:tc>
          <w:tcPr>
            <w:tcW w:w="993" w:type="dxa"/>
          </w:tcPr>
          <w:p w14:paraId="4D75A4DA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422EEA" w14:textId="6474C306" w:rsidR="00194174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8D5949">
              <w:rPr>
                <w:color w:val="000000"/>
                <w:szCs w:val="28"/>
              </w:rPr>
              <w:t>Дунькина</w:t>
            </w:r>
            <w:proofErr w:type="spellEnd"/>
            <w:r w:rsidRPr="008D5949">
              <w:rPr>
                <w:color w:val="000000"/>
                <w:szCs w:val="28"/>
              </w:rPr>
              <w:t xml:space="preserve"> шишка"</w:t>
            </w:r>
          </w:p>
        </w:tc>
        <w:tc>
          <w:tcPr>
            <w:tcW w:w="2831" w:type="dxa"/>
          </w:tcPr>
          <w:p w14:paraId="470E9A2E" w14:textId="32007EC9" w:rsidR="00194174" w:rsidRPr="00364AD7" w:rsidRDefault="00194174" w:rsidP="00EC1C3F">
            <w:r w:rsidRPr="00A60D91">
              <w:t>59:12:0740005:</w:t>
            </w:r>
            <w:r>
              <w:t>177</w:t>
            </w:r>
          </w:p>
        </w:tc>
      </w:tr>
      <w:tr w:rsidR="00194174" w:rsidRPr="00024D14" w14:paraId="24F6F73A" w14:textId="77777777" w:rsidTr="00EB7D8B">
        <w:tc>
          <w:tcPr>
            <w:tcW w:w="993" w:type="dxa"/>
          </w:tcPr>
          <w:p w14:paraId="557D3BF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7305CB" w14:textId="5925ACE3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17B20F05" w14:textId="580CBDBC" w:rsidR="00194174" w:rsidRPr="00364AD7" w:rsidRDefault="00194174" w:rsidP="00EC1C3F">
            <w:r w:rsidRPr="00A60D91">
              <w:t>59:12:0740005:</w:t>
            </w:r>
            <w:r>
              <w:t>178</w:t>
            </w:r>
          </w:p>
        </w:tc>
      </w:tr>
      <w:tr w:rsidR="00194174" w:rsidRPr="00024D14" w14:paraId="756CA052" w14:textId="77777777" w:rsidTr="00EB7D8B">
        <w:tc>
          <w:tcPr>
            <w:tcW w:w="993" w:type="dxa"/>
          </w:tcPr>
          <w:p w14:paraId="31773FB1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D3380D" w14:textId="39CB0557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8D5949">
              <w:rPr>
                <w:color w:val="000000"/>
                <w:szCs w:val="28"/>
              </w:rPr>
              <w:t>Дунькина</w:t>
            </w:r>
            <w:proofErr w:type="spellEnd"/>
            <w:r w:rsidRPr="008D5949">
              <w:rPr>
                <w:color w:val="000000"/>
                <w:szCs w:val="28"/>
              </w:rPr>
              <w:t xml:space="preserve"> шишка"</w:t>
            </w:r>
          </w:p>
        </w:tc>
        <w:tc>
          <w:tcPr>
            <w:tcW w:w="2831" w:type="dxa"/>
          </w:tcPr>
          <w:p w14:paraId="301A20E4" w14:textId="7BD7B188" w:rsidR="00194174" w:rsidRPr="00364AD7" w:rsidRDefault="00194174" w:rsidP="00EC1C3F">
            <w:r w:rsidRPr="00A60D91">
              <w:t>59:12:0740005:</w:t>
            </w:r>
            <w:r>
              <w:t>179</w:t>
            </w:r>
          </w:p>
        </w:tc>
      </w:tr>
      <w:tr w:rsidR="00194174" w:rsidRPr="00024D14" w14:paraId="26B6BFE7" w14:textId="77777777" w:rsidTr="00EB7D8B">
        <w:tc>
          <w:tcPr>
            <w:tcW w:w="993" w:type="dxa"/>
          </w:tcPr>
          <w:p w14:paraId="634F4D4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551879" w14:textId="4BFD5054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8D5949">
              <w:rPr>
                <w:color w:val="000000"/>
                <w:szCs w:val="28"/>
              </w:rPr>
              <w:t>г.о</w:t>
            </w:r>
            <w:proofErr w:type="spellEnd"/>
            <w:r w:rsidRPr="008D5949">
              <w:rPr>
                <w:color w:val="000000"/>
                <w:szCs w:val="28"/>
              </w:rPr>
              <w:t xml:space="preserve">. Чайковский, д. </w:t>
            </w:r>
            <w:proofErr w:type="gramStart"/>
            <w:r w:rsidRPr="008D5949">
              <w:rPr>
                <w:color w:val="000000"/>
                <w:szCs w:val="28"/>
              </w:rPr>
              <w:t>Гаревая</w:t>
            </w:r>
            <w:proofErr w:type="gramEnd"/>
            <w:r w:rsidRPr="008D5949">
              <w:rPr>
                <w:color w:val="000000"/>
                <w:szCs w:val="28"/>
              </w:rPr>
              <w:t xml:space="preserve">, ул. </w:t>
            </w:r>
            <w:r w:rsidRPr="008D5949">
              <w:rPr>
                <w:color w:val="000000"/>
                <w:szCs w:val="28"/>
              </w:rPr>
              <w:lastRenderedPageBreak/>
              <w:t>Медный лог</w:t>
            </w:r>
          </w:p>
        </w:tc>
        <w:tc>
          <w:tcPr>
            <w:tcW w:w="2831" w:type="dxa"/>
          </w:tcPr>
          <w:p w14:paraId="7F98DF2D" w14:textId="1CC29F40" w:rsidR="00194174" w:rsidRPr="00364AD7" w:rsidRDefault="00194174" w:rsidP="00EC1C3F">
            <w:r w:rsidRPr="00A60D91">
              <w:lastRenderedPageBreak/>
              <w:t>59:12:0740005:</w:t>
            </w:r>
            <w:r>
              <w:t>1795</w:t>
            </w:r>
          </w:p>
        </w:tc>
      </w:tr>
      <w:tr w:rsidR="00194174" w:rsidRPr="00024D14" w14:paraId="6501DBE5" w14:textId="77777777" w:rsidTr="00EB7D8B">
        <w:tc>
          <w:tcPr>
            <w:tcW w:w="993" w:type="dxa"/>
          </w:tcPr>
          <w:p w14:paraId="4BECD2D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063DB" w14:textId="1759F183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Пермский край, р-н Чайковский, Фокинское сельское поселение, урочище "</w:t>
            </w:r>
            <w:proofErr w:type="spellStart"/>
            <w:r w:rsidRPr="008D5949">
              <w:rPr>
                <w:color w:val="000000"/>
                <w:szCs w:val="28"/>
              </w:rPr>
              <w:t>Дунькина</w:t>
            </w:r>
            <w:proofErr w:type="spellEnd"/>
            <w:r w:rsidRPr="008D5949">
              <w:rPr>
                <w:color w:val="000000"/>
                <w:szCs w:val="28"/>
              </w:rPr>
              <w:t xml:space="preserve"> шишка"</w:t>
            </w:r>
          </w:p>
        </w:tc>
        <w:tc>
          <w:tcPr>
            <w:tcW w:w="2831" w:type="dxa"/>
          </w:tcPr>
          <w:p w14:paraId="27E3B0C9" w14:textId="716422DA" w:rsidR="00194174" w:rsidRPr="00364AD7" w:rsidRDefault="00194174" w:rsidP="00EC1C3F">
            <w:r w:rsidRPr="00A60D91">
              <w:t>59:12:0740005:</w:t>
            </w:r>
            <w:r>
              <w:t>199</w:t>
            </w:r>
          </w:p>
        </w:tc>
      </w:tr>
      <w:tr w:rsidR="00194174" w:rsidRPr="00024D14" w14:paraId="0A626379" w14:textId="77777777" w:rsidTr="00EB7D8B">
        <w:tc>
          <w:tcPr>
            <w:tcW w:w="993" w:type="dxa"/>
          </w:tcPr>
          <w:p w14:paraId="135DC7F8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CD3E87" w14:textId="4BA0977D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Пермский край, Чайковский район, Фокинское с/</w:t>
            </w:r>
            <w:proofErr w:type="gramStart"/>
            <w:r w:rsidRPr="008D5949">
              <w:rPr>
                <w:color w:val="000000"/>
                <w:szCs w:val="28"/>
              </w:rPr>
              <w:t>п</w:t>
            </w:r>
            <w:proofErr w:type="gramEnd"/>
            <w:r w:rsidRPr="008D5949">
              <w:rPr>
                <w:color w:val="000000"/>
                <w:szCs w:val="28"/>
              </w:rPr>
              <w:t>, урочище "</w:t>
            </w:r>
            <w:proofErr w:type="spellStart"/>
            <w:r w:rsidRPr="008D5949">
              <w:rPr>
                <w:color w:val="000000"/>
                <w:szCs w:val="28"/>
              </w:rPr>
              <w:t>Дунькина</w:t>
            </w:r>
            <w:proofErr w:type="spellEnd"/>
            <w:r w:rsidRPr="008D5949">
              <w:rPr>
                <w:color w:val="000000"/>
                <w:szCs w:val="28"/>
              </w:rPr>
              <w:t xml:space="preserve"> шишка"</w:t>
            </w:r>
          </w:p>
        </w:tc>
        <w:tc>
          <w:tcPr>
            <w:tcW w:w="2831" w:type="dxa"/>
          </w:tcPr>
          <w:p w14:paraId="4FE474D1" w14:textId="299A05C6" w:rsidR="00194174" w:rsidRPr="00364AD7" w:rsidRDefault="00194174" w:rsidP="00EC1C3F">
            <w:r w:rsidRPr="00A60D91">
              <w:t>59:12:0740005:</w:t>
            </w:r>
            <w:r>
              <w:t>200</w:t>
            </w:r>
          </w:p>
        </w:tc>
      </w:tr>
      <w:tr w:rsidR="00194174" w:rsidRPr="00024D14" w14:paraId="326C8BC3" w14:textId="77777777" w:rsidTr="00EB7D8B">
        <w:tc>
          <w:tcPr>
            <w:tcW w:w="993" w:type="dxa"/>
          </w:tcPr>
          <w:p w14:paraId="7B8EE1D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7BAB03" w14:textId="1F1B4A0F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2A5C4FC2" w14:textId="14DC4B15" w:rsidR="00194174" w:rsidRPr="00364AD7" w:rsidRDefault="00194174" w:rsidP="00EC1C3F">
            <w:r w:rsidRPr="00A60D91">
              <w:t>59:12:0740005:</w:t>
            </w:r>
            <w:r>
              <w:t>2074</w:t>
            </w:r>
          </w:p>
        </w:tc>
      </w:tr>
      <w:tr w:rsidR="00194174" w:rsidRPr="00024D14" w14:paraId="67C06384" w14:textId="77777777" w:rsidTr="00EB7D8B">
        <w:tc>
          <w:tcPr>
            <w:tcW w:w="993" w:type="dxa"/>
          </w:tcPr>
          <w:p w14:paraId="093A79DB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617B03" w14:textId="6D2471D1" w:rsidR="00194174" w:rsidRPr="00912037" w:rsidRDefault="008D5949" w:rsidP="008D5949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Медный лог, з/у 2</w:t>
            </w:r>
          </w:p>
        </w:tc>
        <w:tc>
          <w:tcPr>
            <w:tcW w:w="2831" w:type="dxa"/>
          </w:tcPr>
          <w:p w14:paraId="6DB8DB42" w14:textId="62392969" w:rsidR="00194174" w:rsidRPr="00364AD7" w:rsidRDefault="00194174" w:rsidP="00EC1C3F">
            <w:r w:rsidRPr="00A60D91">
              <w:t>59:12:0740005:</w:t>
            </w:r>
            <w:r>
              <w:t>284</w:t>
            </w:r>
          </w:p>
        </w:tc>
      </w:tr>
      <w:tr w:rsidR="00194174" w:rsidRPr="00024D14" w14:paraId="263A0522" w14:textId="77777777" w:rsidTr="00EB7D8B">
        <w:tc>
          <w:tcPr>
            <w:tcW w:w="993" w:type="dxa"/>
          </w:tcPr>
          <w:p w14:paraId="5AB6B86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CD7ED8" w14:textId="6C1F01AC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Чайковский район, Фокинское сельское поселение, </w:t>
            </w:r>
            <w:proofErr w:type="spellStart"/>
            <w:r w:rsidRPr="008D5949">
              <w:rPr>
                <w:color w:val="000000"/>
                <w:szCs w:val="28"/>
              </w:rPr>
              <w:t>урочище</w:t>
            </w:r>
            <w:proofErr w:type="gramStart"/>
            <w:r w:rsidRPr="008D5949">
              <w:rPr>
                <w:color w:val="000000"/>
                <w:szCs w:val="28"/>
              </w:rPr>
              <w:t>"М</w:t>
            </w:r>
            <w:proofErr w:type="gramEnd"/>
            <w:r w:rsidRPr="008D5949">
              <w:rPr>
                <w:color w:val="000000"/>
                <w:szCs w:val="28"/>
              </w:rPr>
              <w:t>едный</w:t>
            </w:r>
            <w:proofErr w:type="spellEnd"/>
            <w:r w:rsidRPr="008D5949">
              <w:rPr>
                <w:color w:val="000000"/>
                <w:szCs w:val="28"/>
              </w:rPr>
              <w:t xml:space="preserve"> лог", улица Медный лог, 3</w:t>
            </w:r>
          </w:p>
        </w:tc>
        <w:tc>
          <w:tcPr>
            <w:tcW w:w="2831" w:type="dxa"/>
          </w:tcPr>
          <w:p w14:paraId="1C87F11F" w14:textId="45F6979B" w:rsidR="00194174" w:rsidRPr="00364AD7" w:rsidRDefault="00194174" w:rsidP="00EC1C3F">
            <w:r w:rsidRPr="00A60D91">
              <w:t>59:12:0740005:</w:t>
            </w:r>
            <w:r>
              <w:t>285</w:t>
            </w:r>
          </w:p>
        </w:tc>
      </w:tr>
      <w:tr w:rsidR="00194174" w:rsidRPr="00024D14" w14:paraId="4868689C" w14:textId="77777777" w:rsidTr="00EB7D8B">
        <w:tc>
          <w:tcPr>
            <w:tcW w:w="993" w:type="dxa"/>
          </w:tcPr>
          <w:p w14:paraId="1AE3BF26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28C775" w14:textId="536B87C8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Медный лог, з/у 4</w:t>
            </w:r>
          </w:p>
        </w:tc>
        <w:tc>
          <w:tcPr>
            <w:tcW w:w="2831" w:type="dxa"/>
          </w:tcPr>
          <w:p w14:paraId="6D78A540" w14:textId="2022F5D2" w:rsidR="00194174" w:rsidRPr="00364AD7" w:rsidRDefault="00194174" w:rsidP="00EC1C3F">
            <w:r w:rsidRPr="00A60D91">
              <w:t>59:12:0740005:</w:t>
            </w:r>
            <w:r>
              <w:t>286</w:t>
            </w:r>
          </w:p>
        </w:tc>
      </w:tr>
      <w:tr w:rsidR="00194174" w:rsidRPr="00024D14" w14:paraId="740CD593" w14:textId="77777777" w:rsidTr="00EB7D8B">
        <w:tc>
          <w:tcPr>
            <w:tcW w:w="993" w:type="dxa"/>
          </w:tcPr>
          <w:p w14:paraId="6881F2C6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4B886B" w14:textId="18CD331D" w:rsidR="00194174" w:rsidRPr="00912037" w:rsidRDefault="008D5949" w:rsidP="00C6740C">
            <w:pPr>
              <w:jc w:val="center"/>
              <w:rPr>
                <w:color w:val="000000"/>
                <w:szCs w:val="28"/>
              </w:rPr>
            </w:pPr>
            <w:r w:rsidRPr="008D5949">
              <w:rPr>
                <w:color w:val="000000"/>
                <w:szCs w:val="28"/>
              </w:rPr>
              <w:t xml:space="preserve">Пермский край, Чайковский район, Фокинское сельское поселение, </w:t>
            </w:r>
            <w:proofErr w:type="spellStart"/>
            <w:r w:rsidRPr="008D5949">
              <w:rPr>
                <w:color w:val="000000"/>
                <w:szCs w:val="28"/>
              </w:rPr>
              <w:t>урочище</w:t>
            </w:r>
            <w:proofErr w:type="gramStart"/>
            <w:r w:rsidRPr="008D5949">
              <w:rPr>
                <w:color w:val="000000"/>
                <w:szCs w:val="28"/>
              </w:rPr>
              <w:t>"М</w:t>
            </w:r>
            <w:proofErr w:type="gramEnd"/>
            <w:r w:rsidRPr="008D5949">
              <w:rPr>
                <w:color w:val="000000"/>
                <w:szCs w:val="28"/>
              </w:rPr>
              <w:t>едный</w:t>
            </w:r>
            <w:proofErr w:type="spellEnd"/>
            <w:r w:rsidRPr="008D5949">
              <w:rPr>
                <w:color w:val="000000"/>
                <w:szCs w:val="28"/>
              </w:rPr>
              <w:t xml:space="preserve"> лог", улица Медный лог, 1</w:t>
            </w:r>
          </w:p>
        </w:tc>
        <w:tc>
          <w:tcPr>
            <w:tcW w:w="2831" w:type="dxa"/>
          </w:tcPr>
          <w:p w14:paraId="58BD5FB0" w14:textId="783D2AF7" w:rsidR="00194174" w:rsidRPr="00364AD7" w:rsidRDefault="00194174" w:rsidP="00EC1C3F">
            <w:r w:rsidRPr="00A60D91">
              <w:t>59:12:0740005:</w:t>
            </w:r>
            <w:r>
              <w:t>303</w:t>
            </w:r>
          </w:p>
        </w:tc>
      </w:tr>
      <w:tr w:rsidR="00194174" w:rsidRPr="00024D14" w14:paraId="234B5F31" w14:textId="77777777" w:rsidTr="00EB7D8B">
        <w:tc>
          <w:tcPr>
            <w:tcW w:w="993" w:type="dxa"/>
          </w:tcPr>
          <w:p w14:paraId="2B6A652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B79A02" w14:textId="0178BFCC" w:rsidR="00194174" w:rsidRPr="00912037" w:rsidRDefault="009955E3" w:rsidP="009955E3">
            <w:pPr>
              <w:jc w:val="center"/>
              <w:rPr>
                <w:color w:val="000000"/>
                <w:szCs w:val="28"/>
              </w:rPr>
            </w:pPr>
            <w:r w:rsidRPr="009955E3">
              <w:rPr>
                <w:color w:val="000000"/>
                <w:szCs w:val="28"/>
              </w:rPr>
              <w:t>Пермский край, г. Чайковский, в 200 м. к западу от д. Гаревая с правой стороны автодороги "Чайковский - Б. Уса" Чайковского муниципального р-на Пермского края</w:t>
            </w:r>
          </w:p>
        </w:tc>
        <w:tc>
          <w:tcPr>
            <w:tcW w:w="2831" w:type="dxa"/>
          </w:tcPr>
          <w:p w14:paraId="3D9BF679" w14:textId="5DA62FFA" w:rsidR="00194174" w:rsidRPr="00364AD7" w:rsidRDefault="00194174" w:rsidP="00EC1C3F">
            <w:r w:rsidRPr="00A60D91">
              <w:t>59:12:0740005:</w:t>
            </w:r>
            <w:r>
              <w:t>4</w:t>
            </w:r>
          </w:p>
        </w:tc>
      </w:tr>
      <w:tr w:rsidR="00194174" w:rsidRPr="00024D14" w14:paraId="5EB644D0" w14:textId="77777777" w:rsidTr="00EB7D8B">
        <w:tc>
          <w:tcPr>
            <w:tcW w:w="993" w:type="dxa"/>
          </w:tcPr>
          <w:p w14:paraId="1D8FAF7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4B722D" w14:textId="120A89A7" w:rsidR="00194174" w:rsidRPr="00912037" w:rsidRDefault="009955E3" w:rsidP="00C6740C">
            <w:pPr>
              <w:jc w:val="center"/>
              <w:rPr>
                <w:color w:val="000000"/>
                <w:szCs w:val="28"/>
              </w:rPr>
            </w:pPr>
            <w:r w:rsidRPr="009955E3">
              <w:rPr>
                <w:color w:val="000000"/>
                <w:szCs w:val="28"/>
              </w:rPr>
              <w:t>Пермский край, Чайковский район, на прилегающей территории г. Чайковского</w:t>
            </w:r>
          </w:p>
        </w:tc>
        <w:tc>
          <w:tcPr>
            <w:tcW w:w="2831" w:type="dxa"/>
          </w:tcPr>
          <w:p w14:paraId="6567EB2F" w14:textId="4B8B7963" w:rsidR="00194174" w:rsidRPr="00364AD7" w:rsidRDefault="00194174" w:rsidP="00EC1C3F">
            <w:r w:rsidRPr="00A60D91">
              <w:t>59:12:0740005:</w:t>
            </w:r>
            <w:r>
              <w:t>429</w:t>
            </w:r>
          </w:p>
        </w:tc>
      </w:tr>
      <w:tr w:rsidR="00194174" w:rsidRPr="00024D14" w14:paraId="7A3EFF29" w14:textId="77777777" w:rsidTr="00EB7D8B">
        <w:tc>
          <w:tcPr>
            <w:tcW w:w="993" w:type="dxa"/>
          </w:tcPr>
          <w:p w14:paraId="117AB822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F6984A" w14:textId="78FBF9E6" w:rsidR="00194174" w:rsidRPr="00912037" w:rsidRDefault="009955E3" w:rsidP="00C6740C">
            <w:pPr>
              <w:jc w:val="center"/>
              <w:rPr>
                <w:color w:val="000000"/>
                <w:szCs w:val="28"/>
              </w:rPr>
            </w:pPr>
            <w:r w:rsidRPr="009955E3">
              <w:rPr>
                <w:color w:val="000000"/>
                <w:szCs w:val="28"/>
              </w:rPr>
              <w:t xml:space="preserve">Пермский край, г. Чайковский, на прилегающей территории г. Чайковского, на земельном участке </w:t>
            </w:r>
            <w:proofErr w:type="gramStart"/>
            <w:r w:rsidRPr="009955E3">
              <w:rPr>
                <w:color w:val="000000"/>
                <w:szCs w:val="28"/>
              </w:rPr>
              <w:t>расположена</w:t>
            </w:r>
            <w:proofErr w:type="gramEnd"/>
            <w:r w:rsidRPr="009955E3">
              <w:rPr>
                <w:color w:val="000000"/>
                <w:szCs w:val="28"/>
              </w:rPr>
              <w:t xml:space="preserve"> ВЛ-10 </w:t>
            </w:r>
            <w:proofErr w:type="spellStart"/>
            <w:r w:rsidRPr="009955E3">
              <w:rPr>
                <w:color w:val="000000"/>
                <w:szCs w:val="28"/>
              </w:rPr>
              <w:t>кВ</w:t>
            </w:r>
            <w:proofErr w:type="spellEnd"/>
            <w:r w:rsidRPr="009955E3">
              <w:rPr>
                <w:color w:val="000000"/>
                <w:szCs w:val="28"/>
              </w:rPr>
              <w:t xml:space="preserve"> ф. № 11 от ПС "Фоки"</w:t>
            </w:r>
          </w:p>
        </w:tc>
        <w:tc>
          <w:tcPr>
            <w:tcW w:w="2831" w:type="dxa"/>
          </w:tcPr>
          <w:p w14:paraId="2E3D219B" w14:textId="40BCB690" w:rsidR="00194174" w:rsidRPr="00364AD7" w:rsidRDefault="00194174" w:rsidP="00EC1C3F">
            <w:r w:rsidRPr="00A60D91">
              <w:t>59:12:0740005:</w:t>
            </w:r>
            <w:r>
              <w:t>480</w:t>
            </w:r>
          </w:p>
        </w:tc>
      </w:tr>
      <w:tr w:rsidR="00194174" w:rsidRPr="00024D14" w14:paraId="5EADB029" w14:textId="77777777" w:rsidTr="00EB7D8B">
        <w:tc>
          <w:tcPr>
            <w:tcW w:w="993" w:type="dxa"/>
          </w:tcPr>
          <w:p w14:paraId="5DCFCF83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58CBF4" w14:textId="13086981" w:rsidR="00194174" w:rsidRPr="00912037" w:rsidRDefault="009955E3" w:rsidP="009955E3">
            <w:pPr>
              <w:jc w:val="center"/>
              <w:rPr>
                <w:color w:val="000000"/>
                <w:szCs w:val="28"/>
              </w:rPr>
            </w:pPr>
            <w:r w:rsidRPr="009955E3">
              <w:rPr>
                <w:color w:val="000000"/>
                <w:szCs w:val="28"/>
              </w:rPr>
              <w:t xml:space="preserve">Пермский край, г. Чайковский, на прилегающей территории г. Чайковского Край Пермский, г. Чайковский, на прилегающей территории г. Чайковского, на земельном участке </w:t>
            </w:r>
            <w:proofErr w:type="gramStart"/>
            <w:r w:rsidRPr="009955E3">
              <w:rPr>
                <w:color w:val="000000"/>
                <w:szCs w:val="28"/>
              </w:rPr>
              <w:t>расположена</w:t>
            </w:r>
            <w:proofErr w:type="gramEnd"/>
            <w:r w:rsidRPr="009955E3">
              <w:rPr>
                <w:color w:val="000000"/>
                <w:szCs w:val="28"/>
              </w:rPr>
              <w:t xml:space="preserve"> ВЛ-10 </w:t>
            </w:r>
            <w:proofErr w:type="spellStart"/>
            <w:r w:rsidRPr="009955E3">
              <w:rPr>
                <w:color w:val="000000"/>
                <w:szCs w:val="28"/>
              </w:rPr>
              <w:t>кВ</w:t>
            </w:r>
            <w:proofErr w:type="spellEnd"/>
            <w:r w:rsidRPr="009955E3">
              <w:rPr>
                <w:color w:val="000000"/>
                <w:szCs w:val="28"/>
              </w:rPr>
              <w:t xml:space="preserve"> ф. № 7 от ПС "Фоки"</w:t>
            </w:r>
          </w:p>
        </w:tc>
        <w:tc>
          <w:tcPr>
            <w:tcW w:w="2831" w:type="dxa"/>
          </w:tcPr>
          <w:p w14:paraId="519510AD" w14:textId="22B485DC" w:rsidR="00194174" w:rsidRPr="00364AD7" w:rsidRDefault="00194174" w:rsidP="00EC1C3F">
            <w:r w:rsidRPr="00A60D91">
              <w:t>59:12:0740005:</w:t>
            </w:r>
            <w:r>
              <w:t>481</w:t>
            </w:r>
          </w:p>
        </w:tc>
      </w:tr>
      <w:tr w:rsidR="00194174" w:rsidRPr="00024D14" w14:paraId="3F4B2DD8" w14:textId="77777777" w:rsidTr="00EB7D8B">
        <w:tc>
          <w:tcPr>
            <w:tcW w:w="993" w:type="dxa"/>
          </w:tcPr>
          <w:p w14:paraId="484C03A3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7346FE3" w14:textId="1ACEFC43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21B531FB" w14:textId="028010B5" w:rsidR="00194174" w:rsidRPr="00364AD7" w:rsidRDefault="00194174" w:rsidP="00EC1C3F">
            <w:r w:rsidRPr="00A60D91">
              <w:t>59:12:0740005:</w:t>
            </w:r>
            <w:r>
              <w:t>76</w:t>
            </w:r>
          </w:p>
        </w:tc>
      </w:tr>
      <w:tr w:rsidR="00AF6B6F" w:rsidRPr="00024D14" w14:paraId="7EEC3C5F" w14:textId="77777777" w:rsidTr="00EB7D8B">
        <w:tc>
          <w:tcPr>
            <w:tcW w:w="993" w:type="dxa"/>
          </w:tcPr>
          <w:p w14:paraId="422A9222" w14:textId="77777777" w:rsidR="00AF6B6F" w:rsidRPr="008079E8" w:rsidRDefault="00AF6B6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34F3F2" w14:textId="48623FD2" w:rsidR="00AF6B6F" w:rsidRPr="00912037" w:rsidRDefault="00AF6B6F" w:rsidP="00AF6B6F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687F83B2" w14:textId="060DA3AF" w:rsidR="00AF6B6F" w:rsidRPr="00364AD7" w:rsidRDefault="00AF6B6F" w:rsidP="00EC1C3F">
            <w:r w:rsidRPr="00A60D91">
              <w:t>59:12:0740005:</w:t>
            </w:r>
            <w:r>
              <w:t>77</w:t>
            </w:r>
          </w:p>
        </w:tc>
      </w:tr>
      <w:tr w:rsidR="00AF6B6F" w:rsidRPr="00024D14" w14:paraId="7271E80A" w14:textId="77777777" w:rsidTr="00EB7D8B">
        <w:tc>
          <w:tcPr>
            <w:tcW w:w="993" w:type="dxa"/>
          </w:tcPr>
          <w:p w14:paraId="47D4FA41" w14:textId="77777777" w:rsidR="00AF6B6F" w:rsidRPr="008079E8" w:rsidRDefault="00AF6B6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915F1D" w14:textId="5C672835" w:rsidR="00AF6B6F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 w:rsidRPr="00E172B6"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73FAAAA8" w14:textId="544D1F55" w:rsidR="00AF6B6F" w:rsidRPr="00364AD7" w:rsidRDefault="00AF6B6F" w:rsidP="00EC1C3F">
            <w:r w:rsidRPr="00A60D91">
              <w:t>59:12:0740005:</w:t>
            </w:r>
            <w:r>
              <w:t>78</w:t>
            </w:r>
          </w:p>
        </w:tc>
      </w:tr>
      <w:tr w:rsidR="00AF6B6F" w:rsidRPr="00024D14" w14:paraId="4D6A9D82" w14:textId="77777777" w:rsidTr="00EB7D8B">
        <w:tc>
          <w:tcPr>
            <w:tcW w:w="993" w:type="dxa"/>
          </w:tcPr>
          <w:p w14:paraId="567ECAC9" w14:textId="77777777" w:rsidR="00AF6B6F" w:rsidRPr="008079E8" w:rsidRDefault="00AF6B6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366E1D" w14:textId="41E8D520" w:rsidR="00AF6B6F" w:rsidRPr="00912037" w:rsidRDefault="00AF6B6F" w:rsidP="00AF6B6F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182B3A5C" w14:textId="1D7AAD9A" w:rsidR="00AF6B6F" w:rsidRPr="00A60D91" w:rsidRDefault="00AF6B6F" w:rsidP="00EC1C3F">
            <w:r w:rsidRPr="0082182D">
              <w:t>59:12:0740005:</w:t>
            </w:r>
            <w:r>
              <w:t>79</w:t>
            </w:r>
          </w:p>
        </w:tc>
      </w:tr>
      <w:tr w:rsidR="00194174" w:rsidRPr="00024D14" w14:paraId="20158F6D" w14:textId="77777777" w:rsidTr="00EB7D8B">
        <w:tc>
          <w:tcPr>
            <w:tcW w:w="993" w:type="dxa"/>
          </w:tcPr>
          <w:p w14:paraId="0E296603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3B3623" w14:textId="48FA39DD" w:rsidR="00194174" w:rsidRPr="00912037" w:rsidRDefault="00AF6B6F" w:rsidP="00AF6B6F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2B98CDA2" w14:textId="0662B4F5" w:rsidR="00194174" w:rsidRPr="00A60D91" w:rsidRDefault="00194174" w:rsidP="00EC1C3F">
            <w:r w:rsidRPr="0082182D">
              <w:t>59:12:0740005:</w:t>
            </w:r>
            <w:r>
              <w:t>870</w:t>
            </w:r>
          </w:p>
        </w:tc>
      </w:tr>
      <w:tr w:rsidR="00194174" w:rsidRPr="00024D14" w14:paraId="1D59BDA7" w14:textId="77777777" w:rsidTr="00EB7D8B">
        <w:tc>
          <w:tcPr>
            <w:tcW w:w="993" w:type="dxa"/>
          </w:tcPr>
          <w:p w14:paraId="762C1EB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A23AD4" w14:textId="63F7016B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0BB79848" w14:textId="6FAF6F77" w:rsidR="00194174" w:rsidRPr="00A60D91" w:rsidRDefault="00194174" w:rsidP="00EC1C3F">
            <w:r w:rsidRPr="004B4DB6">
              <w:t>59:12:0390003:</w:t>
            </w:r>
            <w:r>
              <w:t>169</w:t>
            </w:r>
          </w:p>
        </w:tc>
      </w:tr>
      <w:tr w:rsidR="00194174" w:rsidRPr="00024D14" w14:paraId="291FCA71" w14:textId="77777777" w:rsidTr="00EB7D8B">
        <w:tc>
          <w:tcPr>
            <w:tcW w:w="993" w:type="dxa"/>
          </w:tcPr>
          <w:p w14:paraId="16CD6BB0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A9055E" w14:textId="5AAB5C51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№10 от ПС «Фоки»</w:t>
            </w:r>
          </w:p>
        </w:tc>
        <w:tc>
          <w:tcPr>
            <w:tcW w:w="2831" w:type="dxa"/>
          </w:tcPr>
          <w:p w14:paraId="2C3FDD76" w14:textId="38541A46" w:rsidR="00194174" w:rsidRPr="00A60D91" w:rsidRDefault="00194174" w:rsidP="00EC1C3F">
            <w:r w:rsidRPr="004B4DB6">
              <w:lastRenderedPageBreak/>
              <w:t>59:12:0390003:</w:t>
            </w:r>
            <w:r>
              <w:t>172</w:t>
            </w:r>
          </w:p>
        </w:tc>
      </w:tr>
      <w:tr w:rsidR="00194174" w:rsidRPr="00024D14" w14:paraId="06DCBBAE" w14:textId="77777777" w:rsidTr="00EB7D8B">
        <w:tc>
          <w:tcPr>
            <w:tcW w:w="993" w:type="dxa"/>
          </w:tcPr>
          <w:p w14:paraId="43A60AF8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FB598" w14:textId="4F6D0C71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11 от ПС «Фоки»</w:t>
            </w:r>
          </w:p>
        </w:tc>
        <w:tc>
          <w:tcPr>
            <w:tcW w:w="2831" w:type="dxa"/>
          </w:tcPr>
          <w:p w14:paraId="13E65878" w14:textId="0D80B471" w:rsidR="00194174" w:rsidRPr="00A60D91" w:rsidRDefault="00194174" w:rsidP="00EC1C3F">
            <w:r w:rsidRPr="004B4DB6">
              <w:t>59:12:0390003:</w:t>
            </w:r>
            <w:r>
              <w:t>173</w:t>
            </w:r>
          </w:p>
        </w:tc>
      </w:tr>
      <w:tr w:rsidR="00194174" w:rsidRPr="00024D14" w14:paraId="3BB84CDE" w14:textId="77777777" w:rsidTr="00EB7D8B">
        <w:tc>
          <w:tcPr>
            <w:tcW w:w="993" w:type="dxa"/>
          </w:tcPr>
          <w:p w14:paraId="5D18ABA5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7DC3F1" w14:textId="74932451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71D2B6B6" w14:textId="1D9711B1" w:rsidR="00194174" w:rsidRPr="00A60D91" w:rsidRDefault="00194174" w:rsidP="00EC1C3F">
            <w:r w:rsidRPr="004B4DB6">
              <w:t>59:12:0390003:</w:t>
            </w:r>
            <w:r>
              <w:t>175</w:t>
            </w:r>
          </w:p>
        </w:tc>
      </w:tr>
      <w:tr w:rsidR="00194174" w:rsidRPr="00024D14" w14:paraId="5AD3E139" w14:textId="77777777" w:rsidTr="00EB7D8B">
        <w:tc>
          <w:tcPr>
            <w:tcW w:w="993" w:type="dxa"/>
          </w:tcPr>
          <w:p w14:paraId="2869B7F1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C2637A" w14:textId="65717811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F6B6F">
              <w:rPr>
                <w:color w:val="000000"/>
                <w:szCs w:val="28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0E6F31BD" w14:textId="478E8772" w:rsidR="00194174" w:rsidRPr="00A60D91" w:rsidRDefault="00194174" w:rsidP="00EC1C3F">
            <w:r w:rsidRPr="004B4DB6">
              <w:t>59:12:0390003:</w:t>
            </w:r>
            <w:r>
              <w:t>447</w:t>
            </w:r>
          </w:p>
        </w:tc>
      </w:tr>
      <w:tr w:rsidR="00194174" w:rsidRPr="00024D14" w14:paraId="1D34ECA5" w14:textId="77777777" w:rsidTr="00EB7D8B">
        <w:tc>
          <w:tcPr>
            <w:tcW w:w="993" w:type="dxa"/>
          </w:tcPr>
          <w:p w14:paraId="0D741F14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D8EDCD" w14:textId="31495106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2F279968" w14:textId="41EEF994" w:rsidR="00194174" w:rsidRPr="00A60D91" w:rsidRDefault="00194174" w:rsidP="00EC1C3F">
            <w:r w:rsidRPr="004B4DB6">
              <w:t>59:12:0390003:</w:t>
            </w:r>
            <w:r>
              <w:t>448</w:t>
            </w:r>
          </w:p>
        </w:tc>
      </w:tr>
      <w:tr w:rsidR="00194174" w:rsidRPr="00024D14" w14:paraId="4FCBD76D" w14:textId="77777777" w:rsidTr="00EB7D8B">
        <w:tc>
          <w:tcPr>
            <w:tcW w:w="993" w:type="dxa"/>
          </w:tcPr>
          <w:p w14:paraId="126742D2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7B33B4" w14:textId="2775575B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777B49D1" w14:textId="11F7ED94" w:rsidR="00194174" w:rsidRPr="00A60D91" w:rsidRDefault="00194174" w:rsidP="00EC1C3F">
            <w:r w:rsidRPr="00DB634E">
              <w:t>59:12:0390003:</w:t>
            </w:r>
            <w:r>
              <w:t>454</w:t>
            </w:r>
          </w:p>
        </w:tc>
      </w:tr>
      <w:tr w:rsidR="00194174" w:rsidRPr="00024D14" w14:paraId="73BCE551" w14:textId="77777777" w:rsidTr="00EB7D8B">
        <w:tc>
          <w:tcPr>
            <w:tcW w:w="993" w:type="dxa"/>
          </w:tcPr>
          <w:p w14:paraId="5A145E37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F5A37" w14:textId="41ED8292" w:rsidR="00194174" w:rsidRPr="00912037" w:rsidRDefault="00AF6B6F" w:rsidP="00C6740C">
            <w:pPr>
              <w:jc w:val="center"/>
              <w:rPr>
                <w:color w:val="000000"/>
                <w:szCs w:val="28"/>
              </w:rPr>
            </w:pPr>
            <w:r w:rsidRPr="00AF6B6F">
              <w:rPr>
                <w:color w:val="000000"/>
                <w:szCs w:val="28"/>
              </w:rPr>
              <w:t xml:space="preserve">Пермский край, Чайковский район, с. Фоки, ул. </w:t>
            </w:r>
            <w:proofErr w:type="gramStart"/>
            <w:r w:rsidRPr="00AF6B6F">
              <w:rPr>
                <w:color w:val="000000"/>
                <w:szCs w:val="28"/>
              </w:rPr>
              <w:t>Заводская</w:t>
            </w:r>
            <w:proofErr w:type="gramEnd"/>
            <w:r w:rsidRPr="00AF6B6F">
              <w:rPr>
                <w:color w:val="000000"/>
                <w:szCs w:val="28"/>
              </w:rPr>
              <w:t>, 91-8</w:t>
            </w:r>
          </w:p>
        </w:tc>
        <w:tc>
          <w:tcPr>
            <w:tcW w:w="2831" w:type="dxa"/>
          </w:tcPr>
          <w:p w14:paraId="7CE4E1F1" w14:textId="6F6200D5" w:rsidR="00194174" w:rsidRPr="00A60D91" w:rsidRDefault="00194174" w:rsidP="00EC1C3F">
            <w:r w:rsidRPr="00DB634E">
              <w:t>59:12:0390003:</w:t>
            </w:r>
            <w:r>
              <w:t>68</w:t>
            </w:r>
          </w:p>
        </w:tc>
      </w:tr>
      <w:tr w:rsidR="00025EF8" w:rsidRPr="00024D14" w14:paraId="7F03962E" w14:textId="77777777" w:rsidTr="00EB7D8B">
        <w:tc>
          <w:tcPr>
            <w:tcW w:w="993" w:type="dxa"/>
          </w:tcPr>
          <w:p w14:paraId="30B63D8D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41E11" w14:textId="7BEFAC56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DE255D4" w14:textId="1DC6E2D1" w:rsidR="00025EF8" w:rsidRPr="00A60D91" w:rsidRDefault="00025EF8" w:rsidP="00EC1C3F">
            <w:r w:rsidRPr="00DB634E">
              <w:t>59:12:0390003</w:t>
            </w:r>
          </w:p>
        </w:tc>
      </w:tr>
      <w:tr w:rsidR="00025EF8" w:rsidRPr="00024D14" w14:paraId="62BB8173" w14:textId="77777777" w:rsidTr="00EB7D8B">
        <w:tc>
          <w:tcPr>
            <w:tcW w:w="993" w:type="dxa"/>
          </w:tcPr>
          <w:p w14:paraId="47A55FB1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54E23E" w14:textId="34B36571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09782F4E" w14:textId="1A6DDAF6" w:rsidR="00025EF8" w:rsidRPr="00A60D91" w:rsidRDefault="00025EF8" w:rsidP="00EC1C3F">
            <w:r w:rsidRPr="00532578">
              <w:t>59:12:0410001</w:t>
            </w:r>
          </w:p>
        </w:tc>
      </w:tr>
      <w:tr w:rsidR="00025EF8" w:rsidRPr="00024D14" w14:paraId="176574E9" w14:textId="77777777" w:rsidTr="00EB7D8B">
        <w:tc>
          <w:tcPr>
            <w:tcW w:w="993" w:type="dxa"/>
          </w:tcPr>
          <w:p w14:paraId="4E6208DF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FB22AA" w14:textId="61476B34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A6D8A75" w14:textId="4872C1A0" w:rsidR="00025EF8" w:rsidRPr="00A60D91" w:rsidRDefault="00025EF8" w:rsidP="00EC1C3F">
            <w:r w:rsidRPr="00532578">
              <w:t>59:12:041000</w:t>
            </w:r>
            <w:r>
              <w:t>2</w:t>
            </w:r>
          </w:p>
        </w:tc>
      </w:tr>
      <w:tr w:rsidR="00025EF8" w:rsidRPr="00024D14" w14:paraId="34077488" w14:textId="77777777" w:rsidTr="00EB7D8B">
        <w:tc>
          <w:tcPr>
            <w:tcW w:w="993" w:type="dxa"/>
          </w:tcPr>
          <w:p w14:paraId="2A42D049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3D387D" w14:textId="0BE88ADA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27AD078D" w14:textId="1A9D5571" w:rsidR="00025EF8" w:rsidRPr="00A60D91" w:rsidRDefault="00025EF8" w:rsidP="00EC1C3F">
            <w:r w:rsidRPr="004E448C">
              <w:t>59:12:0740005</w:t>
            </w:r>
          </w:p>
        </w:tc>
      </w:tr>
      <w:tr w:rsidR="00025EF8" w:rsidRPr="00024D14" w14:paraId="5C64556A" w14:textId="77777777" w:rsidTr="00EB7D8B">
        <w:tc>
          <w:tcPr>
            <w:tcW w:w="993" w:type="dxa"/>
          </w:tcPr>
          <w:p w14:paraId="1D0E43C0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49D505" w14:textId="73238251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767E0A76" w14:textId="64FDB7D9" w:rsidR="00025EF8" w:rsidRPr="00A60D91" w:rsidRDefault="00025EF8" w:rsidP="00EC1C3F">
            <w:r w:rsidRPr="004E448C">
              <w:t>59:12:074000</w:t>
            </w:r>
            <w:r>
              <w:t>6</w:t>
            </w:r>
          </w:p>
        </w:tc>
      </w:tr>
      <w:tr w:rsidR="00025EF8" w:rsidRPr="00024D14" w14:paraId="49D5D7FF" w14:textId="77777777" w:rsidTr="00EB7D8B">
        <w:tc>
          <w:tcPr>
            <w:tcW w:w="993" w:type="dxa"/>
          </w:tcPr>
          <w:p w14:paraId="102DA9CA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D75B89" w14:textId="344B5550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5ADF769A" w14:textId="1B358BD6" w:rsidR="00025EF8" w:rsidRPr="00A60D91" w:rsidRDefault="00025EF8" w:rsidP="00EC1C3F">
            <w:r w:rsidRPr="00194174">
              <w:t>59:12:074000</w:t>
            </w:r>
            <w:r>
              <w:t>7</w:t>
            </w:r>
          </w:p>
        </w:tc>
      </w:tr>
      <w:tr w:rsidR="00025EF8" w:rsidRPr="00024D14" w14:paraId="5AE6ADF1" w14:textId="77777777" w:rsidTr="00EB7D8B">
        <w:tc>
          <w:tcPr>
            <w:tcW w:w="993" w:type="dxa"/>
          </w:tcPr>
          <w:p w14:paraId="2BCC3A9D" w14:textId="77777777" w:rsidR="00025EF8" w:rsidRPr="008079E8" w:rsidRDefault="00025EF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F15EDE" w14:textId="4914A984" w:rsidR="00025EF8" w:rsidRPr="00912037" w:rsidRDefault="00025EF8" w:rsidP="00C6740C">
            <w:pPr>
              <w:jc w:val="center"/>
              <w:rPr>
                <w:color w:val="000000"/>
                <w:szCs w:val="28"/>
              </w:rPr>
            </w:pPr>
            <w:r w:rsidRPr="00F74825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AD14F94" w14:textId="6BB34BD0" w:rsidR="00025EF8" w:rsidRPr="00A60D91" w:rsidRDefault="00025EF8" w:rsidP="00EC1C3F">
            <w:r w:rsidRPr="00194174">
              <w:t>59:12:</w:t>
            </w:r>
            <w:r>
              <w:t>1360005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</w:t>
      </w:r>
      <w:bookmarkStart w:id="0" w:name="_GoBack"/>
      <w:bookmarkEnd w:id="0"/>
      <w:r w:rsidR="00DB7893">
        <w:rPr>
          <w:sz w:val="26"/>
          <w:szCs w:val="26"/>
        </w:rPr>
        <w:t xml:space="preserve">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36D2" w14:textId="77777777" w:rsidR="00E773B6" w:rsidRDefault="00E773B6">
      <w:r>
        <w:separator/>
      </w:r>
    </w:p>
  </w:endnote>
  <w:endnote w:type="continuationSeparator" w:id="0">
    <w:p w14:paraId="61694564" w14:textId="77777777" w:rsidR="00E773B6" w:rsidRDefault="00E7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DB1E" w14:textId="77777777" w:rsidR="00E773B6" w:rsidRDefault="00E773B6">
      <w:r>
        <w:separator/>
      </w:r>
    </w:p>
  </w:footnote>
  <w:footnote w:type="continuationSeparator" w:id="0">
    <w:p w14:paraId="08C0ED32" w14:textId="77777777" w:rsidR="00E773B6" w:rsidRDefault="00E7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528A-4CC3-4AC1-9C6C-8E7F86B9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1169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81</cp:revision>
  <cp:lastPrinted>2021-09-14T05:55:00Z</cp:lastPrinted>
  <dcterms:created xsi:type="dcterms:W3CDTF">2024-02-12T09:32:00Z</dcterms:created>
  <dcterms:modified xsi:type="dcterms:W3CDTF">2024-08-29T07:57:00Z</dcterms:modified>
</cp:coreProperties>
</file>