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3D18AD2" w:rsidR="00A407B2" w:rsidRPr="00246004" w:rsidRDefault="00086136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bookmarkStart w:id="0" w:name="_GoBack"/>
      <w:r w:rsidRPr="00086136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- «</w:t>
      </w:r>
      <w:proofErr w:type="gramStart"/>
      <w:r w:rsidRPr="00086136">
        <w:rPr>
          <w:rStyle w:val="11"/>
          <w:color w:val="000000"/>
          <w:sz w:val="26"/>
          <w:szCs w:val="26"/>
        </w:rPr>
        <w:t>ВЛ</w:t>
      </w:r>
      <w:proofErr w:type="gramEnd"/>
      <w:r w:rsidRPr="00086136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086136">
        <w:rPr>
          <w:rStyle w:val="11"/>
          <w:color w:val="000000"/>
          <w:sz w:val="26"/>
          <w:szCs w:val="26"/>
        </w:rPr>
        <w:t>кВ</w:t>
      </w:r>
      <w:proofErr w:type="spellEnd"/>
      <w:r w:rsidRPr="00086136">
        <w:rPr>
          <w:rStyle w:val="11"/>
          <w:color w:val="000000"/>
          <w:sz w:val="26"/>
          <w:szCs w:val="26"/>
        </w:rPr>
        <w:t xml:space="preserve"> №9 от</w:t>
      </w:r>
      <w:r>
        <w:rPr>
          <w:rStyle w:val="11"/>
          <w:color w:val="000000"/>
          <w:sz w:val="26"/>
          <w:szCs w:val="26"/>
        </w:rPr>
        <w:t xml:space="preserve"> ПС Альняш, КТП 1478, КТП 1570»</w:t>
      </w:r>
      <w:bookmarkEnd w:id="0"/>
      <w:r w:rsidR="00681197" w:rsidRPr="00681197">
        <w:rPr>
          <w:rStyle w:val="11"/>
          <w:color w:val="000000"/>
          <w:sz w:val="26"/>
          <w:szCs w:val="26"/>
        </w:rPr>
        <w:t xml:space="preserve">, </w:t>
      </w:r>
      <w:r w:rsidR="00747F9F" w:rsidRPr="00747F9F">
        <w:rPr>
          <w:rStyle w:val="11"/>
          <w:color w:val="000000"/>
          <w:sz w:val="26"/>
          <w:szCs w:val="26"/>
        </w:rPr>
        <w:t xml:space="preserve">Чайковский р-н в Чайковском </w:t>
      </w:r>
      <w:proofErr w:type="spellStart"/>
      <w:r w:rsidR="00747F9F" w:rsidRPr="00747F9F">
        <w:rPr>
          <w:rStyle w:val="11"/>
          <w:color w:val="000000"/>
          <w:sz w:val="26"/>
          <w:szCs w:val="26"/>
        </w:rPr>
        <w:t>г.о.,Пермский</w:t>
      </w:r>
      <w:proofErr w:type="spellEnd"/>
      <w:r w:rsidR="00747F9F" w:rsidRPr="00747F9F">
        <w:rPr>
          <w:rStyle w:val="11"/>
          <w:color w:val="000000"/>
          <w:sz w:val="26"/>
          <w:szCs w:val="26"/>
        </w:rPr>
        <w:t xml:space="preserve"> край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2C6596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№ п/п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8439A6" w:rsidRPr="00024D14" w14:paraId="7386D566" w14:textId="77777777" w:rsidTr="002C6596">
        <w:tc>
          <w:tcPr>
            <w:tcW w:w="993" w:type="dxa"/>
          </w:tcPr>
          <w:p w14:paraId="7500182D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AC658B" w14:textId="01051AF1" w:rsidR="008439A6" w:rsidRDefault="0008613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Альняш, автодорога "</w:t>
            </w:r>
            <w:proofErr w:type="spellStart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Кукуштан</w:t>
            </w:r>
            <w:proofErr w:type="spellEnd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-Чайковский"-Альняш</w:t>
            </w:r>
          </w:p>
        </w:tc>
        <w:tc>
          <w:tcPr>
            <w:tcW w:w="2831" w:type="dxa"/>
          </w:tcPr>
          <w:p w14:paraId="33C04E41" w14:textId="2665636D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59:12:0020000:1110</w:t>
            </w:r>
          </w:p>
        </w:tc>
      </w:tr>
      <w:tr w:rsidR="008439A6" w:rsidRPr="00024D14" w14:paraId="221E32D9" w14:textId="77777777" w:rsidTr="002C6596">
        <w:tc>
          <w:tcPr>
            <w:tcW w:w="993" w:type="dxa"/>
          </w:tcPr>
          <w:p w14:paraId="16B59654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54DA20" w14:textId="40FD7DC8" w:rsidR="008439A6" w:rsidRDefault="0008613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 Альняш</w:t>
            </w:r>
          </w:p>
        </w:tc>
        <w:tc>
          <w:tcPr>
            <w:tcW w:w="2831" w:type="dxa"/>
          </w:tcPr>
          <w:p w14:paraId="0540CDA7" w14:textId="739A5D9B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59:12:0020000:811</w:t>
            </w:r>
          </w:p>
        </w:tc>
      </w:tr>
      <w:tr w:rsidR="008439A6" w:rsidRPr="00024D14" w14:paraId="762F754C" w14:textId="77777777" w:rsidTr="002C6596">
        <w:tc>
          <w:tcPr>
            <w:tcW w:w="993" w:type="dxa"/>
          </w:tcPr>
          <w:p w14:paraId="7B9164A1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CE5E5D" w14:textId="48F059F6" w:rsidR="008439A6" w:rsidRDefault="0008613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Альняш</w:t>
            </w:r>
          </w:p>
        </w:tc>
        <w:tc>
          <w:tcPr>
            <w:tcW w:w="2831" w:type="dxa"/>
          </w:tcPr>
          <w:p w14:paraId="6F06E296" w14:textId="41150691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59:12:0670001:16</w:t>
            </w:r>
          </w:p>
        </w:tc>
      </w:tr>
      <w:tr w:rsidR="008439A6" w:rsidRPr="00024D14" w14:paraId="76463C4C" w14:textId="77777777" w:rsidTr="002C6596">
        <w:tc>
          <w:tcPr>
            <w:tcW w:w="993" w:type="dxa"/>
          </w:tcPr>
          <w:p w14:paraId="15B3D88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866685" w14:textId="51BB0D8A" w:rsidR="008439A6" w:rsidRDefault="0008613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Пермский край</w:t>
            </w:r>
            <w:proofErr w:type="gramStart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 ,</w:t>
            </w:r>
            <w:proofErr w:type="gramEnd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Чайковский район, </w:t>
            </w:r>
            <w:proofErr w:type="spellStart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"</w:t>
            </w:r>
            <w:proofErr w:type="spellStart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Башурова</w:t>
            </w:r>
            <w:proofErr w:type="spellEnd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 гора"</w:t>
            </w:r>
          </w:p>
        </w:tc>
        <w:tc>
          <w:tcPr>
            <w:tcW w:w="2831" w:type="dxa"/>
          </w:tcPr>
          <w:p w14:paraId="5217CDFD" w14:textId="26E3AE8A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59:12:0670001:25</w:t>
            </w:r>
          </w:p>
        </w:tc>
      </w:tr>
      <w:tr w:rsidR="008439A6" w:rsidRPr="00024D14" w14:paraId="4D9C8CB4" w14:textId="77777777" w:rsidTr="002C6596">
        <w:tc>
          <w:tcPr>
            <w:tcW w:w="993" w:type="dxa"/>
          </w:tcPr>
          <w:p w14:paraId="2EC9C716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E768E4" w14:textId="586E3343" w:rsidR="008439A6" w:rsidRDefault="00086136" w:rsidP="00DC2EA8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spellStart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Романята</w:t>
            </w:r>
            <w:proofErr w:type="spellEnd"/>
          </w:p>
        </w:tc>
        <w:tc>
          <w:tcPr>
            <w:tcW w:w="2831" w:type="dxa"/>
          </w:tcPr>
          <w:p w14:paraId="01AFBAC3" w14:textId="5D5A00CE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59:12:0720001:120</w:t>
            </w:r>
          </w:p>
        </w:tc>
      </w:tr>
      <w:tr w:rsidR="008439A6" w:rsidRPr="00024D14" w14:paraId="359C891C" w14:textId="77777777" w:rsidTr="002C6596">
        <w:tc>
          <w:tcPr>
            <w:tcW w:w="993" w:type="dxa"/>
          </w:tcPr>
          <w:p w14:paraId="09CEA246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34097B" w14:textId="34003552" w:rsidR="008439A6" w:rsidRDefault="0008613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25C9A6A" w14:textId="0432DBDD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59:12:0720001:133</w:t>
            </w:r>
          </w:p>
        </w:tc>
      </w:tr>
      <w:tr w:rsidR="008439A6" w:rsidRPr="00024D14" w14:paraId="1F335267" w14:textId="77777777" w:rsidTr="002C6596">
        <w:tc>
          <w:tcPr>
            <w:tcW w:w="993" w:type="dxa"/>
          </w:tcPr>
          <w:p w14:paraId="5144BE48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44A918" w14:textId="73884259" w:rsidR="008439A6" w:rsidRDefault="0008613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617EEDC" w14:textId="3D6BA6B3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59:12:0720001:135</w:t>
            </w:r>
          </w:p>
        </w:tc>
      </w:tr>
      <w:tr w:rsidR="008439A6" w:rsidRPr="00024D14" w14:paraId="0A28D04C" w14:textId="77777777" w:rsidTr="002C6596">
        <w:tc>
          <w:tcPr>
            <w:tcW w:w="993" w:type="dxa"/>
          </w:tcPr>
          <w:p w14:paraId="0EED032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9E9874" w14:textId="2D3B8EF2" w:rsidR="008439A6" w:rsidRDefault="0008613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Пермский край, г Чайковский</w:t>
            </w:r>
          </w:p>
        </w:tc>
        <w:tc>
          <w:tcPr>
            <w:tcW w:w="2831" w:type="dxa"/>
          </w:tcPr>
          <w:p w14:paraId="204B7734" w14:textId="2246DF72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59:12:0020000:387</w:t>
            </w:r>
          </w:p>
        </w:tc>
      </w:tr>
      <w:tr w:rsidR="008439A6" w:rsidRPr="00024D14" w14:paraId="6529E55A" w14:textId="77777777" w:rsidTr="002C6596">
        <w:tc>
          <w:tcPr>
            <w:tcW w:w="993" w:type="dxa"/>
          </w:tcPr>
          <w:p w14:paraId="5ACBB53F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F51038" w14:textId="49CE2892" w:rsidR="008439A6" w:rsidRDefault="0008613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Альняш, ВЛ-10 </w:t>
            </w:r>
            <w:proofErr w:type="spellStart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 ф. №4 от ПС «Альняш»</w:t>
            </w:r>
          </w:p>
        </w:tc>
        <w:tc>
          <w:tcPr>
            <w:tcW w:w="2831" w:type="dxa"/>
          </w:tcPr>
          <w:p w14:paraId="7B7C287B" w14:textId="25F2633B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59:12:0020000:391</w:t>
            </w:r>
          </w:p>
        </w:tc>
      </w:tr>
      <w:tr w:rsidR="008439A6" w:rsidRPr="00024D14" w14:paraId="2413A6E2" w14:textId="77777777" w:rsidTr="002C6596">
        <w:tc>
          <w:tcPr>
            <w:tcW w:w="993" w:type="dxa"/>
          </w:tcPr>
          <w:p w14:paraId="1350927A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101190" w14:textId="2EA6BB29" w:rsidR="008439A6" w:rsidRDefault="0008613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Альняш</w:t>
            </w:r>
          </w:p>
        </w:tc>
        <w:tc>
          <w:tcPr>
            <w:tcW w:w="2831" w:type="dxa"/>
          </w:tcPr>
          <w:p w14:paraId="247E807B" w14:textId="17DEF819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59:12:0670001:15</w:t>
            </w:r>
          </w:p>
        </w:tc>
      </w:tr>
      <w:tr w:rsidR="008439A6" w:rsidRPr="00024D14" w14:paraId="4DCF316B" w14:textId="77777777" w:rsidTr="002C6596">
        <w:tc>
          <w:tcPr>
            <w:tcW w:w="993" w:type="dxa"/>
          </w:tcPr>
          <w:p w14:paraId="20F5E86C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E2332E" w14:textId="453F58AD" w:rsidR="008439A6" w:rsidRDefault="0008613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08613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4D22B2D" w14:textId="5750C9FA" w:rsidR="008439A6" w:rsidRPr="005717ED" w:rsidRDefault="00086136" w:rsidP="008439A6">
            <w:pPr>
              <w:rPr>
                <w:szCs w:val="28"/>
              </w:rPr>
            </w:pPr>
            <w:r w:rsidRPr="00086136">
              <w:rPr>
                <w:szCs w:val="28"/>
              </w:rPr>
              <w:t>59:12:0720001:134</w:t>
            </w:r>
          </w:p>
        </w:tc>
      </w:tr>
      <w:tr w:rsidR="008439A6" w:rsidRPr="00024D14" w14:paraId="0553E57A" w14:textId="77777777" w:rsidTr="002C6596">
        <w:tc>
          <w:tcPr>
            <w:tcW w:w="993" w:type="dxa"/>
          </w:tcPr>
          <w:p w14:paraId="20A7A812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E777FB" w14:textId="7E17FEB1" w:rsidR="008439A6" w:rsidRDefault="00715C10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округ, ст. Альняш</w:t>
            </w:r>
          </w:p>
        </w:tc>
        <w:tc>
          <w:tcPr>
            <w:tcW w:w="2831" w:type="dxa"/>
          </w:tcPr>
          <w:p w14:paraId="7CF2AFEC" w14:textId="565D992C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59:12:0000000:21410</w:t>
            </w:r>
          </w:p>
        </w:tc>
      </w:tr>
      <w:tr w:rsidR="008439A6" w:rsidRPr="00024D14" w14:paraId="664A3B53" w14:textId="77777777" w:rsidTr="002C6596">
        <w:tc>
          <w:tcPr>
            <w:tcW w:w="993" w:type="dxa"/>
          </w:tcPr>
          <w:p w14:paraId="7E972CCB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9E5FC9" w14:textId="01035B51" w:rsidR="008439A6" w:rsidRDefault="00715C10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Альняш, ВЛ-10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 ф. №3 от ПС «Альняш»</w:t>
            </w:r>
          </w:p>
        </w:tc>
        <w:tc>
          <w:tcPr>
            <w:tcW w:w="2831" w:type="dxa"/>
          </w:tcPr>
          <w:p w14:paraId="3ECD5532" w14:textId="2F8FA515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59:12:0020000:392</w:t>
            </w:r>
          </w:p>
        </w:tc>
      </w:tr>
      <w:tr w:rsidR="008439A6" w:rsidRPr="00024D14" w14:paraId="05F653F5" w14:textId="77777777" w:rsidTr="002C6596">
        <w:tc>
          <w:tcPr>
            <w:tcW w:w="993" w:type="dxa"/>
          </w:tcPr>
          <w:p w14:paraId="48D2C90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76DE45" w14:textId="2B73F97D" w:rsidR="008439A6" w:rsidRDefault="00715C10" w:rsidP="0056427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автодорога "Подъезд к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с.Альняш</w:t>
            </w:r>
            <w:proofErr w:type="spellEnd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4039D6E8" w14:textId="679A768F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59:12:0670001:5</w:t>
            </w:r>
          </w:p>
        </w:tc>
      </w:tr>
      <w:tr w:rsidR="008439A6" w:rsidRPr="00024D14" w14:paraId="425AFB1B" w14:textId="77777777" w:rsidTr="002C6596">
        <w:tc>
          <w:tcPr>
            <w:tcW w:w="993" w:type="dxa"/>
          </w:tcPr>
          <w:p w14:paraId="7F842432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6D8449" w14:textId="79C38182" w:rsidR="008439A6" w:rsidRDefault="00715C10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03788A36" w14:textId="51B05B19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59:12:0000000:1018</w:t>
            </w:r>
          </w:p>
        </w:tc>
      </w:tr>
      <w:tr w:rsidR="008439A6" w:rsidRPr="00024D14" w14:paraId="2871D95F" w14:textId="77777777" w:rsidTr="002C6596">
        <w:tc>
          <w:tcPr>
            <w:tcW w:w="993" w:type="dxa"/>
          </w:tcPr>
          <w:p w14:paraId="37600B35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AC645" w14:textId="02870688" w:rsidR="008439A6" w:rsidRDefault="00715C10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Альняш, ВЛ-10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 ф. № 9 от ПС "Альняш"</w:t>
            </w:r>
          </w:p>
        </w:tc>
        <w:tc>
          <w:tcPr>
            <w:tcW w:w="2831" w:type="dxa"/>
          </w:tcPr>
          <w:p w14:paraId="1EB532FD" w14:textId="5417E736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59:12:0020000:394</w:t>
            </w:r>
          </w:p>
        </w:tc>
      </w:tr>
      <w:tr w:rsidR="008439A6" w:rsidRPr="00024D14" w14:paraId="091AD416" w14:textId="77777777" w:rsidTr="002C6596">
        <w:tc>
          <w:tcPr>
            <w:tcW w:w="993" w:type="dxa"/>
          </w:tcPr>
          <w:p w14:paraId="32ACD39A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3E765D" w14:textId="14B0DFEF" w:rsidR="008439A6" w:rsidRDefault="00715C10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г Чайковский</w:t>
            </w:r>
          </w:p>
        </w:tc>
        <w:tc>
          <w:tcPr>
            <w:tcW w:w="2831" w:type="dxa"/>
          </w:tcPr>
          <w:p w14:paraId="164FA933" w14:textId="0C6B6322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59:12:0670001:4</w:t>
            </w:r>
          </w:p>
        </w:tc>
      </w:tr>
      <w:tr w:rsidR="008439A6" w:rsidRPr="00024D14" w14:paraId="0357212B" w14:textId="77777777" w:rsidTr="002C6596">
        <w:tc>
          <w:tcPr>
            <w:tcW w:w="993" w:type="dxa"/>
          </w:tcPr>
          <w:p w14:paraId="6546F933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D315FB" w14:textId="09A755B8" w:rsidR="008439A6" w:rsidRDefault="00715C10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32FF3313" w14:textId="32A3932C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59:12:0000000:1021</w:t>
            </w:r>
          </w:p>
        </w:tc>
      </w:tr>
      <w:tr w:rsidR="008439A6" w:rsidRPr="00024D14" w14:paraId="5B71F3C8" w14:textId="77777777" w:rsidTr="002C6596">
        <w:tc>
          <w:tcPr>
            <w:tcW w:w="993" w:type="dxa"/>
          </w:tcPr>
          <w:p w14:paraId="40A02A1D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7C7CEA" w14:textId="23E62A60" w:rsidR="008439A6" w:rsidRDefault="00715C10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51D109CE" w14:textId="2BA9EE99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59:12:0000000:1045</w:t>
            </w:r>
          </w:p>
        </w:tc>
      </w:tr>
      <w:tr w:rsidR="008439A6" w:rsidRPr="00024D14" w14:paraId="7EA5F73A" w14:textId="77777777" w:rsidTr="002C6596">
        <w:tc>
          <w:tcPr>
            <w:tcW w:w="993" w:type="dxa"/>
          </w:tcPr>
          <w:p w14:paraId="3DA2389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D924" w14:textId="722A91B1" w:rsidR="008439A6" w:rsidRDefault="00715C10" w:rsidP="00715C10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831" w:type="dxa"/>
          </w:tcPr>
          <w:p w14:paraId="2BD3FD37" w14:textId="70477FD9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59:12:0000000:21149</w:t>
            </w:r>
          </w:p>
        </w:tc>
      </w:tr>
      <w:tr w:rsidR="008439A6" w:rsidRPr="00024D14" w14:paraId="0F909CB2" w14:textId="77777777" w:rsidTr="002C6596">
        <w:tc>
          <w:tcPr>
            <w:tcW w:w="993" w:type="dxa"/>
          </w:tcPr>
          <w:p w14:paraId="400A5A84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3F49E6" w14:textId="06EC663A" w:rsidR="008439A6" w:rsidRDefault="00715C10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Романята</w:t>
            </w:r>
            <w:proofErr w:type="spellEnd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 ф. № 9 от ПС "Альняш"</w:t>
            </w:r>
          </w:p>
        </w:tc>
        <w:tc>
          <w:tcPr>
            <w:tcW w:w="2831" w:type="dxa"/>
          </w:tcPr>
          <w:p w14:paraId="5F02F57D" w14:textId="513CF1AC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59:12:0050000:163</w:t>
            </w:r>
          </w:p>
        </w:tc>
      </w:tr>
      <w:tr w:rsidR="008439A6" w:rsidRPr="00024D14" w14:paraId="23DB12AF" w14:textId="77777777" w:rsidTr="002C6596">
        <w:tc>
          <w:tcPr>
            <w:tcW w:w="993" w:type="dxa"/>
          </w:tcPr>
          <w:p w14:paraId="39D81BCD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B0D81C" w14:textId="77777777" w:rsidR="00715C10" w:rsidRPr="00715C10" w:rsidRDefault="00715C10" w:rsidP="00715C10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32AF57B9" w14:textId="075F8B48" w:rsidR="008439A6" w:rsidRDefault="00715C10" w:rsidP="00715C10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715C10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0BC51C4B" w14:textId="3B547D4F" w:rsidR="008439A6" w:rsidRPr="005717ED" w:rsidRDefault="00715C10" w:rsidP="008439A6">
            <w:pPr>
              <w:rPr>
                <w:szCs w:val="28"/>
              </w:rPr>
            </w:pPr>
            <w:r w:rsidRPr="00715C10">
              <w:rPr>
                <w:szCs w:val="28"/>
              </w:rPr>
              <w:t>59:12:0670001:13</w:t>
            </w:r>
          </w:p>
        </w:tc>
      </w:tr>
      <w:tr w:rsidR="00847EC5" w:rsidRPr="00024D14" w14:paraId="00813DC8" w14:textId="77777777" w:rsidTr="002C6596">
        <w:tc>
          <w:tcPr>
            <w:tcW w:w="993" w:type="dxa"/>
          </w:tcPr>
          <w:p w14:paraId="28596243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1B6BD3" w14:textId="19663914" w:rsidR="00847EC5" w:rsidRPr="00847EC5" w:rsidRDefault="00847EC5" w:rsidP="00847EC5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F043C12" w14:textId="7F92FC88" w:rsidR="00847EC5" w:rsidRDefault="00715C10" w:rsidP="008439A6">
            <w:r w:rsidRPr="00715C10">
              <w:t>59:12:0720001</w:t>
            </w:r>
          </w:p>
        </w:tc>
      </w:tr>
      <w:tr w:rsidR="00847EC5" w:rsidRPr="00024D14" w14:paraId="6E571F7C" w14:textId="77777777" w:rsidTr="002C6596">
        <w:tc>
          <w:tcPr>
            <w:tcW w:w="993" w:type="dxa"/>
          </w:tcPr>
          <w:p w14:paraId="39CC80FB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7CEE2E" w14:textId="66840C57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54CA421C" w14:textId="41EF5FE2" w:rsidR="00847EC5" w:rsidRDefault="00715C10" w:rsidP="008439A6">
            <w:r w:rsidRPr="00715C10">
              <w:t>59:12:0050000</w:t>
            </w:r>
          </w:p>
        </w:tc>
      </w:tr>
      <w:tr w:rsidR="00847EC5" w:rsidRPr="00024D14" w14:paraId="6CD64962" w14:textId="77777777" w:rsidTr="002C6596">
        <w:tc>
          <w:tcPr>
            <w:tcW w:w="993" w:type="dxa"/>
          </w:tcPr>
          <w:p w14:paraId="1F5FC6CB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5A1F35" w14:textId="1BEA321C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46BF656" w14:textId="1EA72314" w:rsidR="00847EC5" w:rsidRDefault="00715C10" w:rsidP="008439A6">
            <w:r w:rsidRPr="00715C10">
              <w:t>59:12:0670001</w:t>
            </w:r>
          </w:p>
        </w:tc>
      </w:tr>
      <w:tr w:rsidR="00847EC5" w:rsidRPr="00024D14" w14:paraId="770361D8" w14:textId="77777777" w:rsidTr="002C6596">
        <w:tc>
          <w:tcPr>
            <w:tcW w:w="993" w:type="dxa"/>
          </w:tcPr>
          <w:p w14:paraId="73CA3673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97D1BD" w14:textId="4F94C5BC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6E561227" w14:textId="192F2143" w:rsidR="00847EC5" w:rsidRDefault="00715C10" w:rsidP="008439A6">
            <w:r w:rsidRPr="00715C10">
              <w:t>59:12:0020000</w:t>
            </w:r>
          </w:p>
        </w:tc>
      </w:tr>
      <w:tr w:rsidR="00847EC5" w:rsidRPr="00024D14" w14:paraId="49EC5D91" w14:textId="77777777" w:rsidTr="002C6596">
        <w:tc>
          <w:tcPr>
            <w:tcW w:w="993" w:type="dxa"/>
          </w:tcPr>
          <w:p w14:paraId="57CD8916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311074F" w14:textId="3970170D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3F520DE8" w14:textId="7F031DC2" w:rsidR="00847EC5" w:rsidRDefault="00715C10" w:rsidP="008439A6">
            <w:r w:rsidRPr="00715C10">
              <w:t>59:12:1450001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r>
        <w:rPr>
          <w:sz w:val="26"/>
          <w:szCs w:val="26"/>
        </w:rPr>
        <w:t>.с</w:t>
      </w:r>
      <w:proofErr w:type="spell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r w:rsidR="00C4329F">
        <w:rPr>
          <w:sz w:val="26"/>
          <w:szCs w:val="26"/>
        </w:rPr>
        <w:t>с</w:t>
      </w:r>
      <w:proofErr w:type="spell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59A4C" w14:textId="77777777" w:rsidR="00AC668A" w:rsidRDefault="00AC668A">
      <w:r>
        <w:separator/>
      </w:r>
    </w:p>
  </w:endnote>
  <w:endnote w:type="continuationSeparator" w:id="0">
    <w:p w14:paraId="26BF3A6E" w14:textId="77777777" w:rsidR="00AC668A" w:rsidRDefault="00AC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4EE47" w14:textId="77777777" w:rsidR="00AC668A" w:rsidRDefault="00AC668A">
      <w:r>
        <w:separator/>
      </w:r>
    </w:p>
  </w:footnote>
  <w:footnote w:type="continuationSeparator" w:id="0">
    <w:p w14:paraId="1D82046D" w14:textId="77777777" w:rsidR="00AC668A" w:rsidRDefault="00AC6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6136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4CE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8252C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4FFF"/>
    <w:rsid w:val="002A51D4"/>
    <w:rsid w:val="002B0287"/>
    <w:rsid w:val="002B7069"/>
    <w:rsid w:val="002B7818"/>
    <w:rsid w:val="002C28FD"/>
    <w:rsid w:val="002C2C9D"/>
    <w:rsid w:val="002C2EA3"/>
    <w:rsid w:val="002C6596"/>
    <w:rsid w:val="002C741F"/>
    <w:rsid w:val="002D513A"/>
    <w:rsid w:val="002E0EAA"/>
    <w:rsid w:val="002E2E98"/>
    <w:rsid w:val="002E3CA3"/>
    <w:rsid w:val="002F531A"/>
    <w:rsid w:val="002F7BC2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06B88"/>
    <w:rsid w:val="0041047C"/>
    <w:rsid w:val="004139D6"/>
    <w:rsid w:val="00420B5B"/>
    <w:rsid w:val="00433B8C"/>
    <w:rsid w:val="004448E6"/>
    <w:rsid w:val="00450F37"/>
    <w:rsid w:val="0045569C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3142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6427C"/>
    <w:rsid w:val="005717ED"/>
    <w:rsid w:val="00577FE4"/>
    <w:rsid w:val="00590A3E"/>
    <w:rsid w:val="0059367B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5310"/>
    <w:rsid w:val="006333E0"/>
    <w:rsid w:val="006338A5"/>
    <w:rsid w:val="00640322"/>
    <w:rsid w:val="006478A3"/>
    <w:rsid w:val="00665C97"/>
    <w:rsid w:val="0066714C"/>
    <w:rsid w:val="006709E7"/>
    <w:rsid w:val="006749EF"/>
    <w:rsid w:val="00675A98"/>
    <w:rsid w:val="0068049E"/>
    <w:rsid w:val="00681197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15C10"/>
    <w:rsid w:val="00726256"/>
    <w:rsid w:val="00726AED"/>
    <w:rsid w:val="00736B92"/>
    <w:rsid w:val="00742C69"/>
    <w:rsid w:val="00747F9F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39A6"/>
    <w:rsid w:val="008470DE"/>
    <w:rsid w:val="00847EC5"/>
    <w:rsid w:val="00855FB6"/>
    <w:rsid w:val="00861BE3"/>
    <w:rsid w:val="008630E8"/>
    <w:rsid w:val="00866FAE"/>
    <w:rsid w:val="00867EAC"/>
    <w:rsid w:val="00871225"/>
    <w:rsid w:val="00873CFF"/>
    <w:rsid w:val="00875736"/>
    <w:rsid w:val="00881B7C"/>
    <w:rsid w:val="008852DB"/>
    <w:rsid w:val="00894BA2"/>
    <w:rsid w:val="00894D7F"/>
    <w:rsid w:val="008A04F0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0464"/>
    <w:rsid w:val="0096165A"/>
    <w:rsid w:val="00972DA1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C668A"/>
    <w:rsid w:val="00AD1A4F"/>
    <w:rsid w:val="00AD4BC3"/>
    <w:rsid w:val="00AE256B"/>
    <w:rsid w:val="00AE33E7"/>
    <w:rsid w:val="00AF016F"/>
    <w:rsid w:val="00AF36A0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51FDC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49B0"/>
    <w:rsid w:val="00C35CB0"/>
    <w:rsid w:val="00C4329F"/>
    <w:rsid w:val="00C44FE8"/>
    <w:rsid w:val="00C45EF6"/>
    <w:rsid w:val="00C518D1"/>
    <w:rsid w:val="00C52E70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E7C26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1BEE"/>
    <w:rsid w:val="00DA24F6"/>
    <w:rsid w:val="00DB3748"/>
    <w:rsid w:val="00DB5D0F"/>
    <w:rsid w:val="00DB61DC"/>
    <w:rsid w:val="00DB7893"/>
    <w:rsid w:val="00DC2121"/>
    <w:rsid w:val="00DC2EA8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33FA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1D21-E804-462D-85A9-9BFBECAF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1375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95</cp:revision>
  <cp:lastPrinted>2024-10-07T07:27:00Z</cp:lastPrinted>
  <dcterms:created xsi:type="dcterms:W3CDTF">2024-02-12T09:32:00Z</dcterms:created>
  <dcterms:modified xsi:type="dcterms:W3CDTF">2024-10-09T11:48:00Z</dcterms:modified>
</cp:coreProperties>
</file>