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2DC88AF5" w:rsidR="00A407B2" w:rsidRPr="00E7575F" w:rsidRDefault="00096276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096276">
        <w:rPr>
          <w:szCs w:val="28"/>
        </w:rPr>
        <w:t>в целях эксплуатации объекта электросетевого хозяйства – «</w:t>
      </w:r>
      <w:proofErr w:type="gramStart"/>
      <w:r w:rsidRPr="00096276">
        <w:rPr>
          <w:szCs w:val="28"/>
        </w:rPr>
        <w:t>ВЛ</w:t>
      </w:r>
      <w:proofErr w:type="gramEnd"/>
      <w:r w:rsidRPr="00096276">
        <w:rPr>
          <w:szCs w:val="28"/>
        </w:rPr>
        <w:t xml:space="preserve"> 10 </w:t>
      </w:r>
      <w:proofErr w:type="spellStart"/>
      <w:r w:rsidRPr="00096276">
        <w:rPr>
          <w:szCs w:val="28"/>
        </w:rPr>
        <w:t>кВ</w:t>
      </w:r>
      <w:proofErr w:type="spellEnd"/>
      <w:r w:rsidRPr="00096276">
        <w:rPr>
          <w:szCs w:val="28"/>
        </w:rPr>
        <w:t xml:space="preserve"> №7 от ПС Фоки, КТП 1623, КТП 1123, КТП 1469, КТП 1125, КТП 1015, КТП 1382, КТП 1512, КТП 1126, КТП 1373, КТП 1782, КТП 1662, КТП 1529, КТП 1341»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96276" w:rsidRPr="00024D14" w14:paraId="1631EE96" w14:textId="77777777" w:rsidTr="006414CE">
        <w:tc>
          <w:tcPr>
            <w:tcW w:w="993" w:type="dxa"/>
          </w:tcPr>
          <w:p w14:paraId="7DF33549" w14:textId="6C234E5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691533F8" w:rsidR="00096276" w:rsidRPr="00585D77" w:rsidRDefault="00A21CDB" w:rsidP="00623809">
            <w:pPr>
              <w:shd w:val="clear" w:color="auto" w:fill="F8F9FA"/>
              <w:rPr>
                <w:color w:val="000000"/>
                <w:szCs w:val="28"/>
              </w:rPr>
            </w:pPr>
            <w:r w:rsidRPr="00A21CDB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A21CDB">
              <w:rPr>
                <w:color w:val="000000"/>
                <w:szCs w:val="28"/>
              </w:rPr>
              <w:t>Большебукорская</w:t>
            </w:r>
            <w:proofErr w:type="spellEnd"/>
            <w:r w:rsidRPr="00A21CDB">
              <w:rPr>
                <w:color w:val="000000"/>
                <w:szCs w:val="28"/>
              </w:rPr>
              <w:t xml:space="preserve"> сельская территория, урочище "У кладбища"</w:t>
            </w:r>
          </w:p>
        </w:tc>
        <w:tc>
          <w:tcPr>
            <w:tcW w:w="2831" w:type="dxa"/>
          </w:tcPr>
          <w:p w14:paraId="7B0F54B7" w14:textId="77E790BB" w:rsidR="00096276" w:rsidRPr="00585D77" w:rsidRDefault="00096276" w:rsidP="00945165">
            <w:pPr>
              <w:rPr>
                <w:szCs w:val="28"/>
              </w:rPr>
            </w:pPr>
            <w:r w:rsidRPr="00E4157B">
              <w:t>59:12:0740009:</w:t>
            </w:r>
            <w:r>
              <w:t>1407</w:t>
            </w:r>
          </w:p>
        </w:tc>
      </w:tr>
      <w:tr w:rsidR="00096276" w:rsidRPr="00024D14" w14:paraId="37775D46" w14:textId="77777777" w:rsidTr="006414CE">
        <w:tc>
          <w:tcPr>
            <w:tcW w:w="993" w:type="dxa"/>
          </w:tcPr>
          <w:p w14:paraId="07E66A59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8A866A" w14:textId="2D2B6E30" w:rsidR="00096276" w:rsidRDefault="00A21CDB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A21CD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 w:rsidRPr="00A21CDB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A21CDB">
              <w:rPr>
                <w:rFonts w:ascii="Calibri" w:hAnsi="Calibri"/>
                <w:color w:val="000000"/>
                <w:shd w:val="clear" w:color="auto" w:fill="F8F9FA"/>
              </w:rPr>
              <w:t>. Чайковский, г. Чайковский, тер. Урочище Луга у Большого лога</w:t>
            </w:r>
          </w:p>
        </w:tc>
        <w:tc>
          <w:tcPr>
            <w:tcW w:w="2831" w:type="dxa"/>
          </w:tcPr>
          <w:p w14:paraId="36535F2F" w14:textId="09A860DB" w:rsidR="00096276" w:rsidRPr="005B7320" w:rsidRDefault="00096276" w:rsidP="00945165">
            <w:pPr>
              <w:rPr>
                <w:szCs w:val="28"/>
              </w:rPr>
            </w:pPr>
            <w:r w:rsidRPr="00E4157B">
              <w:t>59:12:0740009:</w:t>
            </w:r>
            <w:r>
              <w:t>1693</w:t>
            </w:r>
          </w:p>
        </w:tc>
      </w:tr>
      <w:tr w:rsidR="00096276" w:rsidRPr="00024D14" w14:paraId="044E8FFD" w14:textId="77777777" w:rsidTr="006414CE">
        <w:tc>
          <w:tcPr>
            <w:tcW w:w="993" w:type="dxa"/>
          </w:tcPr>
          <w:p w14:paraId="28AAB449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D32DC3" w14:textId="708E74A8" w:rsidR="00096276" w:rsidRDefault="00A21CDB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A21CD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район, садоводческое некоммерческое товарищество "Автомобилист", ул. Ягодная, 1</w:t>
            </w:r>
          </w:p>
        </w:tc>
        <w:tc>
          <w:tcPr>
            <w:tcW w:w="2831" w:type="dxa"/>
          </w:tcPr>
          <w:p w14:paraId="3B8F5221" w14:textId="1B985BE5" w:rsidR="00096276" w:rsidRPr="005B7320" w:rsidRDefault="00096276" w:rsidP="00945165">
            <w:pPr>
              <w:rPr>
                <w:szCs w:val="28"/>
              </w:rPr>
            </w:pPr>
            <w:r w:rsidRPr="004A5D5B">
              <w:t>59:12:0740012:</w:t>
            </w:r>
            <w:r>
              <w:t>226</w:t>
            </w:r>
          </w:p>
        </w:tc>
      </w:tr>
      <w:tr w:rsidR="00096276" w:rsidRPr="00024D14" w14:paraId="3D79504B" w14:textId="77777777" w:rsidTr="006414CE">
        <w:tc>
          <w:tcPr>
            <w:tcW w:w="993" w:type="dxa"/>
          </w:tcPr>
          <w:p w14:paraId="19C9C9A6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D49B3FA" w14:textId="279686EC" w:rsidR="00096276" w:rsidRDefault="00A21CDB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A21CD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г. Чайковский, садовое товарищество «Автомобилист», участок № 33</w:t>
            </w:r>
          </w:p>
        </w:tc>
        <w:tc>
          <w:tcPr>
            <w:tcW w:w="2831" w:type="dxa"/>
          </w:tcPr>
          <w:p w14:paraId="3F8A7362" w14:textId="3F0A2BB8" w:rsidR="00096276" w:rsidRPr="005B7320" w:rsidRDefault="00096276" w:rsidP="00945165">
            <w:pPr>
              <w:rPr>
                <w:szCs w:val="28"/>
              </w:rPr>
            </w:pPr>
            <w:r w:rsidRPr="004A5D5B">
              <w:t>59:12:0740012:</w:t>
            </w:r>
            <w:r>
              <w:t>252</w:t>
            </w:r>
          </w:p>
        </w:tc>
      </w:tr>
      <w:tr w:rsidR="00096276" w:rsidRPr="00024D14" w14:paraId="711DA315" w14:textId="77777777" w:rsidTr="006414CE">
        <w:tc>
          <w:tcPr>
            <w:tcW w:w="993" w:type="dxa"/>
          </w:tcPr>
          <w:p w14:paraId="720A10FB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3A4ED2" w14:textId="1C7F30D0" w:rsidR="00096276" w:rsidRDefault="00A21CDB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A21CDB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садоводческое товарищество "Автомобилист", участок № 64</w:t>
            </w:r>
          </w:p>
        </w:tc>
        <w:tc>
          <w:tcPr>
            <w:tcW w:w="2831" w:type="dxa"/>
          </w:tcPr>
          <w:p w14:paraId="62EE757A" w14:textId="043C0F49" w:rsidR="00096276" w:rsidRPr="005B7320" w:rsidRDefault="00096276" w:rsidP="00945165">
            <w:pPr>
              <w:rPr>
                <w:szCs w:val="28"/>
              </w:rPr>
            </w:pPr>
            <w:r w:rsidRPr="004A5D5B">
              <w:t>59:12:0740012:</w:t>
            </w:r>
            <w:r>
              <w:t>254</w:t>
            </w:r>
          </w:p>
        </w:tc>
      </w:tr>
      <w:tr w:rsidR="00096276" w:rsidRPr="00024D14" w14:paraId="1F7194B2" w14:textId="77777777" w:rsidTr="006414CE">
        <w:tc>
          <w:tcPr>
            <w:tcW w:w="993" w:type="dxa"/>
          </w:tcPr>
          <w:p w14:paraId="19064DB3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DF8340" w14:textId="3479235D" w:rsidR="00096276" w:rsidRDefault="00A21CDB" w:rsidP="00A21CDB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A21CD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территория </w:t>
            </w:r>
            <w:proofErr w:type="spellStart"/>
            <w:r w:rsidRPr="00A21CDB">
              <w:rPr>
                <w:rFonts w:ascii="Calibri" w:hAnsi="Calibri"/>
                <w:color w:val="000000"/>
                <w:shd w:val="clear" w:color="auto" w:fill="F8F9FA"/>
              </w:rPr>
              <w:t>Большебукорского</w:t>
            </w:r>
            <w:proofErr w:type="spellEnd"/>
            <w:r w:rsidRPr="00A21CDB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сельского поселения, садоводческий массив "Автомобилист", участок № 61</w:t>
            </w:r>
          </w:p>
        </w:tc>
        <w:tc>
          <w:tcPr>
            <w:tcW w:w="2831" w:type="dxa"/>
          </w:tcPr>
          <w:p w14:paraId="16BB0312" w14:textId="0F23040B" w:rsidR="00096276" w:rsidRPr="005B7320" w:rsidRDefault="00096276" w:rsidP="00945165">
            <w:pPr>
              <w:rPr>
                <w:szCs w:val="28"/>
              </w:rPr>
            </w:pPr>
            <w:r w:rsidRPr="004A5D5B">
              <w:t>59:12:0740012:</w:t>
            </w:r>
            <w:r>
              <w:t>26</w:t>
            </w:r>
          </w:p>
        </w:tc>
      </w:tr>
      <w:tr w:rsidR="00096276" w:rsidRPr="00024D14" w14:paraId="412D1E6F" w14:textId="77777777" w:rsidTr="006414CE">
        <w:tc>
          <w:tcPr>
            <w:tcW w:w="993" w:type="dxa"/>
          </w:tcPr>
          <w:p w14:paraId="2651D391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2E3825" w14:textId="0096CEFA" w:rsidR="00096276" w:rsidRDefault="00A21CDB" w:rsidP="00A21CDB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A21CD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территория </w:t>
            </w:r>
            <w:proofErr w:type="spellStart"/>
            <w:r w:rsidRPr="00A21CDB">
              <w:rPr>
                <w:rFonts w:ascii="Calibri" w:hAnsi="Calibri"/>
                <w:color w:val="000000"/>
                <w:shd w:val="clear" w:color="auto" w:fill="F8F9FA"/>
              </w:rPr>
              <w:t>Большебукорского</w:t>
            </w:r>
            <w:proofErr w:type="spellEnd"/>
            <w:r w:rsidRPr="00A21CDB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сельского поселения, садоводческий массив "Автомобилист", участок № 94</w:t>
            </w:r>
          </w:p>
        </w:tc>
        <w:tc>
          <w:tcPr>
            <w:tcW w:w="2831" w:type="dxa"/>
          </w:tcPr>
          <w:p w14:paraId="042CAE73" w14:textId="4D5EC707" w:rsidR="00096276" w:rsidRPr="005B7320" w:rsidRDefault="00096276" w:rsidP="00945165">
            <w:pPr>
              <w:rPr>
                <w:szCs w:val="28"/>
              </w:rPr>
            </w:pPr>
            <w:r w:rsidRPr="004A5D5B">
              <w:t>59:12:0740012:</w:t>
            </w:r>
            <w:r>
              <w:t>31</w:t>
            </w:r>
          </w:p>
        </w:tc>
      </w:tr>
      <w:tr w:rsidR="00096276" w:rsidRPr="00024D14" w14:paraId="05A05131" w14:textId="77777777" w:rsidTr="006414CE">
        <w:tc>
          <w:tcPr>
            <w:tcW w:w="993" w:type="dxa"/>
          </w:tcPr>
          <w:p w14:paraId="7AF56C0D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43F25DC" w14:textId="5AA78620" w:rsidR="00096276" w:rsidRDefault="00A21CDB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A21CD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территория </w:t>
            </w:r>
            <w:proofErr w:type="spellStart"/>
            <w:r w:rsidRPr="00A21CDB">
              <w:rPr>
                <w:rFonts w:ascii="Calibri" w:hAnsi="Calibri"/>
                <w:color w:val="000000"/>
                <w:shd w:val="clear" w:color="auto" w:fill="F8F9FA"/>
              </w:rPr>
              <w:t>Большебукорского</w:t>
            </w:r>
            <w:proofErr w:type="spellEnd"/>
            <w:r w:rsidRPr="00A21CDB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сельского поселения, садоводческий массив "Автомобилист", участок № 63</w:t>
            </w:r>
          </w:p>
        </w:tc>
        <w:tc>
          <w:tcPr>
            <w:tcW w:w="2831" w:type="dxa"/>
          </w:tcPr>
          <w:p w14:paraId="759C3B6A" w14:textId="480637C0" w:rsidR="00096276" w:rsidRPr="005B7320" w:rsidRDefault="00096276" w:rsidP="00945165">
            <w:pPr>
              <w:rPr>
                <w:szCs w:val="28"/>
              </w:rPr>
            </w:pPr>
            <w:r w:rsidRPr="004A5D5B">
              <w:t>59:12:0740012:</w:t>
            </w:r>
            <w:r>
              <w:t>57</w:t>
            </w:r>
          </w:p>
        </w:tc>
      </w:tr>
      <w:tr w:rsidR="00096276" w:rsidRPr="00024D14" w14:paraId="2C715AB4" w14:textId="77777777" w:rsidTr="006414CE">
        <w:tc>
          <w:tcPr>
            <w:tcW w:w="993" w:type="dxa"/>
          </w:tcPr>
          <w:p w14:paraId="725765B1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E52D8A" w14:textId="23B2729F" w:rsidR="00096276" w:rsidRDefault="00A21CDB" w:rsidP="00A21CDB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A21CDB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садовое товарищество Автомобилист, улица Цветочная, з/у 35</w:t>
            </w:r>
          </w:p>
        </w:tc>
        <w:tc>
          <w:tcPr>
            <w:tcW w:w="2831" w:type="dxa"/>
          </w:tcPr>
          <w:p w14:paraId="7C10D2BB" w14:textId="3195A348" w:rsidR="00096276" w:rsidRPr="005B7320" w:rsidRDefault="00096276" w:rsidP="00945165">
            <w:pPr>
              <w:rPr>
                <w:szCs w:val="28"/>
              </w:rPr>
            </w:pPr>
            <w:r w:rsidRPr="004A5D5B">
              <w:t>59:12:0740012:</w:t>
            </w:r>
            <w:r>
              <w:t>72</w:t>
            </w:r>
          </w:p>
        </w:tc>
      </w:tr>
      <w:tr w:rsidR="00096276" w:rsidRPr="00024D14" w14:paraId="3E032C79" w14:textId="77777777" w:rsidTr="006414CE">
        <w:tc>
          <w:tcPr>
            <w:tcW w:w="993" w:type="dxa"/>
          </w:tcPr>
          <w:p w14:paraId="4495206A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8095E99" w14:textId="49EF2DD0" w:rsidR="00096276" w:rsidRDefault="00DD5A20" w:rsidP="00DD5A20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р-н Чайковский, территория </w:t>
            </w:r>
            <w:proofErr w:type="spell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Большебукорского</w:t>
            </w:r>
            <w:proofErr w:type="spellEnd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сельского поселения, садоводческое товарищество "Автомобилист", участок № 95</w:t>
            </w:r>
          </w:p>
        </w:tc>
        <w:tc>
          <w:tcPr>
            <w:tcW w:w="2831" w:type="dxa"/>
          </w:tcPr>
          <w:p w14:paraId="0A7ED021" w14:textId="54A5D586" w:rsidR="00096276" w:rsidRPr="005B7320" w:rsidRDefault="00096276" w:rsidP="00945165">
            <w:pPr>
              <w:rPr>
                <w:szCs w:val="28"/>
              </w:rPr>
            </w:pPr>
            <w:r w:rsidRPr="00704740">
              <w:t>59:12:0740012:</w:t>
            </w:r>
            <w:r>
              <w:t>86</w:t>
            </w:r>
          </w:p>
        </w:tc>
      </w:tr>
      <w:tr w:rsidR="00096276" w:rsidRPr="00024D14" w14:paraId="0270E193" w14:textId="77777777" w:rsidTr="006414CE">
        <w:tc>
          <w:tcPr>
            <w:tcW w:w="993" w:type="dxa"/>
          </w:tcPr>
          <w:p w14:paraId="1ACDF76D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99BF6D" w14:textId="31BAE458" w:rsidR="00096276" w:rsidRDefault="00DD5A20" w:rsidP="00DD5A20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территория </w:t>
            </w:r>
            <w:proofErr w:type="spell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Большебукорского</w:t>
            </w:r>
            <w:proofErr w:type="spellEnd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сельского поселения, садоводческий массив "Автомобилист", участок № </w:t>
            </w:r>
            <w:r w:rsidRPr="00DD5A20"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62</w:t>
            </w:r>
          </w:p>
        </w:tc>
        <w:tc>
          <w:tcPr>
            <w:tcW w:w="2831" w:type="dxa"/>
          </w:tcPr>
          <w:p w14:paraId="2751A698" w14:textId="78FD63BF" w:rsidR="00096276" w:rsidRPr="005B7320" w:rsidRDefault="00096276" w:rsidP="00945165">
            <w:pPr>
              <w:rPr>
                <w:szCs w:val="28"/>
              </w:rPr>
            </w:pPr>
            <w:r w:rsidRPr="00704740">
              <w:lastRenderedPageBreak/>
              <w:t>59:12:0740012:</w:t>
            </w:r>
            <w:r>
              <w:t>9</w:t>
            </w:r>
          </w:p>
        </w:tc>
      </w:tr>
      <w:tr w:rsidR="00096276" w:rsidRPr="00024D14" w14:paraId="3A718CD3" w14:textId="77777777" w:rsidTr="006414CE">
        <w:tc>
          <w:tcPr>
            <w:tcW w:w="993" w:type="dxa"/>
          </w:tcPr>
          <w:p w14:paraId="3F8A7B66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EACDE56" w14:textId="24F38AB0" w:rsidR="00096276" w:rsidRDefault="00DD5A20" w:rsidP="00DD5A20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г Чайковский, </w:t>
            </w:r>
            <w:proofErr w:type="spell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снт</w:t>
            </w:r>
            <w:proofErr w:type="spellEnd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 Автомобилист, </w:t>
            </w:r>
            <w:proofErr w:type="spellStart"/>
            <w:proofErr w:type="gram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 Фонтанка, </w:t>
            </w:r>
            <w:proofErr w:type="spell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 119</w:t>
            </w:r>
          </w:p>
        </w:tc>
        <w:tc>
          <w:tcPr>
            <w:tcW w:w="2831" w:type="dxa"/>
          </w:tcPr>
          <w:p w14:paraId="08DA5167" w14:textId="2BE89012" w:rsidR="00096276" w:rsidRPr="005B7320" w:rsidRDefault="00096276" w:rsidP="00945165">
            <w:pPr>
              <w:rPr>
                <w:szCs w:val="28"/>
              </w:rPr>
            </w:pPr>
            <w:r w:rsidRPr="00704740">
              <w:t>59:12:0740012:</w:t>
            </w:r>
            <w:r>
              <w:t>90</w:t>
            </w:r>
          </w:p>
        </w:tc>
      </w:tr>
      <w:tr w:rsidR="00096276" w:rsidRPr="00024D14" w14:paraId="5D90528F" w14:textId="77777777" w:rsidTr="006414CE">
        <w:tc>
          <w:tcPr>
            <w:tcW w:w="993" w:type="dxa"/>
          </w:tcPr>
          <w:p w14:paraId="0D047747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F60A945" w14:textId="13BEFC23" w:rsidR="00096276" w:rsidRDefault="00DD5A20" w:rsidP="00DD5A20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. Чайковский, г. Чайковский</w:t>
            </w:r>
          </w:p>
        </w:tc>
        <w:tc>
          <w:tcPr>
            <w:tcW w:w="2831" w:type="dxa"/>
          </w:tcPr>
          <w:p w14:paraId="3A4AAB09" w14:textId="28016B79" w:rsidR="00096276" w:rsidRPr="00704740" w:rsidRDefault="00096276" w:rsidP="00945165">
            <w:r>
              <w:t>59:12:0740015</w:t>
            </w:r>
            <w:r w:rsidRPr="00096276">
              <w:t>:</w:t>
            </w:r>
            <w:r>
              <w:t>228</w:t>
            </w:r>
          </w:p>
        </w:tc>
      </w:tr>
      <w:tr w:rsidR="00096276" w:rsidRPr="00024D14" w14:paraId="43B0F701" w14:textId="77777777" w:rsidTr="006414CE">
        <w:tc>
          <w:tcPr>
            <w:tcW w:w="993" w:type="dxa"/>
          </w:tcPr>
          <w:p w14:paraId="386FA0D9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7A6ABE" w14:textId="1015E3D4" w:rsidR="00096276" w:rsidRDefault="00DD5A20" w:rsidP="00DD5A20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proofErr w:type="gram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Большой Букор, ул. Нагорная, д. 12</w:t>
            </w:r>
            <w:proofErr w:type="gramEnd"/>
          </w:p>
        </w:tc>
        <w:tc>
          <w:tcPr>
            <w:tcW w:w="2831" w:type="dxa"/>
          </w:tcPr>
          <w:p w14:paraId="4C5DC08E" w14:textId="5A5B47F2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108</w:t>
            </w:r>
          </w:p>
        </w:tc>
      </w:tr>
      <w:tr w:rsidR="00096276" w:rsidRPr="00024D14" w14:paraId="1F845DE8" w14:textId="77777777" w:rsidTr="006414CE">
        <w:tc>
          <w:tcPr>
            <w:tcW w:w="993" w:type="dxa"/>
          </w:tcPr>
          <w:p w14:paraId="7700BF05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2AD24F7" w14:textId="30BFE5BA" w:rsidR="00096276" w:rsidRDefault="00DD5A20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Большой Букор, ул. </w:t>
            </w:r>
            <w:proofErr w:type="gram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, 3а</w:t>
            </w:r>
          </w:p>
        </w:tc>
        <w:tc>
          <w:tcPr>
            <w:tcW w:w="2831" w:type="dxa"/>
          </w:tcPr>
          <w:p w14:paraId="77700533" w14:textId="7AE3E2E8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1166</w:t>
            </w:r>
          </w:p>
        </w:tc>
      </w:tr>
      <w:tr w:rsidR="00096276" w:rsidRPr="00024D14" w14:paraId="0B37723B" w14:textId="77777777" w:rsidTr="006414CE">
        <w:tc>
          <w:tcPr>
            <w:tcW w:w="993" w:type="dxa"/>
          </w:tcPr>
          <w:p w14:paraId="341341CF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D06256" w14:textId="253CB056" w:rsidR="00096276" w:rsidRDefault="00DD5A20" w:rsidP="00DD5A20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Большой Букор, ул. </w:t>
            </w:r>
            <w:proofErr w:type="gram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Луговая</w:t>
            </w:r>
            <w:proofErr w:type="gramEnd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, 45а</w:t>
            </w:r>
          </w:p>
        </w:tc>
        <w:tc>
          <w:tcPr>
            <w:tcW w:w="2831" w:type="dxa"/>
          </w:tcPr>
          <w:p w14:paraId="125969AB" w14:textId="1384CFE0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1473</w:t>
            </w:r>
          </w:p>
        </w:tc>
      </w:tr>
      <w:tr w:rsidR="00096276" w:rsidRPr="00024D14" w14:paraId="1E5BD052" w14:textId="77777777" w:rsidTr="006414CE">
        <w:tc>
          <w:tcPr>
            <w:tcW w:w="993" w:type="dxa"/>
          </w:tcPr>
          <w:p w14:paraId="6926023F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231094B" w14:textId="14A99A2F" w:rsidR="00096276" w:rsidRDefault="00DD5A20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Большой Букор,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Юбилейная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3</w:t>
            </w:r>
          </w:p>
        </w:tc>
        <w:tc>
          <w:tcPr>
            <w:tcW w:w="2831" w:type="dxa"/>
          </w:tcPr>
          <w:p w14:paraId="5E3E7D5A" w14:textId="692785EF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1474</w:t>
            </w:r>
          </w:p>
        </w:tc>
      </w:tr>
      <w:tr w:rsidR="00096276" w:rsidRPr="00024D14" w14:paraId="2DA83F34" w14:textId="77777777" w:rsidTr="006414CE">
        <w:tc>
          <w:tcPr>
            <w:tcW w:w="993" w:type="dxa"/>
          </w:tcPr>
          <w:p w14:paraId="43539F79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19BBF2" w14:textId="4AC5F43B" w:rsidR="00096276" w:rsidRDefault="00DD5A20" w:rsidP="00DD5A20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Большой Букор, ул. </w:t>
            </w:r>
            <w:proofErr w:type="gram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Советская</w:t>
            </w:r>
            <w:proofErr w:type="gramEnd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, 5/1</w:t>
            </w:r>
          </w:p>
        </w:tc>
        <w:tc>
          <w:tcPr>
            <w:tcW w:w="2831" w:type="dxa"/>
          </w:tcPr>
          <w:p w14:paraId="484C2EB2" w14:textId="2C4A1F8E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1531</w:t>
            </w:r>
          </w:p>
        </w:tc>
      </w:tr>
      <w:tr w:rsidR="00096276" w:rsidRPr="00024D14" w14:paraId="7B1D4437" w14:textId="77777777" w:rsidTr="006414CE">
        <w:tc>
          <w:tcPr>
            <w:tcW w:w="993" w:type="dxa"/>
          </w:tcPr>
          <w:p w14:paraId="6E43E44C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D9A1D10" w14:textId="5F66FDC7" w:rsidR="00096276" w:rsidRDefault="00DD5A20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Большой Букор, ул. </w:t>
            </w:r>
            <w:proofErr w:type="gram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Советская</w:t>
            </w:r>
            <w:proofErr w:type="gramEnd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, 5</w:t>
            </w:r>
          </w:p>
        </w:tc>
        <w:tc>
          <w:tcPr>
            <w:tcW w:w="2831" w:type="dxa"/>
          </w:tcPr>
          <w:p w14:paraId="5C59C667" w14:textId="7ABF9375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1532</w:t>
            </w:r>
          </w:p>
        </w:tc>
      </w:tr>
      <w:tr w:rsidR="00386578" w:rsidRPr="00024D14" w14:paraId="0BB92229" w14:textId="77777777" w:rsidTr="006414CE">
        <w:tc>
          <w:tcPr>
            <w:tcW w:w="993" w:type="dxa"/>
          </w:tcPr>
          <w:p w14:paraId="2B986FD3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06BE3B" w14:textId="7E805A2F" w:rsidR="00386578" w:rsidRDefault="00DD5A20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gram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End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. Большой Букор</w:t>
            </w:r>
          </w:p>
        </w:tc>
        <w:tc>
          <w:tcPr>
            <w:tcW w:w="2831" w:type="dxa"/>
          </w:tcPr>
          <w:p w14:paraId="27BCA956" w14:textId="1BCB14FF" w:rsidR="00386578" w:rsidRPr="00751A0D" w:rsidRDefault="00386578" w:rsidP="00945165">
            <w:r w:rsidRPr="00386578">
              <w:t>59:12:0070000:</w:t>
            </w:r>
            <w:r>
              <w:t>1537</w:t>
            </w:r>
          </w:p>
        </w:tc>
      </w:tr>
      <w:tr w:rsidR="00096276" w:rsidRPr="00024D14" w14:paraId="06A1EE50" w14:textId="77777777" w:rsidTr="006414CE">
        <w:tc>
          <w:tcPr>
            <w:tcW w:w="993" w:type="dxa"/>
          </w:tcPr>
          <w:p w14:paraId="2CCEFA47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6438DB" w14:textId="11A49510" w:rsidR="00096276" w:rsidRDefault="00DD5A20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с Большой Букор, </w:t>
            </w:r>
            <w:proofErr w:type="spellStart"/>
            <w:proofErr w:type="gram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 Юбилейная, </w:t>
            </w:r>
            <w:proofErr w:type="spell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 2б</w:t>
            </w:r>
          </w:p>
        </w:tc>
        <w:tc>
          <w:tcPr>
            <w:tcW w:w="2831" w:type="dxa"/>
          </w:tcPr>
          <w:p w14:paraId="6EE5F2D6" w14:textId="1124070C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1593</w:t>
            </w:r>
          </w:p>
        </w:tc>
      </w:tr>
      <w:tr w:rsidR="00096276" w:rsidRPr="00024D14" w14:paraId="2B249064" w14:textId="77777777" w:rsidTr="006414CE">
        <w:tc>
          <w:tcPr>
            <w:tcW w:w="993" w:type="dxa"/>
          </w:tcPr>
          <w:p w14:paraId="0D401C34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F869FA6" w14:textId="533C0874" w:rsidR="00096276" w:rsidRDefault="00DD5A20" w:rsidP="00DD5A20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Большой Букор, улица Юбилейная, з/у 5е</w:t>
            </w:r>
          </w:p>
        </w:tc>
        <w:tc>
          <w:tcPr>
            <w:tcW w:w="2831" w:type="dxa"/>
          </w:tcPr>
          <w:p w14:paraId="1AA79C51" w14:textId="2E2F243D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1740</w:t>
            </w:r>
          </w:p>
        </w:tc>
      </w:tr>
      <w:tr w:rsidR="00096276" w:rsidRPr="00024D14" w14:paraId="2B458CB5" w14:textId="77777777" w:rsidTr="006414CE">
        <w:tc>
          <w:tcPr>
            <w:tcW w:w="993" w:type="dxa"/>
          </w:tcPr>
          <w:p w14:paraId="34C41250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0FF5390" w14:textId="208F916C" w:rsidR="00096276" w:rsidRDefault="00DD5A20" w:rsidP="00DD5A20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Чайковский район, </w:t>
            </w:r>
            <w:proofErr w:type="gramStart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End"/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. Большой Букор, ул. Советская</w:t>
            </w:r>
          </w:p>
        </w:tc>
        <w:tc>
          <w:tcPr>
            <w:tcW w:w="2831" w:type="dxa"/>
          </w:tcPr>
          <w:p w14:paraId="3E35A69C" w14:textId="618DF992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1746</w:t>
            </w:r>
          </w:p>
        </w:tc>
      </w:tr>
      <w:tr w:rsidR="00096276" w:rsidRPr="00024D14" w14:paraId="7B14934F" w14:textId="77777777" w:rsidTr="006414CE">
        <w:tc>
          <w:tcPr>
            <w:tcW w:w="993" w:type="dxa"/>
          </w:tcPr>
          <w:p w14:paraId="2633D405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599C9C" w14:textId="08A9804D" w:rsidR="00096276" w:rsidRDefault="00DD5A20" w:rsidP="00DD5A20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</w:t>
            </w:r>
            <w:r w:rsidRPr="00DD5A20">
              <w:rPr>
                <w:rFonts w:ascii="Calibri" w:hAnsi="Calibri"/>
                <w:color w:val="000000"/>
                <w:shd w:val="clear" w:color="auto" w:fill="F8F9FA"/>
              </w:rPr>
              <w:t>оссийская Федерация, Пермский край, городской округ Чайковский, село Большой Букор, улица Восточная, з/у 1</w:t>
            </w:r>
          </w:p>
        </w:tc>
        <w:tc>
          <w:tcPr>
            <w:tcW w:w="2831" w:type="dxa"/>
          </w:tcPr>
          <w:p w14:paraId="61D9C983" w14:textId="1EAC45D6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1784</w:t>
            </w:r>
          </w:p>
        </w:tc>
      </w:tr>
      <w:tr w:rsidR="00096276" w:rsidRPr="00024D14" w14:paraId="76D16B7D" w14:textId="77777777" w:rsidTr="006414CE">
        <w:tc>
          <w:tcPr>
            <w:tcW w:w="993" w:type="dxa"/>
          </w:tcPr>
          <w:p w14:paraId="5F642D0B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20D5B1" w14:textId="55D141FB" w:rsidR="00096276" w:rsidRDefault="00100858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100858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Большой Букор, улица Юбилейная, з/у 5б</w:t>
            </w:r>
          </w:p>
        </w:tc>
        <w:tc>
          <w:tcPr>
            <w:tcW w:w="2831" w:type="dxa"/>
          </w:tcPr>
          <w:p w14:paraId="03B2A0DA" w14:textId="51FFD684" w:rsidR="00096276" w:rsidRPr="00D40B58" w:rsidRDefault="00096276" w:rsidP="00945165">
            <w:pPr>
              <w:rPr>
                <w:rStyle w:val="af9"/>
                <w:b w:val="0"/>
              </w:rPr>
            </w:pPr>
            <w:r w:rsidRPr="00D40B58">
              <w:rPr>
                <w:rStyle w:val="af9"/>
                <w:b w:val="0"/>
              </w:rPr>
              <w:t>59:12:0070000:1786</w:t>
            </w:r>
          </w:p>
        </w:tc>
      </w:tr>
      <w:tr w:rsidR="00096276" w:rsidRPr="00024D14" w14:paraId="15FC8EA9" w14:textId="77777777" w:rsidTr="006414CE">
        <w:tc>
          <w:tcPr>
            <w:tcW w:w="993" w:type="dxa"/>
          </w:tcPr>
          <w:p w14:paraId="5B157F43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C019E9" w14:textId="081763FA" w:rsidR="00096276" w:rsidRDefault="00D40B58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Большой Букор, улица Юбилейная, з/у 5д</w:t>
            </w:r>
          </w:p>
        </w:tc>
        <w:tc>
          <w:tcPr>
            <w:tcW w:w="2831" w:type="dxa"/>
          </w:tcPr>
          <w:p w14:paraId="7EAEE10C" w14:textId="5ED5737F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1789</w:t>
            </w:r>
          </w:p>
        </w:tc>
      </w:tr>
      <w:tr w:rsidR="00096276" w:rsidRPr="00024D14" w14:paraId="6EDF128D" w14:textId="77777777" w:rsidTr="006414CE">
        <w:tc>
          <w:tcPr>
            <w:tcW w:w="993" w:type="dxa"/>
          </w:tcPr>
          <w:p w14:paraId="14F9A245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D2DF5F" w14:textId="5FB0F0DF" w:rsidR="00096276" w:rsidRDefault="00D40B58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Большой Букор, улица Юбилейная, з/у 5в</w:t>
            </w:r>
          </w:p>
        </w:tc>
        <w:tc>
          <w:tcPr>
            <w:tcW w:w="2831" w:type="dxa"/>
          </w:tcPr>
          <w:p w14:paraId="7FD02316" w14:textId="3DBCBE68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1796</w:t>
            </w:r>
          </w:p>
        </w:tc>
      </w:tr>
      <w:tr w:rsidR="00096276" w:rsidRPr="00024D14" w14:paraId="4B04C8EC" w14:textId="77777777" w:rsidTr="006414CE">
        <w:tc>
          <w:tcPr>
            <w:tcW w:w="993" w:type="dxa"/>
          </w:tcPr>
          <w:p w14:paraId="7ED7AC52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FAC4CB" w14:textId="11C9464E" w:rsidR="00096276" w:rsidRDefault="00D40B58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Большой Букор, улица Юбилейная, з/у 5г</w:t>
            </w:r>
          </w:p>
        </w:tc>
        <w:tc>
          <w:tcPr>
            <w:tcW w:w="2831" w:type="dxa"/>
          </w:tcPr>
          <w:p w14:paraId="595C7517" w14:textId="0CE16B82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1835</w:t>
            </w:r>
          </w:p>
        </w:tc>
      </w:tr>
      <w:tr w:rsidR="00096276" w:rsidRPr="00024D14" w14:paraId="6129EFE4" w14:textId="77777777" w:rsidTr="006414CE">
        <w:tc>
          <w:tcPr>
            <w:tcW w:w="993" w:type="dxa"/>
          </w:tcPr>
          <w:p w14:paraId="433EFE7C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B5BEA0" w14:textId="4C16E72C" w:rsidR="00096276" w:rsidRDefault="00D40B58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Большой Букор, улица Юбилейная, з/у 5а</w:t>
            </w:r>
          </w:p>
        </w:tc>
        <w:tc>
          <w:tcPr>
            <w:tcW w:w="2831" w:type="dxa"/>
          </w:tcPr>
          <w:p w14:paraId="715EE952" w14:textId="3EE617E5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1863</w:t>
            </w:r>
          </w:p>
        </w:tc>
      </w:tr>
      <w:tr w:rsidR="00096276" w:rsidRPr="00024D14" w14:paraId="544F06B2" w14:textId="77777777" w:rsidTr="006414CE">
        <w:tc>
          <w:tcPr>
            <w:tcW w:w="993" w:type="dxa"/>
          </w:tcPr>
          <w:p w14:paraId="20E4D678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048EDE" w14:textId="17E7D0DF" w:rsidR="00096276" w:rsidRDefault="00D40B58" w:rsidP="00D40B58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с. Большой Букор, ул. </w:t>
            </w:r>
            <w:proofErr w:type="gramStart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>Восточная</w:t>
            </w:r>
            <w:proofErr w:type="gramEnd"/>
          </w:p>
        </w:tc>
        <w:tc>
          <w:tcPr>
            <w:tcW w:w="2831" w:type="dxa"/>
          </w:tcPr>
          <w:p w14:paraId="77E982E2" w14:textId="1C2F727A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1895</w:t>
            </w:r>
          </w:p>
        </w:tc>
      </w:tr>
      <w:tr w:rsidR="00096276" w:rsidRPr="00024D14" w14:paraId="32C8D4AA" w14:textId="77777777" w:rsidTr="006414CE">
        <w:tc>
          <w:tcPr>
            <w:tcW w:w="993" w:type="dxa"/>
          </w:tcPr>
          <w:p w14:paraId="76C0B865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6F03CF" w14:textId="666644AF" w:rsidR="00096276" w:rsidRDefault="00D40B58" w:rsidP="00D40B58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Большой Букор, улица Восточная, з/у 2</w:t>
            </w:r>
          </w:p>
        </w:tc>
        <w:tc>
          <w:tcPr>
            <w:tcW w:w="2831" w:type="dxa"/>
          </w:tcPr>
          <w:p w14:paraId="6FF20579" w14:textId="63477455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1909</w:t>
            </w:r>
          </w:p>
        </w:tc>
      </w:tr>
      <w:tr w:rsidR="00096276" w:rsidRPr="00024D14" w14:paraId="3821EB11" w14:textId="77777777" w:rsidTr="006414CE">
        <w:tc>
          <w:tcPr>
            <w:tcW w:w="993" w:type="dxa"/>
          </w:tcPr>
          <w:p w14:paraId="5D935233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C56390" w14:textId="36AC3465" w:rsidR="00096276" w:rsidRDefault="00D40B58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proofErr w:type="gramStart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Большой Букор, ул. Юбилейная, д. 2</w:t>
            </w:r>
            <w:proofErr w:type="gramEnd"/>
          </w:p>
        </w:tc>
        <w:tc>
          <w:tcPr>
            <w:tcW w:w="2831" w:type="dxa"/>
          </w:tcPr>
          <w:p w14:paraId="6A8980DF" w14:textId="4746BBB1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271</w:t>
            </w:r>
          </w:p>
        </w:tc>
      </w:tr>
      <w:tr w:rsidR="00096276" w:rsidRPr="00024D14" w14:paraId="36C6C8DD" w14:textId="77777777" w:rsidTr="006414CE">
        <w:tc>
          <w:tcPr>
            <w:tcW w:w="993" w:type="dxa"/>
          </w:tcPr>
          <w:p w14:paraId="0843AEEA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79A0247" w14:textId="3C221C8F" w:rsidR="00096276" w:rsidRDefault="00D40B58" w:rsidP="00D40B58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</w:t>
            </w:r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>оссийская Федерация, Пермский край, городской округ Чайковский, село Большой Букор, улица Нагорная, з/у 10а</w:t>
            </w:r>
          </w:p>
        </w:tc>
        <w:tc>
          <w:tcPr>
            <w:tcW w:w="2831" w:type="dxa"/>
          </w:tcPr>
          <w:p w14:paraId="5A562B44" w14:textId="7F9B54D5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436</w:t>
            </w:r>
          </w:p>
        </w:tc>
      </w:tr>
      <w:tr w:rsidR="00096276" w:rsidRPr="00024D14" w14:paraId="183B656D" w14:textId="77777777" w:rsidTr="006414CE">
        <w:tc>
          <w:tcPr>
            <w:tcW w:w="993" w:type="dxa"/>
          </w:tcPr>
          <w:p w14:paraId="0314951D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A9304F" w14:textId="437B5C62" w:rsidR="00096276" w:rsidRDefault="00D40B58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>Большебукорское</w:t>
            </w:r>
            <w:proofErr w:type="spellEnd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Большой Букор, ВЛ-10 </w:t>
            </w:r>
            <w:proofErr w:type="spellStart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 xml:space="preserve"> ф. №7 от ПС «Фоки»</w:t>
            </w:r>
          </w:p>
        </w:tc>
        <w:tc>
          <w:tcPr>
            <w:tcW w:w="2831" w:type="dxa"/>
          </w:tcPr>
          <w:p w14:paraId="40AF1813" w14:textId="05125FED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614</w:t>
            </w:r>
          </w:p>
        </w:tc>
      </w:tr>
      <w:tr w:rsidR="00096276" w:rsidRPr="00024D14" w14:paraId="00ED2AB2" w14:textId="77777777" w:rsidTr="006414CE">
        <w:tc>
          <w:tcPr>
            <w:tcW w:w="993" w:type="dxa"/>
          </w:tcPr>
          <w:p w14:paraId="39AEB5E1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8443D0" w14:textId="1AEBDC20" w:rsidR="00096276" w:rsidRDefault="00D40B58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>Большебукорское</w:t>
            </w:r>
            <w:proofErr w:type="spellEnd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д. Большой Букор, ВЛ-10 </w:t>
            </w:r>
            <w:proofErr w:type="spellStart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 xml:space="preserve"> ф. №3 от ПС "Фоки"</w:t>
            </w:r>
          </w:p>
        </w:tc>
        <w:tc>
          <w:tcPr>
            <w:tcW w:w="2831" w:type="dxa"/>
          </w:tcPr>
          <w:p w14:paraId="332A82EA" w14:textId="468A01AD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619</w:t>
            </w:r>
          </w:p>
        </w:tc>
      </w:tr>
      <w:tr w:rsidR="00096276" w:rsidRPr="00024D14" w14:paraId="249F2788" w14:textId="77777777" w:rsidTr="006414CE">
        <w:tc>
          <w:tcPr>
            <w:tcW w:w="993" w:type="dxa"/>
          </w:tcPr>
          <w:p w14:paraId="46877733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F4C5CE" w14:textId="0F9872A9" w:rsidR="00096276" w:rsidRDefault="00D40B58" w:rsidP="00D40B58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д Большой Букор, </w:t>
            </w:r>
            <w:proofErr w:type="spellStart"/>
            <w:proofErr w:type="gramStart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 xml:space="preserve"> Нагорная, д 23</w:t>
            </w:r>
          </w:p>
        </w:tc>
        <w:tc>
          <w:tcPr>
            <w:tcW w:w="2831" w:type="dxa"/>
          </w:tcPr>
          <w:p w14:paraId="2A55475B" w14:textId="376F3406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98</w:t>
            </w:r>
          </w:p>
        </w:tc>
      </w:tr>
      <w:tr w:rsidR="00096276" w:rsidRPr="00024D14" w14:paraId="6CA01C10" w14:textId="77777777" w:rsidTr="006414CE">
        <w:tc>
          <w:tcPr>
            <w:tcW w:w="993" w:type="dxa"/>
          </w:tcPr>
          <w:p w14:paraId="08BC4C19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AC01DB2" w14:textId="29122A6F" w:rsidR="00096276" w:rsidRDefault="00D40B58" w:rsidP="00D40B58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 xml:space="preserve">ермский край, г Чайковский, д Большой Букор, </w:t>
            </w:r>
            <w:proofErr w:type="spellStart"/>
            <w:proofErr w:type="gramStart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 xml:space="preserve"> Нагорная, 21</w:t>
            </w:r>
          </w:p>
        </w:tc>
        <w:tc>
          <w:tcPr>
            <w:tcW w:w="2831" w:type="dxa"/>
          </w:tcPr>
          <w:p w14:paraId="773FFB7F" w14:textId="402B8C6B" w:rsidR="00096276" w:rsidRPr="005B7320" w:rsidRDefault="00096276" w:rsidP="00945165">
            <w:pPr>
              <w:rPr>
                <w:szCs w:val="28"/>
              </w:rPr>
            </w:pPr>
            <w:r w:rsidRPr="00751A0D">
              <w:t>59:12:0070000:</w:t>
            </w:r>
            <w:r>
              <w:t>99</w:t>
            </w:r>
          </w:p>
        </w:tc>
      </w:tr>
      <w:tr w:rsidR="00386578" w:rsidRPr="00024D14" w14:paraId="08A5FD82" w14:textId="77777777" w:rsidTr="006414CE">
        <w:tc>
          <w:tcPr>
            <w:tcW w:w="993" w:type="dxa"/>
          </w:tcPr>
          <w:p w14:paraId="5561856D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9488AEE" w14:textId="0EFA77E6" w:rsidR="00386578" w:rsidRDefault="00D40B58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>Красная</w:t>
            </w:r>
            <w:proofErr w:type="gramEnd"/>
          </w:p>
        </w:tc>
        <w:tc>
          <w:tcPr>
            <w:tcW w:w="2831" w:type="dxa"/>
          </w:tcPr>
          <w:p w14:paraId="0F068842" w14:textId="0FF53D7C" w:rsidR="00386578" w:rsidRPr="005B7320" w:rsidRDefault="00386578" w:rsidP="00945165">
            <w:pPr>
              <w:rPr>
                <w:szCs w:val="28"/>
              </w:rPr>
            </w:pPr>
            <w:r w:rsidRPr="00C615EC">
              <w:t>59:12:0390002:</w:t>
            </w:r>
            <w:r>
              <w:t>288</w:t>
            </w:r>
          </w:p>
        </w:tc>
      </w:tr>
      <w:tr w:rsidR="00386578" w:rsidRPr="00024D14" w14:paraId="55CBA8CE" w14:textId="77777777" w:rsidTr="006414CE">
        <w:tc>
          <w:tcPr>
            <w:tcW w:w="993" w:type="dxa"/>
          </w:tcPr>
          <w:p w14:paraId="62FB1A2C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62801CB" w14:textId="3E0E1726" w:rsidR="00386578" w:rsidRDefault="00D40B58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D40B58">
              <w:rPr>
                <w:rFonts w:ascii="Calibri" w:hAnsi="Calibri"/>
                <w:color w:val="000000"/>
                <w:shd w:val="clear" w:color="auto" w:fill="F8F9FA"/>
              </w:rPr>
              <w:t xml:space="preserve"> ф.№7 от ПС "Фоки"</w:t>
            </w:r>
          </w:p>
        </w:tc>
        <w:tc>
          <w:tcPr>
            <w:tcW w:w="2831" w:type="dxa"/>
          </w:tcPr>
          <w:p w14:paraId="57D9B398" w14:textId="4E448082" w:rsidR="00386578" w:rsidRPr="005B7320" w:rsidRDefault="00386578" w:rsidP="00945165">
            <w:pPr>
              <w:rPr>
                <w:szCs w:val="28"/>
              </w:rPr>
            </w:pPr>
            <w:r w:rsidRPr="00C615EC">
              <w:t>59:12:0390002:</w:t>
            </w:r>
            <w:r>
              <w:t>301</w:t>
            </w:r>
          </w:p>
        </w:tc>
      </w:tr>
      <w:tr w:rsidR="00386578" w:rsidRPr="00024D14" w14:paraId="4FDF0122" w14:textId="77777777" w:rsidTr="006414CE">
        <w:tc>
          <w:tcPr>
            <w:tcW w:w="993" w:type="dxa"/>
          </w:tcPr>
          <w:p w14:paraId="0117D7D5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BFB690" w14:textId="231D5AE9" w:rsidR="00386578" w:rsidRDefault="003B2004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proofErr w:type="gramStart"/>
            <w:r w:rsidRPr="003B2004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р-н Чайковский, с. Фоки, ул. Заводская, 66</w:t>
            </w:r>
            <w:proofErr w:type="gramEnd"/>
          </w:p>
        </w:tc>
        <w:tc>
          <w:tcPr>
            <w:tcW w:w="2831" w:type="dxa"/>
          </w:tcPr>
          <w:p w14:paraId="77CB5DEB" w14:textId="3502D97D" w:rsidR="00386578" w:rsidRPr="005B7320" w:rsidRDefault="00386578" w:rsidP="00945165">
            <w:pPr>
              <w:rPr>
                <w:szCs w:val="28"/>
              </w:rPr>
            </w:pPr>
            <w:r w:rsidRPr="00C615EC">
              <w:t>59:12:0390002:</w:t>
            </w:r>
            <w:r>
              <w:t>495</w:t>
            </w:r>
          </w:p>
        </w:tc>
      </w:tr>
      <w:tr w:rsidR="00386578" w:rsidRPr="00024D14" w14:paraId="228F12E1" w14:textId="77777777" w:rsidTr="006414CE">
        <w:tc>
          <w:tcPr>
            <w:tcW w:w="993" w:type="dxa"/>
          </w:tcPr>
          <w:p w14:paraId="393B6811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14318A" w14:textId="48885764" w:rsidR="00386578" w:rsidRDefault="003B2004" w:rsidP="003B2004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3B2004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Гаревая, ул. Мира</w:t>
            </w:r>
          </w:p>
        </w:tc>
        <w:tc>
          <w:tcPr>
            <w:tcW w:w="2831" w:type="dxa"/>
          </w:tcPr>
          <w:p w14:paraId="1CBD3B0D" w14:textId="5E2FF1B8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10</w:t>
            </w:r>
          </w:p>
        </w:tc>
      </w:tr>
      <w:tr w:rsidR="00386578" w:rsidRPr="00024D14" w14:paraId="23120DE6" w14:textId="77777777" w:rsidTr="006414CE">
        <w:tc>
          <w:tcPr>
            <w:tcW w:w="993" w:type="dxa"/>
          </w:tcPr>
          <w:p w14:paraId="65D3FB35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59064F" w14:textId="36FB8265" w:rsidR="00386578" w:rsidRDefault="003B2004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Гаревая, ул. Мира</w:t>
            </w:r>
          </w:p>
        </w:tc>
        <w:tc>
          <w:tcPr>
            <w:tcW w:w="2831" w:type="dxa"/>
          </w:tcPr>
          <w:p w14:paraId="4253C750" w14:textId="70590991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11</w:t>
            </w:r>
          </w:p>
        </w:tc>
      </w:tr>
      <w:tr w:rsidR="00386578" w:rsidRPr="00024D14" w14:paraId="7C654DC3" w14:textId="77777777" w:rsidTr="006414CE">
        <w:tc>
          <w:tcPr>
            <w:tcW w:w="993" w:type="dxa"/>
          </w:tcPr>
          <w:p w14:paraId="06ABEF20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D014571" w14:textId="012E22BF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деревня Гаревая, улица Мира, з/у 18</w:t>
            </w:r>
          </w:p>
        </w:tc>
        <w:tc>
          <w:tcPr>
            <w:tcW w:w="2831" w:type="dxa"/>
          </w:tcPr>
          <w:p w14:paraId="04D1B6FA" w14:textId="22D0E4D5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114</w:t>
            </w:r>
          </w:p>
        </w:tc>
      </w:tr>
      <w:tr w:rsidR="00386578" w:rsidRPr="00024D14" w14:paraId="10BEBC93" w14:textId="77777777" w:rsidTr="006414CE">
        <w:tc>
          <w:tcPr>
            <w:tcW w:w="993" w:type="dxa"/>
          </w:tcPr>
          <w:p w14:paraId="556533D7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6829EA4" w14:textId="1696EA5A" w:rsidR="00386578" w:rsidRDefault="00C20E03" w:rsidP="00C20E03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д. Гаревая, ул. Мира, д. 17</w:t>
            </w:r>
          </w:p>
        </w:tc>
        <w:tc>
          <w:tcPr>
            <w:tcW w:w="2831" w:type="dxa"/>
          </w:tcPr>
          <w:p w14:paraId="7C0CC3C1" w14:textId="42E77B19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14</w:t>
            </w:r>
          </w:p>
        </w:tc>
      </w:tr>
      <w:tr w:rsidR="00386578" w:rsidRPr="00024D14" w14:paraId="66080234" w14:textId="77777777" w:rsidTr="006414CE">
        <w:tc>
          <w:tcPr>
            <w:tcW w:w="993" w:type="dxa"/>
          </w:tcPr>
          <w:p w14:paraId="005517D1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7F5A2E" w14:textId="1A579A72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Гаревая, ул. Мира, д. 7</w:t>
            </w:r>
          </w:p>
        </w:tc>
        <w:tc>
          <w:tcPr>
            <w:tcW w:w="2831" w:type="dxa"/>
          </w:tcPr>
          <w:p w14:paraId="3FB38BD3" w14:textId="456A3F01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149</w:t>
            </w:r>
          </w:p>
        </w:tc>
      </w:tr>
      <w:tr w:rsidR="00386578" w:rsidRPr="00024D14" w14:paraId="54015C55" w14:textId="77777777" w:rsidTr="006414CE">
        <w:tc>
          <w:tcPr>
            <w:tcW w:w="993" w:type="dxa"/>
          </w:tcPr>
          <w:p w14:paraId="5C497BF3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250B2C" w14:textId="48AA652B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деревня Гаревая, улица Мира, з/у 17а</w:t>
            </w:r>
          </w:p>
        </w:tc>
        <w:tc>
          <w:tcPr>
            <w:tcW w:w="2831" w:type="dxa"/>
          </w:tcPr>
          <w:p w14:paraId="4A2A4E0E" w14:textId="17FFE9CC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15</w:t>
            </w:r>
          </w:p>
        </w:tc>
      </w:tr>
      <w:tr w:rsidR="00386578" w:rsidRPr="00024D14" w14:paraId="3A9217C2" w14:textId="77777777" w:rsidTr="006414CE">
        <w:tc>
          <w:tcPr>
            <w:tcW w:w="993" w:type="dxa"/>
          </w:tcPr>
          <w:p w14:paraId="533FFC46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8BDE9A3" w14:textId="12340FB3" w:rsidR="00386578" w:rsidRDefault="00C20E03" w:rsidP="00C20E03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ермский край, Чайковский район, д. Гаревая, ул. Мира, д. 11, кв. 1</w:t>
            </w:r>
            <w:proofErr w:type="gramEnd"/>
          </w:p>
        </w:tc>
        <w:tc>
          <w:tcPr>
            <w:tcW w:w="2831" w:type="dxa"/>
          </w:tcPr>
          <w:p w14:paraId="08B8F4C0" w14:textId="4FB9082E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158</w:t>
            </w:r>
          </w:p>
        </w:tc>
      </w:tr>
      <w:tr w:rsidR="00386578" w:rsidRPr="00024D14" w14:paraId="0BC3171E" w14:textId="77777777" w:rsidTr="006414CE">
        <w:tc>
          <w:tcPr>
            <w:tcW w:w="993" w:type="dxa"/>
          </w:tcPr>
          <w:p w14:paraId="11A63530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0531F65" w14:textId="302C44ED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Гаревая, ул. Мира, д. 25</w:t>
            </w:r>
          </w:p>
        </w:tc>
        <w:tc>
          <w:tcPr>
            <w:tcW w:w="2831" w:type="dxa"/>
          </w:tcPr>
          <w:p w14:paraId="7FE83EED" w14:textId="087BBB16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188</w:t>
            </w:r>
          </w:p>
        </w:tc>
      </w:tr>
      <w:tr w:rsidR="00386578" w:rsidRPr="00024D14" w14:paraId="49448EA9" w14:textId="77777777" w:rsidTr="006414CE">
        <w:tc>
          <w:tcPr>
            <w:tcW w:w="993" w:type="dxa"/>
          </w:tcPr>
          <w:p w14:paraId="565A8787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0E37A2" w14:textId="0EA08025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</w:t>
            </w: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округ Чайковский, деревня Гаревая, улица Мира, з/у 25а</w:t>
            </w:r>
          </w:p>
        </w:tc>
        <w:tc>
          <w:tcPr>
            <w:tcW w:w="2831" w:type="dxa"/>
          </w:tcPr>
          <w:p w14:paraId="3E7929C7" w14:textId="0DC4DD76" w:rsidR="00386578" w:rsidRPr="005B7320" w:rsidRDefault="00386578" w:rsidP="00945165">
            <w:pPr>
              <w:rPr>
                <w:szCs w:val="28"/>
              </w:rPr>
            </w:pPr>
            <w:r w:rsidRPr="00F80445">
              <w:lastRenderedPageBreak/>
              <w:t>59:12:0410002:</w:t>
            </w:r>
            <w:r>
              <w:t>189</w:t>
            </w:r>
          </w:p>
        </w:tc>
      </w:tr>
      <w:tr w:rsidR="00386578" w:rsidRPr="00024D14" w14:paraId="1237B648" w14:textId="77777777" w:rsidTr="006414CE">
        <w:tc>
          <w:tcPr>
            <w:tcW w:w="993" w:type="dxa"/>
          </w:tcPr>
          <w:p w14:paraId="6621BB4A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1AF42E" w14:textId="4CFAA35A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деревня Гаревая, улица Мира, з/у 21</w:t>
            </w:r>
          </w:p>
        </w:tc>
        <w:tc>
          <w:tcPr>
            <w:tcW w:w="2831" w:type="dxa"/>
          </w:tcPr>
          <w:p w14:paraId="20164A93" w14:textId="5470C09F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193</w:t>
            </w:r>
          </w:p>
        </w:tc>
      </w:tr>
      <w:tr w:rsidR="00386578" w:rsidRPr="00024D14" w14:paraId="4B771B7A" w14:textId="77777777" w:rsidTr="006414CE">
        <w:tc>
          <w:tcPr>
            <w:tcW w:w="993" w:type="dxa"/>
          </w:tcPr>
          <w:p w14:paraId="7E58A991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A6E0F78" w14:textId="079529BD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деревня Гаревая, улица Октябрьская, з/у 4</w:t>
            </w:r>
          </w:p>
        </w:tc>
        <w:tc>
          <w:tcPr>
            <w:tcW w:w="2831" w:type="dxa"/>
          </w:tcPr>
          <w:p w14:paraId="5B5448BB" w14:textId="049A7BEA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227</w:t>
            </w:r>
          </w:p>
        </w:tc>
      </w:tr>
      <w:tr w:rsidR="00386578" w:rsidRPr="00024D14" w14:paraId="5B9F9377" w14:textId="77777777" w:rsidTr="006414CE">
        <w:tc>
          <w:tcPr>
            <w:tcW w:w="993" w:type="dxa"/>
          </w:tcPr>
          <w:p w14:paraId="33660697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179E94" w14:textId="199F39F7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</w:t>
            </w:r>
            <w:proofErr w:type="spell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край,Чайковский</w:t>
            </w:r>
            <w:proofErr w:type="spellEnd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 муниципальный район, Фокинское сельское поселение, </w:t>
            </w:r>
            <w:proofErr w:type="spell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д</w:t>
            </w:r>
            <w:proofErr w:type="gram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.Г</w:t>
            </w:r>
            <w:proofErr w:type="gramEnd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аревая</w:t>
            </w:r>
            <w:proofErr w:type="spellEnd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, ВЛ-10 </w:t>
            </w:r>
            <w:proofErr w:type="spell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 ф. № 7 от ПС "Фоки"</w:t>
            </w:r>
          </w:p>
        </w:tc>
        <w:tc>
          <w:tcPr>
            <w:tcW w:w="2831" w:type="dxa"/>
          </w:tcPr>
          <w:p w14:paraId="612B77CB" w14:textId="359085EB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234</w:t>
            </w:r>
          </w:p>
        </w:tc>
      </w:tr>
      <w:tr w:rsidR="00386578" w:rsidRPr="00024D14" w14:paraId="0E5CA426" w14:textId="77777777" w:rsidTr="006414CE">
        <w:tc>
          <w:tcPr>
            <w:tcW w:w="993" w:type="dxa"/>
          </w:tcPr>
          <w:p w14:paraId="13E92B94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3397D17" w14:textId="152DA784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д. </w:t>
            </w:r>
            <w:proofErr w:type="gram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, ВЛ-10 </w:t>
            </w:r>
            <w:proofErr w:type="spell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 ф. №7 от ПС "Фоки"</w:t>
            </w:r>
          </w:p>
        </w:tc>
        <w:tc>
          <w:tcPr>
            <w:tcW w:w="2831" w:type="dxa"/>
          </w:tcPr>
          <w:p w14:paraId="7F80E1A0" w14:textId="046E4DE9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249</w:t>
            </w:r>
          </w:p>
        </w:tc>
      </w:tr>
      <w:tr w:rsidR="00386578" w:rsidRPr="00024D14" w14:paraId="7EBDB803" w14:textId="77777777" w:rsidTr="006414CE">
        <w:tc>
          <w:tcPr>
            <w:tcW w:w="993" w:type="dxa"/>
          </w:tcPr>
          <w:p w14:paraId="1312045F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3E7DB0" w14:textId="194EF2BA" w:rsidR="00386578" w:rsidRDefault="00C20E03" w:rsidP="00C20E03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proofErr w:type="gram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Гаревая, ул. Мира, д. 3"а"</w:t>
            </w:r>
            <w:proofErr w:type="gramEnd"/>
          </w:p>
        </w:tc>
        <w:tc>
          <w:tcPr>
            <w:tcW w:w="2831" w:type="dxa"/>
          </w:tcPr>
          <w:p w14:paraId="3968A639" w14:textId="16AF8657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4</w:t>
            </w:r>
          </w:p>
        </w:tc>
      </w:tr>
      <w:tr w:rsidR="00386578" w:rsidRPr="00024D14" w14:paraId="75AD3AD2" w14:textId="77777777" w:rsidTr="006414CE">
        <w:tc>
          <w:tcPr>
            <w:tcW w:w="993" w:type="dxa"/>
          </w:tcPr>
          <w:p w14:paraId="4F494D17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A1F4AE4" w14:textId="3AC46C15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д. Гаревая, ул. Мира, д. 13/1</w:t>
            </w:r>
            <w:proofErr w:type="gramEnd"/>
          </w:p>
        </w:tc>
        <w:tc>
          <w:tcPr>
            <w:tcW w:w="2831" w:type="dxa"/>
          </w:tcPr>
          <w:p w14:paraId="2D88D702" w14:textId="66C16EE7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431</w:t>
            </w:r>
          </w:p>
        </w:tc>
      </w:tr>
      <w:tr w:rsidR="00386578" w:rsidRPr="00024D14" w14:paraId="263C75DE" w14:textId="77777777" w:rsidTr="006414CE">
        <w:tc>
          <w:tcPr>
            <w:tcW w:w="993" w:type="dxa"/>
          </w:tcPr>
          <w:p w14:paraId="11B674FD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FB2DA90" w14:textId="2C2B399F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деревня Гаревая, улица Мира, з/у 23/2</w:t>
            </w:r>
          </w:p>
        </w:tc>
        <w:tc>
          <w:tcPr>
            <w:tcW w:w="2831" w:type="dxa"/>
          </w:tcPr>
          <w:p w14:paraId="2B77992F" w14:textId="25C86FB5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436</w:t>
            </w:r>
          </w:p>
        </w:tc>
      </w:tr>
      <w:tr w:rsidR="00386578" w:rsidRPr="00024D14" w14:paraId="69166EAE" w14:textId="77777777" w:rsidTr="006414CE">
        <w:tc>
          <w:tcPr>
            <w:tcW w:w="993" w:type="dxa"/>
          </w:tcPr>
          <w:p w14:paraId="78829EA9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0DB181" w14:textId="0D4FF4F1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деревня Гаревая, улица Мира, з/у 15</w:t>
            </w:r>
          </w:p>
        </w:tc>
        <w:tc>
          <w:tcPr>
            <w:tcW w:w="2831" w:type="dxa"/>
          </w:tcPr>
          <w:p w14:paraId="165F824D" w14:textId="157239CA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440</w:t>
            </w:r>
          </w:p>
        </w:tc>
      </w:tr>
      <w:tr w:rsidR="00386578" w:rsidRPr="00024D14" w14:paraId="5E18AA69" w14:textId="77777777" w:rsidTr="006414CE">
        <w:tc>
          <w:tcPr>
            <w:tcW w:w="993" w:type="dxa"/>
          </w:tcPr>
          <w:p w14:paraId="1CA0F795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46D7F5" w14:textId="176A1C6F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деревня Гаревая, улица Октябрьская, з/у 4а</w:t>
            </w:r>
          </w:p>
        </w:tc>
        <w:tc>
          <w:tcPr>
            <w:tcW w:w="2831" w:type="dxa"/>
          </w:tcPr>
          <w:p w14:paraId="46D7C11F" w14:textId="5A1FB55A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455</w:t>
            </w:r>
          </w:p>
        </w:tc>
      </w:tr>
      <w:tr w:rsidR="00386578" w:rsidRPr="00024D14" w14:paraId="4B7AE567" w14:textId="77777777" w:rsidTr="006414CE">
        <w:tc>
          <w:tcPr>
            <w:tcW w:w="993" w:type="dxa"/>
          </w:tcPr>
          <w:p w14:paraId="734E6A6A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2555068" w14:textId="406E4573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деревня Гаревая, улица Октябрьская, з/у 2</w:t>
            </w:r>
          </w:p>
        </w:tc>
        <w:tc>
          <w:tcPr>
            <w:tcW w:w="2831" w:type="dxa"/>
          </w:tcPr>
          <w:p w14:paraId="3DFA6ED6" w14:textId="0D7D15AA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461</w:t>
            </w:r>
          </w:p>
        </w:tc>
      </w:tr>
      <w:tr w:rsidR="00386578" w:rsidRPr="00024D14" w14:paraId="77945429" w14:textId="77777777" w:rsidTr="006414CE">
        <w:tc>
          <w:tcPr>
            <w:tcW w:w="993" w:type="dxa"/>
          </w:tcPr>
          <w:p w14:paraId="44BF7C35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0CC44A" w14:textId="11144489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</w:t>
            </w:r>
            <w:proofErr w:type="gram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61D305DA" w14:textId="12B4D7AD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598</w:t>
            </w:r>
          </w:p>
        </w:tc>
      </w:tr>
      <w:tr w:rsidR="00386578" w:rsidRPr="00024D14" w14:paraId="5F9311D8" w14:textId="77777777" w:rsidTr="006414CE">
        <w:tc>
          <w:tcPr>
            <w:tcW w:w="993" w:type="dxa"/>
          </w:tcPr>
          <w:p w14:paraId="106D97A4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5F33E3" w14:textId="44519857" w:rsidR="00386578" w:rsidRDefault="00C20E03" w:rsidP="00C20E03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proofErr w:type="gram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Гаревая, ул. Мира, д. 3, кв. 2</w:t>
            </w:r>
            <w:proofErr w:type="gramEnd"/>
          </w:p>
        </w:tc>
        <w:tc>
          <w:tcPr>
            <w:tcW w:w="2831" w:type="dxa"/>
          </w:tcPr>
          <w:p w14:paraId="7A5665FA" w14:textId="3EC2D52D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6</w:t>
            </w:r>
          </w:p>
        </w:tc>
      </w:tr>
      <w:tr w:rsidR="00386578" w:rsidRPr="00024D14" w14:paraId="49A5B0A7" w14:textId="77777777" w:rsidTr="006414CE">
        <w:tc>
          <w:tcPr>
            <w:tcW w:w="993" w:type="dxa"/>
          </w:tcPr>
          <w:p w14:paraId="28206635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FDD7D1" w14:textId="3B728AB6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деревня Гаревая, улица Октябрьская</w:t>
            </w:r>
          </w:p>
        </w:tc>
        <w:tc>
          <w:tcPr>
            <w:tcW w:w="2831" w:type="dxa"/>
          </w:tcPr>
          <w:p w14:paraId="0E4D6198" w14:textId="5378E435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667</w:t>
            </w:r>
          </w:p>
        </w:tc>
      </w:tr>
      <w:tr w:rsidR="00386578" w:rsidRPr="00024D14" w14:paraId="7DBBB033" w14:textId="77777777" w:rsidTr="006414CE">
        <w:tc>
          <w:tcPr>
            <w:tcW w:w="993" w:type="dxa"/>
          </w:tcPr>
          <w:p w14:paraId="7476C57D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F1F11C" w14:textId="77777777" w:rsidR="00C20E03" w:rsidRPr="00C20E03" w:rsidRDefault="00C20E03" w:rsidP="00C20E03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</w:p>
          <w:p w14:paraId="0B834FEA" w14:textId="1DBB9A96" w:rsidR="00386578" w:rsidRDefault="00C20E03" w:rsidP="00C20E03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деревня Гаревая, улица Октябрьская, з/у 2/1</w:t>
            </w:r>
          </w:p>
        </w:tc>
        <w:tc>
          <w:tcPr>
            <w:tcW w:w="2831" w:type="dxa"/>
          </w:tcPr>
          <w:p w14:paraId="479D6F17" w14:textId="5FD79C52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666</w:t>
            </w:r>
          </w:p>
        </w:tc>
      </w:tr>
      <w:tr w:rsidR="00386578" w:rsidRPr="00024D14" w14:paraId="41B3C72C" w14:textId="77777777" w:rsidTr="006414CE">
        <w:tc>
          <w:tcPr>
            <w:tcW w:w="993" w:type="dxa"/>
          </w:tcPr>
          <w:p w14:paraId="2463957B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23ED58" w14:textId="77777777" w:rsidR="00C20E03" w:rsidRPr="00C20E03" w:rsidRDefault="00C20E03" w:rsidP="00C20E03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</w:p>
          <w:p w14:paraId="1B6A5A64" w14:textId="025519F8" w:rsidR="00386578" w:rsidRDefault="00C20E03" w:rsidP="00C20E03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деревня Гаревая, улица Октябрьская, з/у 2а</w:t>
            </w:r>
          </w:p>
        </w:tc>
        <w:tc>
          <w:tcPr>
            <w:tcW w:w="2831" w:type="dxa"/>
          </w:tcPr>
          <w:p w14:paraId="5A1A6579" w14:textId="6D94D22C" w:rsidR="00386578" w:rsidRPr="005B7320" w:rsidRDefault="00386578" w:rsidP="00945165">
            <w:pPr>
              <w:rPr>
                <w:szCs w:val="28"/>
              </w:rPr>
            </w:pPr>
            <w:r w:rsidRPr="00F80445">
              <w:t>59:12:0410002:</w:t>
            </w:r>
            <w:r>
              <w:t>644</w:t>
            </w:r>
          </w:p>
        </w:tc>
      </w:tr>
      <w:tr w:rsidR="00386578" w:rsidRPr="00024D14" w14:paraId="4B329721" w14:textId="77777777" w:rsidTr="006414CE">
        <w:tc>
          <w:tcPr>
            <w:tcW w:w="993" w:type="dxa"/>
          </w:tcPr>
          <w:p w14:paraId="28ECB243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B2F6B9" w14:textId="77777777" w:rsidR="00C20E03" w:rsidRPr="00C20E03" w:rsidRDefault="00C20E03" w:rsidP="00C20E03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</w:p>
          <w:p w14:paraId="1B7F6E90" w14:textId="31AFD207" w:rsidR="00386578" w:rsidRDefault="00C20E03" w:rsidP="00C20E03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 Фоки</w:t>
            </w:r>
          </w:p>
        </w:tc>
        <w:tc>
          <w:tcPr>
            <w:tcW w:w="2831" w:type="dxa"/>
          </w:tcPr>
          <w:p w14:paraId="02C142F6" w14:textId="348075D2" w:rsidR="00386578" w:rsidRPr="005B7320" w:rsidRDefault="00386578" w:rsidP="00945165">
            <w:pPr>
              <w:rPr>
                <w:szCs w:val="28"/>
              </w:rPr>
            </w:pPr>
            <w:r w:rsidRPr="00A71538">
              <w:t>59:12:0390003:</w:t>
            </w:r>
            <w:r>
              <w:t>169</w:t>
            </w:r>
          </w:p>
        </w:tc>
      </w:tr>
      <w:tr w:rsidR="00386578" w:rsidRPr="00024D14" w14:paraId="5EEF85FD" w14:textId="77777777" w:rsidTr="006414CE">
        <w:tc>
          <w:tcPr>
            <w:tcW w:w="993" w:type="dxa"/>
          </w:tcPr>
          <w:p w14:paraId="6EDCBCEE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353192" w14:textId="77777777" w:rsidR="00C20E03" w:rsidRPr="00C20E03" w:rsidRDefault="00C20E03" w:rsidP="00C20E03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</w:p>
          <w:p w14:paraId="2548F58B" w14:textId="68BB8FD1" w:rsidR="00386578" w:rsidRDefault="00C20E03" w:rsidP="00C20E03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 ф. №1 от ПС "Фоки</w:t>
            </w:r>
          </w:p>
        </w:tc>
        <w:tc>
          <w:tcPr>
            <w:tcW w:w="2831" w:type="dxa"/>
          </w:tcPr>
          <w:p w14:paraId="7B008B5E" w14:textId="3F34D693" w:rsidR="00386578" w:rsidRPr="005B7320" w:rsidRDefault="00386578" w:rsidP="00945165">
            <w:pPr>
              <w:rPr>
                <w:szCs w:val="28"/>
              </w:rPr>
            </w:pPr>
            <w:r w:rsidRPr="00A71538">
              <w:t>59:12:0390003:</w:t>
            </w:r>
            <w:r>
              <w:t>171</w:t>
            </w:r>
          </w:p>
        </w:tc>
      </w:tr>
      <w:tr w:rsidR="00386578" w:rsidRPr="00024D14" w14:paraId="0077FC89" w14:textId="77777777" w:rsidTr="006414CE">
        <w:tc>
          <w:tcPr>
            <w:tcW w:w="993" w:type="dxa"/>
          </w:tcPr>
          <w:p w14:paraId="25F429E2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2F776F4" w14:textId="1E79AFBF" w:rsidR="00386578" w:rsidRDefault="009F01DF" w:rsidP="00C20E03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r w:rsidR="00C20E03"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ермский край, Чайковский муниципальный район, Фокинское сельское поселение, с. Фоки, ВЛ-10 </w:t>
            </w:r>
            <w:proofErr w:type="spellStart"/>
            <w:r w:rsidR="00C20E03" w:rsidRPr="00C20E03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="00C20E03"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 ф. №10 от ПС «Фоки»</w:t>
            </w:r>
          </w:p>
        </w:tc>
        <w:tc>
          <w:tcPr>
            <w:tcW w:w="2831" w:type="dxa"/>
          </w:tcPr>
          <w:p w14:paraId="0A9B3CCB" w14:textId="6918A4B5" w:rsidR="00386578" w:rsidRPr="005B7320" w:rsidRDefault="00386578" w:rsidP="00945165">
            <w:pPr>
              <w:rPr>
                <w:szCs w:val="28"/>
              </w:rPr>
            </w:pPr>
            <w:r w:rsidRPr="00A71538">
              <w:t>59:12:0390003:</w:t>
            </w:r>
            <w:r>
              <w:t>172</w:t>
            </w:r>
          </w:p>
        </w:tc>
      </w:tr>
      <w:tr w:rsidR="00386578" w:rsidRPr="00024D14" w14:paraId="1A5AD9A9" w14:textId="77777777" w:rsidTr="006414CE">
        <w:tc>
          <w:tcPr>
            <w:tcW w:w="993" w:type="dxa"/>
          </w:tcPr>
          <w:p w14:paraId="161FBD82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B5DE5F" w14:textId="05E49329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 ф. 11 от ПС «Фоки»</w:t>
            </w:r>
          </w:p>
        </w:tc>
        <w:tc>
          <w:tcPr>
            <w:tcW w:w="2831" w:type="dxa"/>
          </w:tcPr>
          <w:p w14:paraId="0E20C60F" w14:textId="7173B5C0" w:rsidR="00386578" w:rsidRPr="005B7320" w:rsidRDefault="00386578" w:rsidP="00945165">
            <w:pPr>
              <w:rPr>
                <w:szCs w:val="28"/>
              </w:rPr>
            </w:pPr>
            <w:r w:rsidRPr="00A71538">
              <w:t>59:12:0390003:</w:t>
            </w:r>
            <w:r>
              <w:t>173</w:t>
            </w:r>
          </w:p>
        </w:tc>
      </w:tr>
      <w:tr w:rsidR="00386578" w:rsidRPr="00024D14" w14:paraId="7E33B064" w14:textId="77777777" w:rsidTr="006414CE">
        <w:tc>
          <w:tcPr>
            <w:tcW w:w="993" w:type="dxa"/>
          </w:tcPr>
          <w:p w14:paraId="2A5CE251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8630090" w14:textId="4F6DEFC9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 ф. №2 от ПС "Фоки"</w:t>
            </w:r>
          </w:p>
        </w:tc>
        <w:tc>
          <w:tcPr>
            <w:tcW w:w="2831" w:type="dxa"/>
          </w:tcPr>
          <w:p w14:paraId="19196490" w14:textId="7F108C92" w:rsidR="00386578" w:rsidRPr="005B7320" w:rsidRDefault="00386578" w:rsidP="00945165">
            <w:pPr>
              <w:rPr>
                <w:szCs w:val="28"/>
              </w:rPr>
            </w:pPr>
            <w:r w:rsidRPr="00A71538">
              <w:t>59:12:0390003:</w:t>
            </w:r>
            <w:r>
              <w:t>175</w:t>
            </w:r>
          </w:p>
        </w:tc>
      </w:tr>
      <w:tr w:rsidR="00386578" w:rsidRPr="00024D14" w14:paraId="4A7C4FBC" w14:textId="77777777" w:rsidTr="006414CE">
        <w:tc>
          <w:tcPr>
            <w:tcW w:w="993" w:type="dxa"/>
          </w:tcPr>
          <w:p w14:paraId="477288FA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FFDB67D" w14:textId="197A7129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proofErr w:type="gram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Фоки, ул. Заводская</w:t>
            </w:r>
            <w:proofErr w:type="gramEnd"/>
          </w:p>
        </w:tc>
        <w:tc>
          <w:tcPr>
            <w:tcW w:w="2831" w:type="dxa"/>
          </w:tcPr>
          <w:p w14:paraId="134EA0D2" w14:textId="38EDA69D" w:rsidR="00386578" w:rsidRPr="005B7320" w:rsidRDefault="00386578" w:rsidP="00945165">
            <w:pPr>
              <w:rPr>
                <w:szCs w:val="28"/>
              </w:rPr>
            </w:pPr>
            <w:r w:rsidRPr="00A71538">
              <w:t>59:12:0390003:</w:t>
            </w:r>
            <w:r>
              <w:t>447</w:t>
            </w:r>
          </w:p>
        </w:tc>
      </w:tr>
      <w:tr w:rsidR="00386578" w:rsidRPr="00024D14" w14:paraId="0C169C46" w14:textId="77777777" w:rsidTr="006414CE">
        <w:tc>
          <w:tcPr>
            <w:tcW w:w="993" w:type="dxa"/>
          </w:tcPr>
          <w:p w14:paraId="1E0BC906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2BA9F8" w14:textId="27A38470" w:rsidR="00386578" w:rsidRDefault="00C20E03" w:rsidP="00C20E03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</w:t>
            </w:r>
          </w:p>
        </w:tc>
        <w:tc>
          <w:tcPr>
            <w:tcW w:w="2831" w:type="dxa"/>
          </w:tcPr>
          <w:p w14:paraId="3724712D" w14:textId="101DAC54" w:rsidR="00386578" w:rsidRPr="005B7320" w:rsidRDefault="00386578" w:rsidP="00945165">
            <w:pPr>
              <w:rPr>
                <w:szCs w:val="28"/>
              </w:rPr>
            </w:pPr>
            <w:r w:rsidRPr="00A71538">
              <w:t>59:12:0390003:</w:t>
            </w:r>
            <w:r>
              <w:t>448</w:t>
            </w:r>
          </w:p>
        </w:tc>
      </w:tr>
      <w:tr w:rsidR="00096276" w:rsidRPr="00024D14" w14:paraId="44835E0D" w14:textId="77777777" w:rsidTr="006414CE">
        <w:tc>
          <w:tcPr>
            <w:tcW w:w="993" w:type="dxa"/>
          </w:tcPr>
          <w:p w14:paraId="5A75E37F" w14:textId="77777777" w:rsidR="00096276" w:rsidRPr="008079E8" w:rsidRDefault="0009627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A57692" w14:textId="7E6D7B56" w:rsidR="00096276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Фокинское сельское поселение, урочище "За </w:t>
            </w:r>
            <w:proofErr w:type="spell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Букорком</w:t>
            </w:r>
            <w:proofErr w:type="spellEnd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21C2AD69" w14:textId="65FCD280" w:rsidR="00096276" w:rsidRPr="005B7320" w:rsidRDefault="00386578" w:rsidP="00945165">
            <w:pPr>
              <w:rPr>
                <w:szCs w:val="28"/>
              </w:rPr>
            </w:pPr>
            <w:r w:rsidRPr="00386578">
              <w:rPr>
                <w:szCs w:val="28"/>
              </w:rPr>
              <w:t>59:12:0740008:5</w:t>
            </w:r>
          </w:p>
        </w:tc>
      </w:tr>
      <w:tr w:rsidR="00386578" w:rsidRPr="00024D14" w14:paraId="14CE0CEA" w14:textId="77777777" w:rsidTr="006414CE">
        <w:tc>
          <w:tcPr>
            <w:tcW w:w="993" w:type="dxa"/>
          </w:tcPr>
          <w:p w14:paraId="7EBBE871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D14172" w14:textId="16C9581F" w:rsidR="00386578" w:rsidRDefault="00C20E03" w:rsidP="00C20E03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Фокинское сельское поселение, урочище "У мастерских"</w:t>
            </w:r>
          </w:p>
        </w:tc>
        <w:tc>
          <w:tcPr>
            <w:tcW w:w="2831" w:type="dxa"/>
          </w:tcPr>
          <w:p w14:paraId="3BC878C6" w14:textId="5F3138A9" w:rsidR="00386578" w:rsidRPr="005B7320" w:rsidRDefault="00386578" w:rsidP="00945165">
            <w:pPr>
              <w:rPr>
                <w:szCs w:val="28"/>
              </w:rPr>
            </w:pPr>
            <w:r w:rsidRPr="00A9480D">
              <w:t>59:12:0740006:</w:t>
            </w:r>
            <w:r>
              <w:t>110</w:t>
            </w:r>
          </w:p>
        </w:tc>
      </w:tr>
      <w:tr w:rsidR="00386578" w:rsidRPr="00024D14" w14:paraId="4A579595" w14:textId="77777777" w:rsidTr="006414CE">
        <w:tc>
          <w:tcPr>
            <w:tcW w:w="993" w:type="dxa"/>
          </w:tcPr>
          <w:p w14:paraId="3FD21D56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BC4C26" w14:textId="57A6B197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</w:t>
            </w:r>
            <w:proofErr w:type="spell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район</w:t>
            </w:r>
            <w:proofErr w:type="gram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,Ф</w:t>
            </w:r>
            <w:proofErr w:type="gramEnd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окинское</w:t>
            </w:r>
            <w:proofErr w:type="spellEnd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24C23AD4" w14:textId="7E5788FA" w:rsidR="00386578" w:rsidRPr="005B7320" w:rsidRDefault="00386578" w:rsidP="00945165">
            <w:pPr>
              <w:rPr>
                <w:szCs w:val="28"/>
              </w:rPr>
            </w:pPr>
            <w:r w:rsidRPr="00A9480D">
              <w:t>59:12:0740006:</w:t>
            </w:r>
            <w:r>
              <w:t>139</w:t>
            </w:r>
          </w:p>
        </w:tc>
      </w:tr>
      <w:tr w:rsidR="00386578" w:rsidRPr="00024D14" w14:paraId="3E41942D" w14:textId="77777777" w:rsidTr="006414CE">
        <w:tc>
          <w:tcPr>
            <w:tcW w:w="993" w:type="dxa"/>
          </w:tcPr>
          <w:p w14:paraId="1D12424F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086879F" w14:textId="04F5CD4F" w:rsidR="00386578" w:rsidRDefault="00C20E03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</w:t>
            </w:r>
            <w:proofErr w:type="gram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, ул. Полевая, 2</w:t>
            </w:r>
          </w:p>
        </w:tc>
        <w:tc>
          <w:tcPr>
            <w:tcW w:w="2831" w:type="dxa"/>
          </w:tcPr>
          <w:p w14:paraId="240DBE13" w14:textId="7F2EDA00" w:rsidR="00386578" w:rsidRPr="005B7320" w:rsidRDefault="00386578" w:rsidP="00945165">
            <w:pPr>
              <w:rPr>
                <w:szCs w:val="28"/>
              </w:rPr>
            </w:pPr>
            <w:r w:rsidRPr="00A9480D">
              <w:t>59:12:0740006:</w:t>
            </w:r>
            <w:r>
              <w:t>14</w:t>
            </w:r>
          </w:p>
        </w:tc>
      </w:tr>
      <w:tr w:rsidR="00386578" w:rsidRPr="00024D14" w14:paraId="0978E79F" w14:textId="77777777" w:rsidTr="006414CE">
        <w:tc>
          <w:tcPr>
            <w:tcW w:w="993" w:type="dxa"/>
          </w:tcPr>
          <w:p w14:paraId="74DE61CE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5B056A" w14:textId="20EC17E4" w:rsidR="00386578" w:rsidRDefault="00C20E03" w:rsidP="00C20E03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</w:t>
            </w:r>
            <w:proofErr w:type="gramStart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  <w:r w:rsidRPr="00C20E03">
              <w:rPr>
                <w:rFonts w:ascii="Calibri" w:hAnsi="Calibri"/>
                <w:color w:val="000000"/>
                <w:shd w:val="clear" w:color="auto" w:fill="F8F9FA"/>
              </w:rPr>
              <w:t>, ул. Полевая, 2</w:t>
            </w:r>
          </w:p>
        </w:tc>
        <w:tc>
          <w:tcPr>
            <w:tcW w:w="2831" w:type="dxa"/>
          </w:tcPr>
          <w:p w14:paraId="48EB6470" w14:textId="436E2384" w:rsidR="00386578" w:rsidRPr="005B7320" w:rsidRDefault="00386578" w:rsidP="00945165">
            <w:pPr>
              <w:rPr>
                <w:szCs w:val="28"/>
              </w:rPr>
            </w:pPr>
            <w:r w:rsidRPr="00A9480D">
              <w:t>59:12:0740006:</w:t>
            </w:r>
            <w:r>
              <w:t>17</w:t>
            </w:r>
          </w:p>
        </w:tc>
      </w:tr>
      <w:tr w:rsidR="009F01DF" w:rsidRPr="00024D14" w14:paraId="1C9E798F" w14:textId="77777777" w:rsidTr="006414CE">
        <w:tc>
          <w:tcPr>
            <w:tcW w:w="993" w:type="dxa"/>
          </w:tcPr>
          <w:p w14:paraId="7E5A6472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CC77A0" w14:textId="3085E210" w:rsidR="009F01DF" w:rsidRDefault="009F01DF" w:rsidP="009F01DF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Фокинская</w:t>
            </w:r>
            <w:proofErr w:type="spellEnd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 сельская администрация</w:t>
            </w:r>
          </w:p>
        </w:tc>
        <w:tc>
          <w:tcPr>
            <w:tcW w:w="2831" w:type="dxa"/>
          </w:tcPr>
          <w:p w14:paraId="7B162BE2" w14:textId="73555FFC" w:rsidR="009F01DF" w:rsidRPr="005B7320" w:rsidRDefault="009F01DF" w:rsidP="00945165">
            <w:pPr>
              <w:rPr>
                <w:szCs w:val="28"/>
              </w:rPr>
            </w:pPr>
            <w:r w:rsidRPr="00A9480D">
              <w:t>59:12:0740006:</w:t>
            </w:r>
            <w:r>
              <w:t>18</w:t>
            </w:r>
          </w:p>
        </w:tc>
      </w:tr>
      <w:tr w:rsidR="009F01DF" w:rsidRPr="00024D14" w14:paraId="1AC53D22" w14:textId="77777777" w:rsidTr="006414CE">
        <w:tc>
          <w:tcPr>
            <w:tcW w:w="993" w:type="dxa"/>
          </w:tcPr>
          <w:p w14:paraId="06AA318E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A3BB674" w14:textId="19712EEC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986661">
              <w:t xml:space="preserve">Пермский край, Чайковский район, </w:t>
            </w:r>
            <w:proofErr w:type="spellStart"/>
            <w:r w:rsidRPr="00986661">
              <w:t>Фокинская</w:t>
            </w:r>
            <w:proofErr w:type="spellEnd"/>
            <w:r w:rsidRPr="00986661">
              <w:t xml:space="preserve"> сельская администрация</w:t>
            </w:r>
          </w:p>
        </w:tc>
        <w:tc>
          <w:tcPr>
            <w:tcW w:w="2831" w:type="dxa"/>
          </w:tcPr>
          <w:p w14:paraId="6FD35DE0" w14:textId="2D502901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24</w:t>
            </w:r>
          </w:p>
        </w:tc>
      </w:tr>
      <w:tr w:rsidR="00386578" w:rsidRPr="00024D14" w14:paraId="327A2D83" w14:textId="77777777" w:rsidTr="006414CE">
        <w:tc>
          <w:tcPr>
            <w:tcW w:w="993" w:type="dxa"/>
          </w:tcPr>
          <w:p w14:paraId="1BC70444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CFB600C" w14:textId="07096620" w:rsidR="00386578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Фокинская</w:t>
            </w:r>
            <w:proofErr w:type="spellEnd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 с/т, в </w:t>
            </w:r>
            <w:proofErr w:type="spellStart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ур</w:t>
            </w:r>
            <w:proofErr w:type="spellEnd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. "У ремонтных мастерских"</w:t>
            </w:r>
          </w:p>
        </w:tc>
        <w:tc>
          <w:tcPr>
            <w:tcW w:w="2831" w:type="dxa"/>
          </w:tcPr>
          <w:p w14:paraId="12A080CF" w14:textId="7741D8C3" w:rsidR="00386578" w:rsidRPr="005B7320" w:rsidRDefault="00386578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268</w:t>
            </w:r>
          </w:p>
        </w:tc>
      </w:tr>
      <w:tr w:rsidR="00386578" w:rsidRPr="00024D14" w14:paraId="4B6CD4F5" w14:textId="77777777" w:rsidTr="006414CE">
        <w:tc>
          <w:tcPr>
            <w:tcW w:w="993" w:type="dxa"/>
          </w:tcPr>
          <w:p w14:paraId="1430C9CB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BA2400" w14:textId="5D204C8A" w:rsidR="00386578" w:rsidRDefault="009F01DF" w:rsidP="009F01DF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Фокинская</w:t>
            </w:r>
            <w:proofErr w:type="spellEnd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 с/т, в </w:t>
            </w:r>
            <w:proofErr w:type="spellStart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ур</w:t>
            </w:r>
            <w:proofErr w:type="spellEnd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. "У ремонтных мастерских"</w:t>
            </w:r>
          </w:p>
        </w:tc>
        <w:tc>
          <w:tcPr>
            <w:tcW w:w="2831" w:type="dxa"/>
          </w:tcPr>
          <w:p w14:paraId="3603D0C5" w14:textId="3425A308" w:rsidR="00386578" w:rsidRPr="005B7320" w:rsidRDefault="00386578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278</w:t>
            </w:r>
          </w:p>
        </w:tc>
      </w:tr>
      <w:tr w:rsidR="00386578" w:rsidRPr="00024D14" w14:paraId="45CDA159" w14:textId="77777777" w:rsidTr="006414CE">
        <w:tc>
          <w:tcPr>
            <w:tcW w:w="993" w:type="dxa"/>
          </w:tcPr>
          <w:p w14:paraId="2932881B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9C4A21" w14:textId="629C502B" w:rsidR="00386578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Фокинская</w:t>
            </w:r>
            <w:proofErr w:type="spellEnd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 сельская администрация</w:t>
            </w:r>
          </w:p>
        </w:tc>
        <w:tc>
          <w:tcPr>
            <w:tcW w:w="2831" w:type="dxa"/>
          </w:tcPr>
          <w:p w14:paraId="10D4910F" w14:textId="22EC3CDB" w:rsidR="00386578" w:rsidRPr="005B7320" w:rsidRDefault="00386578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32</w:t>
            </w:r>
          </w:p>
        </w:tc>
      </w:tr>
      <w:tr w:rsidR="00386578" w:rsidRPr="00024D14" w14:paraId="029C3633" w14:textId="77777777" w:rsidTr="006414CE">
        <w:tc>
          <w:tcPr>
            <w:tcW w:w="993" w:type="dxa"/>
          </w:tcPr>
          <w:p w14:paraId="7CB3B64F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565F2E2" w14:textId="4EC0E734" w:rsidR="00386578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Фокинская</w:t>
            </w:r>
            <w:proofErr w:type="spellEnd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 сельская администрация</w:t>
            </w:r>
          </w:p>
        </w:tc>
        <w:tc>
          <w:tcPr>
            <w:tcW w:w="2831" w:type="dxa"/>
          </w:tcPr>
          <w:p w14:paraId="03237716" w14:textId="5BE753F5" w:rsidR="00386578" w:rsidRPr="005B7320" w:rsidRDefault="00386578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33</w:t>
            </w:r>
          </w:p>
        </w:tc>
      </w:tr>
      <w:tr w:rsidR="009F01DF" w:rsidRPr="00024D14" w14:paraId="26226A7A" w14:textId="77777777" w:rsidTr="006414CE">
        <w:tc>
          <w:tcPr>
            <w:tcW w:w="993" w:type="dxa"/>
          </w:tcPr>
          <w:p w14:paraId="3DD806A4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839053" w14:textId="4E03EDC7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65B6">
              <w:t xml:space="preserve">Пермский край, Чайковский район, </w:t>
            </w:r>
            <w:proofErr w:type="spellStart"/>
            <w:r w:rsidRPr="00DD65B6">
              <w:t>Фокинская</w:t>
            </w:r>
            <w:proofErr w:type="spellEnd"/>
            <w:r w:rsidRPr="00DD65B6">
              <w:t xml:space="preserve"> сельская администрация</w:t>
            </w:r>
          </w:p>
        </w:tc>
        <w:tc>
          <w:tcPr>
            <w:tcW w:w="2831" w:type="dxa"/>
          </w:tcPr>
          <w:p w14:paraId="09448EAE" w14:textId="548CB2E6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42</w:t>
            </w:r>
          </w:p>
        </w:tc>
      </w:tr>
      <w:tr w:rsidR="009F01DF" w:rsidRPr="00024D14" w14:paraId="47479648" w14:textId="77777777" w:rsidTr="006414CE">
        <w:tc>
          <w:tcPr>
            <w:tcW w:w="993" w:type="dxa"/>
          </w:tcPr>
          <w:p w14:paraId="115B85D1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F295EF1" w14:textId="07C5D2FF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65B6">
              <w:t xml:space="preserve">Пермский край, Чайковский район, </w:t>
            </w:r>
            <w:proofErr w:type="spellStart"/>
            <w:r w:rsidRPr="00DD65B6">
              <w:t>Фокинская</w:t>
            </w:r>
            <w:proofErr w:type="spellEnd"/>
            <w:r w:rsidRPr="00DD65B6">
              <w:t xml:space="preserve"> </w:t>
            </w:r>
            <w:r w:rsidRPr="00DD65B6">
              <w:lastRenderedPageBreak/>
              <w:t>сельская администрация</w:t>
            </w:r>
          </w:p>
        </w:tc>
        <w:tc>
          <w:tcPr>
            <w:tcW w:w="2831" w:type="dxa"/>
          </w:tcPr>
          <w:p w14:paraId="712C3058" w14:textId="34B7F3AD" w:rsidR="009F01DF" w:rsidRPr="005B7320" w:rsidRDefault="009F01DF" w:rsidP="00945165">
            <w:pPr>
              <w:rPr>
                <w:szCs w:val="28"/>
              </w:rPr>
            </w:pPr>
            <w:r w:rsidRPr="000971A4">
              <w:lastRenderedPageBreak/>
              <w:t>59:12:0740006:</w:t>
            </w:r>
            <w:r>
              <w:t>43</w:t>
            </w:r>
          </w:p>
        </w:tc>
      </w:tr>
      <w:tr w:rsidR="009F01DF" w:rsidRPr="00024D14" w14:paraId="771D0A1D" w14:textId="77777777" w:rsidTr="006414CE">
        <w:tc>
          <w:tcPr>
            <w:tcW w:w="993" w:type="dxa"/>
          </w:tcPr>
          <w:p w14:paraId="205D1ACE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DA11BA" w14:textId="4B3C4319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D65B6">
              <w:t xml:space="preserve">Пермский край, Чайковский район, </w:t>
            </w:r>
            <w:proofErr w:type="spellStart"/>
            <w:r w:rsidRPr="00DD65B6">
              <w:t>Фокинская</w:t>
            </w:r>
            <w:proofErr w:type="spellEnd"/>
            <w:r w:rsidRPr="00DD65B6">
              <w:t xml:space="preserve"> сельская администрация</w:t>
            </w:r>
          </w:p>
        </w:tc>
        <w:tc>
          <w:tcPr>
            <w:tcW w:w="2831" w:type="dxa"/>
          </w:tcPr>
          <w:p w14:paraId="7EE6CB95" w14:textId="100C10B0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52</w:t>
            </w:r>
          </w:p>
        </w:tc>
      </w:tr>
      <w:tr w:rsidR="009F01DF" w:rsidRPr="00024D14" w14:paraId="5DF73998" w14:textId="77777777" w:rsidTr="006414CE">
        <w:tc>
          <w:tcPr>
            <w:tcW w:w="993" w:type="dxa"/>
          </w:tcPr>
          <w:p w14:paraId="3019E576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849B22" w14:textId="41A84629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245953">
              <w:t xml:space="preserve">Пермский край, Чайковский район, </w:t>
            </w:r>
            <w:proofErr w:type="spellStart"/>
            <w:r w:rsidRPr="00245953">
              <w:t>Фокинская</w:t>
            </w:r>
            <w:proofErr w:type="spellEnd"/>
            <w:r w:rsidRPr="00245953">
              <w:t xml:space="preserve"> сельская администрация</w:t>
            </w:r>
          </w:p>
        </w:tc>
        <w:tc>
          <w:tcPr>
            <w:tcW w:w="2831" w:type="dxa"/>
          </w:tcPr>
          <w:p w14:paraId="36405B31" w14:textId="39E8E570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56</w:t>
            </w:r>
          </w:p>
        </w:tc>
      </w:tr>
      <w:tr w:rsidR="009F01DF" w:rsidRPr="00024D14" w14:paraId="29A5DBC6" w14:textId="77777777" w:rsidTr="006414CE">
        <w:tc>
          <w:tcPr>
            <w:tcW w:w="993" w:type="dxa"/>
          </w:tcPr>
          <w:p w14:paraId="70697167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8307FEB" w14:textId="6F987400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245953">
              <w:t xml:space="preserve">Пермский край, Чайковский район, </w:t>
            </w:r>
            <w:proofErr w:type="spellStart"/>
            <w:r w:rsidRPr="00245953">
              <w:t>Фокинская</w:t>
            </w:r>
            <w:proofErr w:type="spellEnd"/>
            <w:r w:rsidRPr="00245953">
              <w:t xml:space="preserve"> сельская администрация</w:t>
            </w:r>
          </w:p>
        </w:tc>
        <w:tc>
          <w:tcPr>
            <w:tcW w:w="2831" w:type="dxa"/>
          </w:tcPr>
          <w:p w14:paraId="17A82BD2" w14:textId="36B6C7B0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57</w:t>
            </w:r>
          </w:p>
        </w:tc>
      </w:tr>
      <w:tr w:rsidR="009F01DF" w:rsidRPr="00024D14" w14:paraId="5062AD7A" w14:textId="77777777" w:rsidTr="006414CE">
        <w:tc>
          <w:tcPr>
            <w:tcW w:w="993" w:type="dxa"/>
          </w:tcPr>
          <w:p w14:paraId="5AED1584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45F59F2" w14:textId="46A70D6D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245953">
              <w:t xml:space="preserve">Пермский край, Чайковский район, </w:t>
            </w:r>
            <w:proofErr w:type="spellStart"/>
            <w:r w:rsidRPr="00245953">
              <w:t>Фокинская</w:t>
            </w:r>
            <w:proofErr w:type="spellEnd"/>
            <w:r w:rsidRPr="00245953">
              <w:t xml:space="preserve"> сельская администрация</w:t>
            </w:r>
          </w:p>
        </w:tc>
        <w:tc>
          <w:tcPr>
            <w:tcW w:w="2831" w:type="dxa"/>
          </w:tcPr>
          <w:p w14:paraId="690A6F74" w14:textId="1D178827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58</w:t>
            </w:r>
          </w:p>
        </w:tc>
      </w:tr>
      <w:tr w:rsidR="009F01DF" w:rsidRPr="00024D14" w14:paraId="56E86DCC" w14:textId="77777777" w:rsidTr="006414CE">
        <w:tc>
          <w:tcPr>
            <w:tcW w:w="993" w:type="dxa"/>
          </w:tcPr>
          <w:p w14:paraId="74A5F038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FD7873" w14:textId="10F65003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4302A107" w14:textId="2ACEF226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74</w:t>
            </w:r>
          </w:p>
        </w:tc>
      </w:tr>
      <w:tr w:rsidR="009F01DF" w:rsidRPr="00024D14" w14:paraId="7A9ECFFE" w14:textId="77777777" w:rsidTr="006414CE">
        <w:tc>
          <w:tcPr>
            <w:tcW w:w="993" w:type="dxa"/>
          </w:tcPr>
          <w:p w14:paraId="2DC9064C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4036DA0" w14:textId="546840E8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629148B2" w14:textId="602C5533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75</w:t>
            </w:r>
          </w:p>
        </w:tc>
      </w:tr>
      <w:tr w:rsidR="009F01DF" w:rsidRPr="00024D14" w14:paraId="3DD524D9" w14:textId="77777777" w:rsidTr="006414CE">
        <w:tc>
          <w:tcPr>
            <w:tcW w:w="993" w:type="dxa"/>
          </w:tcPr>
          <w:p w14:paraId="399E42BA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72B25D" w14:textId="3E8ED880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563156A0" w14:textId="1FCD649D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76</w:t>
            </w:r>
          </w:p>
        </w:tc>
      </w:tr>
      <w:tr w:rsidR="009F01DF" w:rsidRPr="00024D14" w14:paraId="3E365B56" w14:textId="77777777" w:rsidTr="006414CE">
        <w:tc>
          <w:tcPr>
            <w:tcW w:w="993" w:type="dxa"/>
          </w:tcPr>
          <w:p w14:paraId="34F361D0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FC3F40" w14:textId="091486A3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23138086" w14:textId="2599A1C5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77</w:t>
            </w:r>
          </w:p>
        </w:tc>
      </w:tr>
      <w:tr w:rsidR="009F01DF" w:rsidRPr="00024D14" w14:paraId="3B84ADD1" w14:textId="77777777" w:rsidTr="006414CE">
        <w:tc>
          <w:tcPr>
            <w:tcW w:w="993" w:type="dxa"/>
          </w:tcPr>
          <w:p w14:paraId="465AD718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5FAA04B" w14:textId="737DD069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1AE4184B" w14:textId="11DFC807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78</w:t>
            </w:r>
          </w:p>
        </w:tc>
      </w:tr>
      <w:tr w:rsidR="009F01DF" w:rsidRPr="00024D14" w14:paraId="25E091B3" w14:textId="77777777" w:rsidTr="006414CE">
        <w:tc>
          <w:tcPr>
            <w:tcW w:w="993" w:type="dxa"/>
          </w:tcPr>
          <w:p w14:paraId="6C0D0A15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48BBB1" w14:textId="3CB14B00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40555D14" w14:textId="510976A1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79</w:t>
            </w:r>
          </w:p>
        </w:tc>
      </w:tr>
      <w:tr w:rsidR="009F01DF" w:rsidRPr="00024D14" w14:paraId="1B3945EF" w14:textId="77777777" w:rsidTr="006414CE">
        <w:tc>
          <w:tcPr>
            <w:tcW w:w="993" w:type="dxa"/>
          </w:tcPr>
          <w:p w14:paraId="334233CE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DCA2D05" w14:textId="78970667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202DE1B9" w14:textId="7318E044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80</w:t>
            </w:r>
          </w:p>
        </w:tc>
      </w:tr>
      <w:tr w:rsidR="009F01DF" w:rsidRPr="00024D14" w14:paraId="1201E9AF" w14:textId="77777777" w:rsidTr="006414CE">
        <w:tc>
          <w:tcPr>
            <w:tcW w:w="993" w:type="dxa"/>
          </w:tcPr>
          <w:p w14:paraId="7F3C9F7D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BF6B0E" w14:textId="54DDA197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717AE075" w14:textId="1C60927B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81</w:t>
            </w:r>
          </w:p>
        </w:tc>
      </w:tr>
      <w:tr w:rsidR="009F01DF" w:rsidRPr="00024D14" w14:paraId="57CF0D43" w14:textId="77777777" w:rsidTr="006414CE">
        <w:tc>
          <w:tcPr>
            <w:tcW w:w="993" w:type="dxa"/>
          </w:tcPr>
          <w:p w14:paraId="6E6E97BE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C04491" w14:textId="558D0794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221341C6" w14:textId="3FE0433D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82</w:t>
            </w:r>
          </w:p>
        </w:tc>
      </w:tr>
      <w:tr w:rsidR="009F01DF" w:rsidRPr="00024D14" w14:paraId="6C3B81A0" w14:textId="77777777" w:rsidTr="006414CE">
        <w:tc>
          <w:tcPr>
            <w:tcW w:w="993" w:type="dxa"/>
          </w:tcPr>
          <w:p w14:paraId="3D3CB65B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D2C93EE" w14:textId="1E689DEC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1233E742" w14:textId="19804ABD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83</w:t>
            </w:r>
          </w:p>
        </w:tc>
      </w:tr>
      <w:tr w:rsidR="009F01DF" w:rsidRPr="00024D14" w14:paraId="7C43A43B" w14:textId="77777777" w:rsidTr="006414CE">
        <w:tc>
          <w:tcPr>
            <w:tcW w:w="993" w:type="dxa"/>
          </w:tcPr>
          <w:p w14:paraId="41E8CF3C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63113B" w14:textId="2E7F2274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4298D582" w14:textId="69BFE463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84</w:t>
            </w:r>
          </w:p>
        </w:tc>
      </w:tr>
      <w:tr w:rsidR="009F01DF" w:rsidRPr="00024D14" w14:paraId="0AF48FC2" w14:textId="77777777" w:rsidTr="006414CE">
        <w:tc>
          <w:tcPr>
            <w:tcW w:w="993" w:type="dxa"/>
          </w:tcPr>
          <w:p w14:paraId="4A005AA0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A19B3F" w14:textId="5E598D10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74CD81AC" w14:textId="01A99EDB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85</w:t>
            </w:r>
          </w:p>
        </w:tc>
      </w:tr>
      <w:tr w:rsidR="009F01DF" w:rsidRPr="00024D14" w14:paraId="6E16496F" w14:textId="77777777" w:rsidTr="006414CE">
        <w:tc>
          <w:tcPr>
            <w:tcW w:w="993" w:type="dxa"/>
          </w:tcPr>
          <w:p w14:paraId="633BCB15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EADB05" w14:textId="2C857F3F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57E101FE" w14:textId="633FF8D2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86</w:t>
            </w:r>
          </w:p>
        </w:tc>
      </w:tr>
      <w:tr w:rsidR="009F01DF" w:rsidRPr="00024D14" w14:paraId="5D0186B4" w14:textId="77777777" w:rsidTr="006414CE">
        <w:tc>
          <w:tcPr>
            <w:tcW w:w="993" w:type="dxa"/>
          </w:tcPr>
          <w:p w14:paraId="680C1132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FC9E54" w14:textId="186F64F6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4352DD53" w14:textId="28397226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87</w:t>
            </w:r>
          </w:p>
        </w:tc>
      </w:tr>
      <w:tr w:rsidR="009F01DF" w:rsidRPr="00024D14" w14:paraId="2077898E" w14:textId="77777777" w:rsidTr="006414CE">
        <w:tc>
          <w:tcPr>
            <w:tcW w:w="993" w:type="dxa"/>
          </w:tcPr>
          <w:p w14:paraId="1E998128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FCA63D" w14:textId="0480F961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5482294E" w14:textId="3EDCE349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88</w:t>
            </w:r>
          </w:p>
        </w:tc>
      </w:tr>
      <w:tr w:rsidR="009F01DF" w:rsidRPr="00024D14" w14:paraId="7D47B3A6" w14:textId="77777777" w:rsidTr="006414CE">
        <w:tc>
          <w:tcPr>
            <w:tcW w:w="993" w:type="dxa"/>
          </w:tcPr>
          <w:p w14:paraId="755D7DA5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AA12E3" w14:textId="62EBA0B4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7DA3502C" w14:textId="3B084C4C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89</w:t>
            </w:r>
          </w:p>
        </w:tc>
      </w:tr>
      <w:tr w:rsidR="009F01DF" w:rsidRPr="00024D14" w14:paraId="3EE70F3C" w14:textId="77777777" w:rsidTr="006414CE">
        <w:tc>
          <w:tcPr>
            <w:tcW w:w="993" w:type="dxa"/>
          </w:tcPr>
          <w:p w14:paraId="42C3D753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E2853E8" w14:textId="04810883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1C27D36F" w14:textId="4863E536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90</w:t>
            </w:r>
          </w:p>
        </w:tc>
      </w:tr>
      <w:tr w:rsidR="009F01DF" w:rsidRPr="00024D14" w14:paraId="014E21D7" w14:textId="77777777" w:rsidTr="006414CE">
        <w:tc>
          <w:tcPr>
            <w:tcW w:w="993" w:type="dxa"/>
          </w:tcPr>
          <w:p w14:paraId="41403655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7123EF" w14:textId="65304B60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2A7C657C" w14:textId="3B5D2E25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91</w:t>
            </w:r>
          </w:p>
        </w:tc>
      </w:tr>
      <w:tr w:rsidR="009F01DF" w:rsidRPr="00024D14" w14:paraId="03DFC7CE" w14:textId="77777777" w:rsidTr="006414CE">
        <w:tc>
          <w:tcPr>
            <w:tcW w:w="993" w:type="dxa"/>
          </w:tcPr>
          <w:p w14:paraId="2D74D5C7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39EE42" w14:textId="08C88E26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277663CF" w14:textId="00C02001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95</w:t>
            </w:r>
          </w:p>
        </w:tc>
      </w:tr>
      <w:tr w:rsidR="009F01DF" w:rsidRPr="00024D14" w14:paraId="24103AC1" w14:textId="77777777" w:rsidTr="006414CE">
        <w:tc>
          <w:tcPr>
            <w:tcW w:w="993" w:type="dxa"/>
          </w:tcPr>
          <w:p w14:paraId="3B00E7E1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CC6580" w14:textId="11020D57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77973">
              <w:t xml:space="preserve">Пермский край, Чайковский район, </w:t>
            </w:r>
            <w:proofErr w:type="spellStart"/>
            <w:r w:rsidRPr="00B77973">
              <w:t>Фокинская</w:t>
            </w:r>
            <w:proofErr w:type="spellEnd"/>
            <w:r w:rsidRPr="00B77973">
              <w:t xml:space="preserve"> сельская администрация</w:t>
            </w:r>
          </w:p>
        </w:tc>
        <w:tc>
          <w:tcPr>
            <w:tcW w:w="2831" w:type="dxa"/>
          </w:tcPr>
          <w:p w14:paraId="385EB345" w14:textId="659882AE" w:rsidR="009F01DF" w:rsidRPr="005B7320" w:rsidRDefault="009F01DF" w:rsidP="00945165">
            <w:pPr>
              <w:rPr>
                <w:szCs w:val="28"/>
              </w:rPr>
            </w:pPr>
            <w:r w:rsidRPr="000971A4">
              <w:t>59:12:0740006:</w:t>
            </w:r>
            <w:r>
              <w:t>96</w:t>
            </w:r>
          </w:p>
        </w:tc>
      </w:tr>
      <w:tr w:rsidR="00386578" w:rsidRPr="00024D14" w14:paraId="44F04320" w14:textId="77777777" w:rsidTr="006414CE">
        <w:tc>
          <w:tcPr>
            <w:tcW w:w="993" w:type="dxa"/>
          </w:tcPr>
          <w:p w14:paraId="1DAACC0B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C6271E0" w14:textId="0F699EC3" w:rsidR="00386578" w:rsidRDefault="009F01DF" w:rsidP="009F01DF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27B77AD7" w14:textId="4E552C26" w:rsidR="00386578" w:rsidRPr="005B7320" w:rsidRDefault="00386578" w:rsidP="00945165">
            <w:pPr>
              <w:rPr>
                <w:szCs w:val="28"/>
              </w:rPr>
            </w:pPr>
            <w:r w:rsidRPr="00FE2F33">
              <w:t>59:12:0740005:</w:t>
            </w:r>
            <w:r w:rsidR="006414CE">
              <w:t>1113</w:t>
            </w:r>
          </w:p>
        </w:tc>
      </w:tr>
      <w:tr w:rsidR="00386578" w:rsidRPr="00024D14" w14:paraId="70DBC9A5" w14:textId="77777777" w:rsidTr="006414CE">
        <w:tc>
          <w:tcPr>
            <w:tcW w:w="993" w:type="dxa"/>
          </w:tcPr>
          <w:p w14:paraId="504C053B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F7183C6" w14:textId="05194EA2" w:rsidR="00386578" w:rsidRDefault="009F01DF" w:rsidP="009F01DF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Б.Букорское</w:t>
            </w:r>
            <w:proofErr w:type="spellEnd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Ручей </w:t>
            </w:r>
            <w:proofErr w:type="spellStart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Гарюшка</w:t>
            </w:r>
            <w:proofErr w:type="spellEnd"/>
          </w:p>
        </w:tc>
        <w:tc>
          <w:tcPr>
            <w:tcW w:w="2831" w:type="dxa"/>
          </w:tcPr>
          <w:p w14:paraId="10D90685" w14:textId="348B9FFF" w:rsidR="00386578" w:rsidRPr="005B7320" w:rsidRDefault="00386578" w:rsidP="00945165">
            <w:pPr>
              <w:rPr>
                <w:szCs w:val="28"/>
              </w:rPr>
            </w:pPr>
            <w:r w:rsidRPr="00FE2F33">
              <w:t>59:12:0740005:</w:t>
            </w:r>
            <w:r w:rsidR="006414CE">
              <w:t>1118</w:t>
            </w:r>
          </w:p>
        </w:tc>
      </w:tr>
      <w:tr w:rsidR="00386578" w:rsidRPr="00024D14" w14:paraId="7BBEA42B" w14:textId="77777777" w:rsidTr="006414CE">
        <w:tc>
          <w:tcPr>
            <w:tcW w:w="993" w:type="dxa"/>
          </w:tcPr>
          <w:p w14:paraId="3AD3BB06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BAA739" w14:textId="679ED2C1" w:rsidR="00386578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Б.Букорское</w:t>
            </w:r>
            <w:proofErr w:type="spellEnd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Ручей </w:t>
            </w:r>
            <w:proofErr w:type="spellStart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Гарюшка</w:t>
            </w:r>
            <w:proofErr w:type="spellEnd"/>
          </w:p>
        </w:tc>
        <w:tc>
          <w:tcPr>
            <w:tcW w:w="2831" w:type="dxa"/>
          </w:tcPr>
          <w:p w14:paraId="7EAE31EF" w14:textId="6B85CC94" w:rsidR="00386578" w:rsidRPr="005B7320" w:rsidRDefault="00386578" w:rsidP="00945165">
            <w:pPr>
              <w:rPr>
                <w:szCs w:val="28"/>
              </w:rPr>
            </w:pPr>
            <w:r w:rsidRPr="00FE2F33">
              <w:t>59:12:0740005:</w:t>
            </w:r>
            <w:r w:rsidR="006414CE">
              <w:t>1119</w:t>
            </w:r>
          </w:p>
        </w:tc>
      </w:tr>
      <w:tr w:rsidR="00386578" w:rsidRPr="00024D14" w14:paraId="55FFD9C3" w14:textId="77777777" w:rsidTr="006414CE">
        <w:tc>
          <w:tcPr>
            <w:tcW w:w="993" w:type="dxa"/>
          </w:tcPr>
          <w:p w14:paraId="5BACF9AF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5F3965A" w14:textId="6F0ADD65" w:rsidR="00386578" w:rsidRDefault="009F01DF" w:rsidP="009F01DF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Большебукорское</w:t>
            </w:r>
            <w:proofErr w:type="spellEnd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3CDBC420" w14:textId="07064CE5" w:rsidR="00386578" w:rsidRPr="005B7320" w:rsidRDefault="00386578" w:rsidP="00945165">
            <w:pPr>
              <w:rPr>
                <w:szCs w:val="28"/>
              </w:rPr>
            </w:pPr>
            <w:r w:rsidRPr="00FE2F33">
              <w:t>59:12:0740005:</w:t>
            </w:r>
            <w:r w:rsidR="006414CE">
              <w:t>1224</w:t>
            </w:r>
          </w:p>
        </w:tc>
      </w:tr>
      <w:tr w:rsidR="00386578" w:rsidRPr="00024D14" w14:paraId="73971753" w14:textId="77777777" w:rsidTr="006414CE">
        <w:tc>
          <w:tcPr>
            <w:tcW w:w="993" w:type="dxa"/>
          </w:tcPr>
          <w:p w14:paraId="5351FB62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25CDE0" w14:textId="6F9C0E31" w:rsidR="00386578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Фокинское сельское поселение, урочище «Ручей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Гаревушка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»</w:t>
            </w:r>
          </w:p>
        </w:tc>
        <w:tc>
          <w:tcPr>
            <w:tcW w:w="2831" w:type="dxa"/>
          </w:tcPr>
          <w:p w14:paraId="4457B3BC" w14:textId="17C09BBA" w:rsidR="00386578" w:rsidRPr="005B7320" w:rsidRDefault="00386578" w:rsidP="00945165">
            <w:pPr>
              <w:rPr>
                <w:szCs w:val="28"/>
              </w:rPr>
            </w:pPr>
            <w:r w:rsidRPr="00FE2F33">
              <w:t>59:12:0740005:</w:t>
            </w:r>
            <w:r w:rsidR="006414CE">
              <w:t>1251</w:t>
            </w:r>
          </w:p>
        </w:tc>
      </w:tr>
      <w:tr w:rsidR="00386578" w:rsidRPr="00024D14" w14:paraId="48418775" w14:textId="77777777" w:rsidTr="006414CE">
        <w:tc>
          <w:tcPr>
            <w:tcW w:w="993" w:type="dxa"/>
          </w:tcPr>
          <w:p w14:paraId="0666B7CD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A5F57C" w14:textId="302795F0" w:rsidR="00386578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Фокинское сельское поселение, урочище «Ручей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Гаревушка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»</w:t>
            </w:r>
          </w:p>
        </w:tc>
        <w:tc>
          <w:tcPr>
            <w:tcW w:w="2831" w:type="dxa"/>
          </w:tcPr>
          <w:p w14:paraId="52C770DC" w14:textId="5322DA54" w:rsidR="00386578" w:rsidRPr="005B7320" w:rsidRDefault="00386578" w:rsidP="00945165">
            <w:pPr>
              <w:rPr>
                <w:szCs w:val="28"/>
              </w:rPr>
            </w:pPr>
            <w:r w:rsidRPr="00FE2F33">
              <w:t>59:12:0740005:</w:t>
            </w:r>
            <w:r w:rsidR="006414CE">
              <w:t>1252</w:t>
            </w:r>
          </w:p>
        </w:tc>
      </w:tr>
      <w:tr w:rsidR="00386578" w:rsidRPr="00024D14" w14:paraId="52A4A3F1" w14:textId="77777777" w:rsidTr="006414CE">
        <w:tc>
          <w:tcPr>
            <w:tcW w:w="993" w:type="dxa"/>
          </w:tcPr>
          <w:p w14:paraId="14F65DB0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A74D5AB" w14:textId="09A71B6F" w:rsidR="00386578" w:rsidRDefault="009F01DF" w:rsidP="009F01DF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ермский край, Чайковский р-н, д. </w:t>
            </w:r>
            <w:proofErr w:type="gramStart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, ул. Медный лог</w:t>
            </w:r>
          </w:p>
        </w:tc>
        <w:tc>
          <w:tcPr>
            <w:tcW w:w="2831" w:type="dxa"/>
          </w:tcPr>
          <w:p w14:paraId="7F35EBD1" w14:textId="7B1EA559" w:rsidR="00386578" w:rsidRPr="005B7320" w:rsidRDefault="00386578" w:rsidP="00945165">
            <w:pPr>
              <w:rPr>
                <w:szCs w:val="28"/>
              </w:rPr>
            </w:pPr>
            <w:r w:rsidRPr="00FE2F33">
              <w:t>59:12:0740005:</w:t>
            </w:r>
            <w:r w:rsidR="006414CE">
              <w:t>1310</w:t>
            </w:r>
          </w:p>
        </w:tc>
      </w:tr>
      <w:tr w:rsidR="009F01DF" w:rsidRPr="00024D14" w14:paraId="1D6570E7" w14:textId="77777777" w:rsidTr="006414CE">
        <w:tc>
          <w:tcPr>
            <w:tcW w:w="993" w:type="dxa"/>
          </w:tcPr>
          <w:p w14:paraId="11322780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C220FE6" w14:textId="703AC622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6B3072">
              <w:t xml:space="preserve">Пермский край, Чайковский район, Фокинское сельское поселение, урочище «Ручей </w:t>
            </w:r>
            <w:proofErr w:type="spellStart"/>
            <w:r w:rsidRPr="006B3072">
              <w:t>Гаревушка</w:t>
            </w:r>
            <w:proofErr w:type="spellEnd"/>
            <w:r w:rsidRPr="006B3072">
              <w:t>»</w:t>
            </w:r>
          </w:p>
        </w:tc>
        <w:tc>
          <w:tcPr>
            <w:tcW w:w="2831" w:type="dxa"/>
          </w:tcPr>
          <w:p w14:paraId="51C8BF73" w14:textId="61BA498E" w:rsidR="009F01DF" w:rsidRPr="005B7320" w:rsidRDefault="009F01DF" w:rsidP="00945165">
            <w:pPr>
              <w:rPr>
                <w:szCs w:val="28"/>
              </w:rPr>
            </w:pPr>
            <w:r w:rsidRPr="00FE2F33">
              <w:t>59:12:0740005:</w:t>
            </w:r>
            <w:r>
              <w:t>1332</w:t>
            </w:r>
          </w:p>
        </w:tc>
      </w:tr>
      <w:tr w:rsidR="009F01DF" w:rsidRPr="00024D14" w14:paraId="7BBCB2AE" w14:textId="77777777" w:rsidTr="006414CE">
        <w:tc>
          <w:tcPr>
            <w:tcW w:w="993" w:type="dxa"/>
          </w:tcPr>
          <w:p w14:paraId="57A90464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1A4C32" w14:textId="19CFE849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6B3072">
              <w:t xml:space="preserve">Пермский край, Чайковский район, Фокинское сельское поселение, урочище «Ручей </w:t>
            </w:r>
            <w:proofErr w:type="spellStart"/>
            <w:r w:rsidRPr="006B3072">
              <w:t>Гаревушка</w:t>
            </w:r>
            <w:proofErr w:type="spellEnd"/>
            <w:r w:rsidRPr="006B3072">
              <w:t>»</w:t>
            </w:r>
          </w:p>
        </w:tc>
        <w:tc>
          <w:tcPr>
            <w:tcW w:w="2831" w:type="dxa"/>
          </w:tcPr>
          <w:p w14:paraId="2DE9C1CD" w14:textId="42A4C0F3" w:rsidR="009F01DF" w:rsidRPr="005B7320" w:rsidRDefault="009F01DF" w:rsidP="00945165">
            <w:pPr>
              <w:rPr>
                <w:szCs w:val="28"/>
              </w:rPr>
            </w:pPr>
            <w:r w:rsidRPr="00FE2F33">
              <w:t>59:12:0740005:</w:t>
            </w:r>
            <w:r>
              <w:t>1562</w:t>
            </w:r>
          </w:p>
        </w:tc>
      </w:tr>
      <w:tr w:rsidR="009F01DF" w:rsidRPr="00024D14" w14:paraId="3A74E482" w14:textId="77777777" w:rsidTr="006414CE">
        <w:tc>
          <w:tcPr>
            <w:tcW w:w="993" w:type="dxa"/>
          </w:tcPr>
          <w:p w14:paraId="111FBBEB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78DFD8" w14:textId="580EFB94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6B3072">
              <w:t xml:space="preserve">Пермский край, Чайковский район, Фокинское сельское поселение, урочище «Ручей </w:t>
            </w:r>
            <w:proofErr w:type="spellStart"/>
            <w:r w:rsidRPr="006B3072">
              <w:t>Гаревушка</w:t>
            </w:r>
            <w:proofErr w:type="spellEnd"/>
            <w:r w:rsidRPr="006B3072">
              <w:t>»</w:t>
            </w:r>
          </w:p>
        </w:tc>
        <w:tc>
          <w:tcPr>
            <w:tcW w:w="2831" w:type="dxa"/>
          </w:tcPr>
          <w:p w14:paraId="7D302128" w14:textId="458B077D" w:rsidR="009F01DF" w:rsidRPr="005B7320" w:rsidRDefault="009F01DF" w:rsidP="00945165">
            <w:pPr>
              <w:rPr>
                <w:szCs w:val="28"/>
              </w:rPr>
            </w:pPr>
            <w:r w:rsidRPr="00FE2F33">
              <w:t>59:12:0740005:</w:t>
            </w:r>
            <w:r>
              <w:t>1572</w:t>
            </w:r>
          </w:p>
        </w:tc>
      </w:tr>
      <w:tr w:rsidR="009F01DF" w:rsidRPr="00024D14" w14:paraId="5D25FAFF" w14:textId="77777777" w:rsidTr="006414CE">
        <w:tc>
          <w:tcPr>
            <w:tcW w:w="993" w:type="dxa"/>
          </w:tcPr>
          <w:p w14:paraId="316F1523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D8AA540" w14:textId="51D64C68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6B3072">
              <w:t xml:space="preserve">Пермский край, Чайковский район, Фокинское сельское поселение, урочище «Ручей </w:t>
            </w:r>
            <w:proofErr w:type="spellStart"/>
            <w:r w:rsidRPr="006B3072">
              <w:t>Гаревушка</w:t>
            </w:r>
            <w:proofErr w:type="spellEnd"/>
            <w:r w:rsidRPr="006B3072">
              <w:t>»</w:t>
            </w:r>
          </w:p>
        </w:tc>
        <w:tc>
          <w:tcPr>
            <w:tcW w:w="2831" w:type="dxa"/>
          </w:tcPr>
          <w:p w14:paraId="1AF2514F" w14:textId="01AB1EC1" w:rsidR="009F01DF" w:rsidRPr="005B7320" w:rsidRDefault="009F01DF" w:rsidP="00945165">
            <w:pPr>
              <w:rPr>
                <w:szCs w:val="28"/>
              </w:rPr>
            </w:pPr>
            <w:r w:rsidRPr="00FE2F33">
              <w:t>59:12:0740005:</w:t>
            </w:r>
            <w:r>
              <w:t>1626</w:t>
            </w:r>
          </w:p>
        </w:tc>
      </w:tr>
      <w:tr w:rsidR="009F01DF" w:rsidRPr="00024D14" w14:paraId="78F11D40" w14:textId="77777777" w:rsidTr="006414CE">
        <w:tc>
          <w:tcPr>
            <w:tcW w:w="993" w:type="dxa"/>
          </w:tcPr>
          <w:p w14:paraId="151AE46D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B9F0A1" w14:textId="253E2459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6B3072">
              <w:t xml:space="preserve">Пермский край, Чайковский район, Фокинское сельское поселение, урочище «Ручей </w:t>
            </w:r>
            <w:proofErr w:type="spellStart"/>
            <w:r w:rsidRPr="006B3072">
              <w:t>Гаревушка</w:t>
            </w:r>
            <w:proofErr w:type="spellEnd"/>
            <w:r w:rsidRPr="006B3072">
              <w:t>»</w:t>
            </w:r>
          </w:p>
        </w:tc>
        <w:tc>
          <w:tcPr>
            <w:tcW w:w="2831" w:type="dxa"/>
          </w:tcPr>
          <w:p w14:paraId="4F5131D2" w14:textId="1CC78B83" w:rsidR="009F01DF" w:rsidRPr="005B7320" w:rsidRDefault="009F01DF" w:rsidP="00945165">
            <w:pPr>
              <w:rPr>
                <w:szCs w:val="28"/>
              </w:rPr>
            </w:pPr>
            <w:r w:rsidRPr="00FE2F33">
              <w:t>59:12:0740005:</w:t>
            </w:r>
            <w:r>
              <w:t>1648</w:t>
            </w:r>
          </w:p>
        </w:tc>
      </w:tr>
      <w:tr w:rsidR="009F01DF" w:rsidRPr="00024D14" w14:paraId="35E6614E" w14:textId="77777777" w:rsidTr="006414CE">
        <w:tc>
          <w:tcPr>
            <w:tcW w:w="993" w:type="dxa"/>
          </w:tcPr>
          <w:p w14:paraId="54FC29E4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E00397" w14:textId="5C0539C1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6B3072">
              <w:t xml:space="preserve">Пермский край, Чайковский район, Фокинское сельское поселение, урочище «Ручей </w:t>
            </w:r>
            <w:proofErr w:type="spellStart"/>
            <w:r w:rsidRPr="006B3072">
              <w:t>Гаревушка</w:t>
            </w:r>
            <w:proofErr w:type="spellEnd"/>
            <w:r w:rsidRPr="006B3072">
              <w:t>»</w:t>
            </w:r>
          </w:p>
        </w:tc>
        <w:tc>
          <w:tcPr>
            <w:tcW w:w="2831" w:type="dxa"/>
          </w:tcPr>
          <w:p w14:paraId="74F6AA0B" w14:textId="3BBB1C00" w:rsidR="009F01DF" w:rsidRPr="005B7320" w:rsidRDefault="009F01DF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1649</w:t>
            </w:r>
          </w:p>
        </w:tc>
      </w:tr>
      <w:tr w:rsidR="009F01DF" w:rsidRPr="00024D14" w14:paraId="5EBACF97" w14:textId="77777777" w:rsidTr="006414CE">
        <w:tc>
          <w:tcPr>
            <w:tcW w:w="993" w:type="dxa"/>
          </w:tcPr>
          <w:p w14:paraId="622FCA2C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6BD5D8" w14:textId="4F858FA2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6B3072">
              <w:t xml:space="preserve">Пермский край, Чайковский район, Фокинское сельское поселение, урочище «Ручей </w:t>
            </w:r>
            <w:proofErr w:type="spellStart"/>
            <w:r w:rsidRPr="006B3072">
              <w:t>Гаревушка</w:t>
            </w:r>
            <w:proofErr w:type="spellEnd"/>
            <w:r w:rsidRPr="006B3072">
              <w:t>»</w:t>
            </w:r>
          </w:p>
        </w:tc>
        <w:tc>
          <w:tcPr>
            <w:tcW w:w="2831" w:type="dxa"/>
          </w:tcPr>
          <w:p w14:paraId="69F7B3D5" w14:textId="142DF80E" w:rsidR="009F01DF" w:rsidRPr="005B7320" w:rsidRDefault="009F01DF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1650</w:t>
            </w:r>
          </w:p>
        </w:tc>
      </w:tr>
      <w:tr w:rsidR="009F01DF" w:rsidRPr="00024D14" w14:paraId="2C456C19" w14:textId="77777777" w:rsidTr="006414CE">
        <w:tc>
          <w:tcPr>
            <w:tcW w:w="993" w:type="dxa"/>
          </w:tcPr>
          <w:p w14:paraId="3FBAAC32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6CD9EB" w14:textId="51E4109E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6B3072">
              <w:t xml:space="preserve">Пермский край, Чайковский район, Фокинское сельское поселение, урочище «Ручей </w:t>
            </w:r>
            <w:proofErr w:type="spellStart"/>
            <w:r w:rsidRPr="006B3072">
              <w:t>Гаревушка</w:t>
            </w:r>
            <w:proofErr w:type="spellEnd"/>
            <w:r w:rsidRPr="006B3072">
              <w:t>»</w:t>
            </w:r>
          </w:p>
        </w:tc>
        <w:tc>
          <w:tcPr>
            <w:tcW w:w="2831" w:type="dxa"/>
          </w:tcPr>
          <w:p w14:paraId="25F111D2" w14:textId="4291F293" w:rsidR="009F01DF" w:rsidRPr="005B7320" w:rsidRDefault="009F01DF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1651</w:t>
            </w:r>
          </w:p>
        </w:tc>
      </w:tr>
      <w:tr w:rsidR="009F01DF" w:rsidRPr="00024D14" w14:paraId="34448FDC" w14:textId="77777777" w:rsidTr="006414CE">
        <w:tc>
          <w:tcPr>
            <w:tcW w:w="993" w:type="dxa"/>
          </w:tcPr>
          <w:p w14:paraId="7E50C781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C02AA8D" w14:textId="355E6447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6B3072">
              <w:t xml:space="preserve">Пермский край, Чайковский район, Фокинское сельское поселение, урочище «Ручей </w:t>
            </w:r>
            <w:proofErr w:type="spellStart"/>
            <w:r w:rsidRPr="006B3072">
              <w:t>Гаревушка</w:t>
            </w:r>
            <w:proofErr w:type="spellEnd"/>
            <w:r w:rsidRPr="006B3072">
              <w:t>»</w:t>
            </w:r>
          </w:p>
        </w:tc>
        <w:tc>
          <w:tcPr>
            <w:tcW w:w="2831" w:type="dxa"/>
          </w:tcPr>
          <w:p w14:paraId="0D55EBD2" w14:textId="7413C1CC" w:rsidR="009F01DF" w:rsidRPr="005B7320" w:rsidRDefault="009F01DF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1652</w:t>
            </w:r>
          </w:p>
        </w:tc>
      </w:tr>
      <w:tr w:rsidR="009F01DF" w:rsidRPr="00024D14" w14:paraId="3D57A9CE" w14:textId="77777777" w:rsidTr="006414CE">
        <w:tc>
          <w:tcPr>
            <w:tcW w:w="993" w:type="dxa"/>
          </w:tcPr>
          <w:p w14:paraId="454FCA15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085555" w14:textId="0139BA55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6B3072">
              <w:t xml:space="preserve">Пермский край, Чайковский район, Фокинское сельское поселение, урочище «Ручей </w:t>
            </w:r>
            <w:proofErr w:type="spellStart"/>
            <w:r w:rsidRPr="006B3072">
              <w:t>Гаревушка</w:t>
            </w:r>
            <w:proofErr w:type="spellEnd"/>
            <w:r w:rsidRPr="006B3072">
              <w:t>»</w:t>
            </w:r>
          </w:p>
        </w:tc>
        <w:tc>
          <w:tcPr>
            <w:tcW w:w="2831" w:type="dxa"/>
          </w:tcPr>
          <w:p w14:paraId="57BE5F37" w14:textId="34FEAB7E" w:rsidR="009F01DF" w:rsidRPr="005B7320" w:rsidRDefault="009F01DF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1653</w:t>
            </w:r>
          </w:p>
        </w:tc>
      </w:tr>
      <w:tr w:rsidR="009F01DF" w:rsidRPr="00024D14" w14:paraId="150C73F2" w14:textId="77777777" w:rsidTr="006414CE">
        <w:tc>
          <w:tcPr>
            <w:tcW w:w="993" w:type="dxa"/>
          </w:tcPr>
          <w:p w14:paraId="671A2218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09ADFE3" w14:textId="1EAE0DBF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6B3072">
              <w:t xml:space="preserve">Пермский край, Чайковский район, Фокинское сельское поселение, урочище «Ручей </w:t>
            </w:r>
            <w:proofErr w:type="spellStart"/>
            <w:r w:rsidRPr="006B3072">
              <w:t>Гаревушка</w:t>
            </w:r>
            <w:proofErr w:type="spellEnd"/>
            <w:r w:rsidRPr="006B3072">
              <w:t>»</w:t>
            </w:r>
          </w:p>
        </w:tc>
        <w:tc>
          <w:tcPr>
            <w:tcW w:w="2831" w:type="dxa"/>
          </w:tcPr>
          <w:p w14:paraId="008BFA42" w14:textId="2905C855" w:rsidR="009F01DF" w:rsidRPr="005B7320" w:rsidRDefault="009F01DF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1654</w:t>
            </w:r>
          </w:p>
        </w:tc>
      </w:tr>
      <w:tr w:rsidR="009F01DF" w:rsidRPr="00024D14" w14:paraId="55925850" w14:textId="77777777" w:rsidTr="006414CE">
        <w:tc>
          <w:tcPr>
            <w:tcW w:w="993" w:type="dxa"/>
          </w:tcPr>
          <w:p w14:paraId="19C8C6B6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7BF125" w14:textId="16521B14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6B3072">
              <w:t xml:space="preserve">Пермский край, Чайковский район, Фокинское сельское поселение, урочище «Ручей </w:t>
            </w:r>
            <w:proofErr w:type="spellStart"/>
            <w:r w:rsidRPr="006B3072">
              <w:t>Гаревушка</w:t>
            </w:r>
            <w:proofErr w:type="spellEnd"/>
            <w:r w:rsidRPr="006B3072">
              <w:t>»</w:t>
            </w:r>
          </w:p>
        </w:tc>
        <w:tc>
          <w:tcPr>
            <w:tcW w:w="2831" w:type="dxa"/>
          </w:tcPr>
          <w:p w14:paraId="1BDF0367" w14:textId="7AEA6CD4" w:rsidR="009F01DF" w:rsidRPr="005B7320" w:rsidRDefault="009F01DF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1655</w:t>
            </w:r>
          </w:p>
        </w:tc>
      </w:tr>
      <w:tr w:rsidR="009F01DF" w:rsidRPr="00024D14" w14:paraId="7C364577" w14:textId="77777777" w:rsidTr="006414CE">
        <w:tc>
          <w:tcPr>
            <w:tcW w:w="993" w:type="dxa"/>
          </w:tcPr>
          <w:p w14:paraId="6A52E35B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E9024A" w14:textId="66E58034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6B3072">
              <w:t xml:space="preserve">Пермский край, Чайковский район, Фокинское сельское поселение, урочище «Ручей </w:t>
            </w:r>
            <w:proofErr w:type="spellStart"/>
            <w:r w:rsidRPr="006B3072">
              <w:t>Гаревушка</w:t>
            </w:r>
            <w:proofErr w:type="spellEnd"/>
            <w:r w:rsidRPr="006B3072">
              <w:t>»</w:t>
            </w:r>
          </w:p>
        </w:tc>
        <w:tc>
          <w:tcPr>
            <w:tcW w:w="2831" w:type="dxa"/>
          </w:tcPr>
          <w:p w14:paraId="6E097765" w14:textId="0E5E08DD" w:rsidR="009F01DF" w:rsidRPr="005B7320" w:rsidRDefault="009F01DF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1656</w:t>
            </w:r>
          </w:p>
        </w:tc>
      </w:tr>
      <w:tr w:rsidR="009F01DF" w:rsidRPr="00024D14" w14:paraId="105E9175" w14:textId="77777777" w:rsidTr="006414CE">
        <w:tc>
          <w:tcPr>
            <w:tcW w:w="993" w:type="dxa"/>
          </w:tcPr>
          <w:p w14:paraId="4913D619" w14:textId="77777777" w:rsidR="009F01DF" w:rsidRPr="008079E8" w:rsidRDefault="009F01D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9095E44" w14:textId="0D743A5A" w:rsidR="009F01DF" w:rsidRDefault="009F01DF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6B3072">
              <w:t xml:space="preserve">Пермский край, Чайковский район, Фокинское сельское поселение, урочище «Ручей </w:t>
            </w:r>
            <w:proofErr w:type="spellStart"/>
            <w:r w:rsidRPr="006B3072">
              <w:t>Гаревушка</w:t>
            </w:r>
            <w:proofErr w:type="spellEnd"/>
            <w:r w:rsidRPr="006B3072">
              <w:t>»</w:t>
            </w:r>
          </w:p>
        </w:tc>
        <w:tc>
          <w:tcPr>
            <w:tcW w:w="2831" w:type="dxa"/>
          </w:tcPr>
          <w:p w14:paraId="177220BC" w14:textId="4886C5E6" w:rsidR="009F01DF" w:rsidRPr="005B7320" w:rsidRDefault="009F01DF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1657</w:t>
            </w:r>
          </w:p>
        </w:tc>
      </w:tr>
      <w:tr w:rsidR="00386578" w:rsidRPr="00024D14" w14:paraId="0AE9D46F" w14:textId="77777777" w:rsidTr="006414CE">
        <w:tc>
          <w:tcPr>
            <w:tcW w:w="993" w:type="dxa"/>
          </w:tcPr>
          <w:p w14:paraId="16FF0215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13F0EA" w14:textId="77777777" w:rsidR="009F01DF" w:rsidRPr="009F01DF" w:rsidRDefault="009F01DF" w:rsidP="009F01DF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</w:p>
          <w:p w14:paraId="4FFFAB88" w14:textId="380DFD40" w:rsidR="00386578" w:rsidRDefault="009F01DF" w:rsidP="009F01DF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округ Чайковский, деревня Малый Букор, улица </w:t>
            </w:r>
            <w:r w:rsidRPr="009F01DF"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Весенняя, з/у 8</w:t>
            </w:r>
          </w:p>
        </w:tc>
        <w:tc>
          <w:tcPr>
            <w:tcW w:w="2831" w:type="dxa"/>
          </w:tcPr>
          <w:p w14:paraId="1E645A53" w14:textId="7562EA8F" w:rsidR="00386578" w:rsidRPr="005B7320" w:rsidRDefault="00386578" w:rsidP="00945165">
            <w:pPr>
              <w:rPr>
                <w:szCs w:val="28"/>
              </w:rPr>
            </w:pPr>
            <w:r w:rsidRPr="00D90635">
              <w:lastRenderedPageBreak/>
              <w:t>59:12:0740005:</w:t>
            </w:r>
            <w:r w:rsidR="006414CE">
              <w:t>1658</w:t>
            </w:r>
          </w:p>
        </w:tc>
      </w:tr>
      <w:tr w:rsidR="00386578" w:rsidRPr="00024D14" w14:paraId="50C2083C" w14:textId="77777777" w:rsidTr="006414CE">
        <w:tc>
          <w:tcPr>
            <w:tcW w:w="993" w:type="dxa"/>
          </w:tcPr>
          <w:p w14:paraId="4787553B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DD8709" w14:textId="40841D3C" w:rsidR="00386578" w:rsidRDefault="009F01DF" w:rsidP="009F01DF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9F01DF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деревня Малый Букор, улица Весенняя, з/у 10</w:t>
            </w:r>
          </w:p>
        </w:tc>
        <w:tc>
          <w:tcPr>
            <w:tcW w:w="2831" w:type="dxa"/>
          </w:tcPr>
          <w:p w14:paraId="26922C81" w14:textId="6ECD6044" w:rsidR="00386578" w:rsidRPr="005B7320" w:rsidRDefault="00386578" w:rsidP="00945165">
            <w:pPr>
              <w:rPr>
                <w:szCs w:val="28"/>
              </w:rPr>
            </w:pPr>
            <w:r w:rsidRPr="00D90635">
              <w:t>59:12:0740005:</w:t>
            </w:r>
            <w:r w:rsidR="006414CE">
              <w:t>1659</w:t>
            </w:r>
          </w:p>
        </w:tc>
      </w:tr>
      <w:tr w:rsidR="00386578" w:rsidRPr="00024D14" w14:paraId="558499E9" w14:textId="77777777" w:rsidTr="006414CE">
        <w:tc>
          <w:tcPr>
            <w:tcW w:w="993" w:type="dxa"/>
          </w:tcPr>
          <w:p w14:paraId="3EC2C88E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194B27F" w14:textId="2177854D" w:rsidR="00386578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д Малый Букор, </w:t>
            </w:r>
            <w:proofErr w:type="spellStart"/>
            <w:proofErr w:type="gram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 Весенняя,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 12</w:t>
            </w:r>
          </w:p>
        </w:tc>
        <w:tc>
          <w:tcPr>
            <w:tcW w:w="2831" w:type="dxa"/>
          </w:tcPr>
          <w:p w14:paraId="509093D8" w14:textId="57F2F555" w:rsidR="00386578" w:rsidRPr="005B7320" w:rsidRDefault="00386578" w:rsidP="00945165">
            <w:pPr>
              <w:rPr>
                <w:szCs w:val="28"/>
              </w:rPr>
            </w:pPr>
            <w:r w:rsidRPr="00D90635">
              <w:t>59:12:0740005:</w:t>
            </w:r>
            <w:r w:rsidR="006414CE">
              <w:t>1660</w:t>
            </w:r>
          </w:p>
        </w:tc>
      </w:tr>
      <w:tr w:rsidR="00BB1BD2" w:rsidRPr="00024D14" w14:paraId="69D694A0" w14:textId="77777777" w:rsidTr="006414CE">
        <w:tc>
          <w:tcPr>
            <w:tcW w:w="993" w:type="dxa"/>
          </w:tcPr>
          <w:p w14:paraId="5B1174AE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B62CC6" w14:textId="715CDCCA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35358A">
              <w:t xml:space="preserve">Российская Федерация, край Пермский, </w:t>
            </w:r>
            <w:proofErr w:type="spellStart"/>
            <w:r w:rsidRPr="0035358A">
              <w:t>г.о</w:t>
            </w:r>
            <w:proofErr w:type="spellEnd"/>
            <w:r w:rsidRPr="0035358A">
              <w:t>. Чайковский, д Малый Букор</w:t>
            </w:r>
          </w:p>
        </w:tc>
        <w:tc>
          <w:tcPr>
            <w:tcW w:w="2831" w:type="dxa"/>
          </w:tcPr>
          <w:p w14:paraId="32E0818C" w14:textId="1EBA959F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1661</w:t>
            </w:r>
          </w:p>
        </w:tc>
      </w:tr>
      <w:tr w:rsidR="00BB1BD2" w:rsidRPr="00024D14" w14:paraId="3633FBAA" w14:textId="77777777" w:rsidTr="006414CE">
        <w:tc>
          <w:tcPr>
            <w:tcW w:w="993" w:type="dxa"/>
          </w:tcPr>
          <w:p w14:paraId="6810A3E0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6BBBD6" w14:textId="128F22AD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35358A">
              <w:t xml:space="preserve">Российская Федерация, край Пермский, </w:t>
            </w:r>
            <w:proofErr w:type="spellStart"/>
            <w:r w:rsidRPr="0035358A">
              <w:t>г.о</w:t>
            </w:r>
            <w:proofErr w:type="spellEnd"/>
            <w:r w:rsidRPr="0035358A">
              <w:t>. Чайковский, д Малый Букор</w:t>
            </w:r>
          </w:p>
        </w:tc>
        <w:tc>
          <w:tcPr>
            <w:tcW w:w="2831" w:type="dxa"/>
          </w:tcPr>
          <w:p w14:paraId="7D11FD6B" w14:textId="770AC322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1662</w:t>
            </w:r>
          </w:p>
        </w:tc>
      </w:tr>
      <w:tr w:rsidR="00BB1BD2" w:rsidRPr="00024D14" w14:paraId="2EBAABA6" w14:textId="77777777" w:rsidTr="006414CE">
        <w:tc>
          <w:tcPr>
            <w:tcW w:w="993" w:type="dxa"/>
          </w:tcPr>
          <w:p w14:paraId="034A8419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BA76AA" w14:textId="183212E7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35358A">
              <w:t xml:space="preserve">Российская Федерация, край Пермский, </w:t>
            </w:r>
            <w:proofErr w:type="spellStart"/>
            <w:r w:rsidRPr="0035358A">
              <w:t>г.о</w:t>
            </w:r>
            <w:proofErr w:type="spellEnd"/>
            <w:r w:rsidRPr="0035358A">
              <w:t>. Чайковский, д Малый Букор</w:t>
            </w:r>
          </w:p>
        </w:tc>
        <w:tc>
          <w:tcPr>
            <w:tcW w:w="2831" w:type="dxa"/>
          </w:tcPr>
          <w:p w14:paraId="786751D1" w14:textId="72ECEF67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1663</w:t>
            </w:r>
          </w:p>
        </w:tc>
      </w:tr>
      <w:tr w:rsidR="00BB1BD2" w:rsidRPr="00024D14" w14:paraId="3E4233E7" w14:textId="77777777" w:rsidTr="006414CE">
        <w:tc>
          <w:tcPr>
            <w:tcW w:w="993" w:type="dxa"/>
          </w:tcPr>
          <w:p w14:paraId="4A57C85C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4AE4F16" w14:textId="4A0C70E6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C6D1D">
              <w:br/>
            </w:r>
            <w:r w:rsidRPr="00DC6D1D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Чайковский городской округ, г. Чайковский, территория Фокинского сельского поселения</w:t>
            </w:r>
          </w:p>
        </w:tc>
        <w:tc>
          <w:tcPr>
            <w:tcW w:w="2831" w:type="dxa"/>
          </w:tcPr>
          <w:p w14:paraId="4E1CB46A" w14:textId="06A92C98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1792</w:t>
            </w:r>
          </w:p>
        </w:tc>
      </w:tr>
      <w:tr w:rsidR="00BB1BD2" w:rsidRPr="00024D14" w14:paraId="60F019AA" w14:textId="77777777" w:rsidTr="006414CE">
        <w:tc>
          <w:tcPr>
            <w:tcW w:w="993" w:type="dxa"/>
          </w:tcPr>
          <w:p w14:paraId="0CCE0641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6D29D37" w14:textId="5A540570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C6D1D">
              <w:br/>
            </w:r>
            <w:r w:rsidRPr="00DC6D1D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Чайковский городской округ, г. Чайковский, территория Фокинского сельского поселения</w:t>
            </w:r>
          </w:p>
        </w:tc>
        <w:tc>
          <w:tcPr>
            <w:tcW w:w="2831" w:type="dxa"/>
          </w:tcPr>
          <w:p w14:paraId="68E62A42" w14:textId="23208588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1847</w:t>
            </w:r>
          </w:p>
        </w:tc>
      </w:tr>
      <w:tr w:rsidR="00BB1BD2" w:rsidRPr="00024D14" w14:paraId="6731B305" w14:textId="77777777" w:rsidTr="006414CE">
        <w:tc>
          <w:tcPr>
            <w:tcW w:w="993" w:type="dxa"/>
          </w:tcPr>
          <w:p w14:paraId="3D937DA1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477037" w14:textId="64618A61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C6D1D">
              <w:br/>
            </w:r>
            <w:r w:rsidRPr="00DC6D1D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Чайковский городской округ, г. Чайковский, территория Фокинского сельского поселения</w:t>
            </w:r>
          </w:p>
        </w:tc>
        <w:tc>
          <w:tcPr>
            <w:tcW w:w="2831" w:type="dxa"/>
          </w:tcPr>
          <w:p w14:paraId="75A8C8F1" w14:textId="31AF82BB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1921</w:t>
            </w:r>
          </w:p>
        </w:tc>
      </w:tr>
      <w:tr w:rsidR="00BB1BD2" w:rsidRPr="00024D14" w14:paraId="21616638" w14:textId="77777777" w:rsidTr="006414CE">
        <w:tc>
          <w:tcPr>
            <w:tcW w:w="993" w:type="dxa"/>
          </w:tcPr>
          <w:p w14:paraId="78ADAF30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A26C59D" w14:textId="0D068C46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C6D1D">
              <w:br/>
            </w:r>
            <w:r w:rsidRPr="00DC6D1D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Чайковский городской округ, г. Чайковский, территория Фокинского сельского поселения</w:t>
            </w:r>
          </w:p>
        </w:tc>
        <w:tc>
          <w:tcPr>
            <w:tcW w:w="2831" w:type="dxa"/>
          </w:tcPr>
          <w:p w14:paraId="7C77F791" w14:textId="35370EFC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1922</w:t>
            </w:r>
          </w:p>
        </w:tc>
      </w:tr>
      <w:tr w:rsidR="00BB1BD2" w:rsidRPr="00024D14" w14:paraId="72A33E44" w14:textId="77777777" w:rsidTr="006414CE">
        <w:tc>
          <w:tcPr>
            <w:tcW w:w="993" w:type="dxa"/>
          </w:tcPr>
          <w:p w14:paraId="309B4571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C3C462" w14:textId="4F401586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C6D1D">
              <w:br/>
            </w:r>
            <w:r w:rsidRPr="00DC6D1D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Чайковский городской округ, г. Чайковский, территория Фокинского сельского поселения</w:t>
            </w:r>
          </w:p>
        </w:tc>
        <w:tc>
          <w:tcPr>
            <w:tcW w:w="2831" w:type="dxa"/>
          </w:tcPr>
          <w:p w14:paraId="2451D69E" w14:textId="2EF5DE36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1970</w:t>
            </w:r>
          </w:p>
        </w:tc>
      </w:tr>
      <w:tr w:rsidR="00BB1BD2" w:rsidRPr="00024D14" w14:paraId="6C766CF1" w14:textId="77777777" w:rsidTr="006414CE">
        <w:tc>
          <w:tcPr>
            <w:tcW w:w="993" w:type="dxa"/>
          </w:tcPr>
          <w:p w14:paraId="7B98B2DB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127B03" w14:textId="68868314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C6D1D">
              <w:br/>
            </w:r>
            <w:r w:rsidRPr="00DC6D1D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Чайковский городской округ, г. Чайковский, территория Фокинского сельского поселения</w:t>
            </w:r>
          </w:p>
        </w:tc>
        <w:tc>
          <w:tcPr>
            <w:tcW w:w="2831" w:type="dxa"/>
          </w:tcPr>
          <w:p w14:paraId="5C05FAE1" w14:textId="1C46A53A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1924</w:t>
            </w:r>
          </w:p>
        </w:tc>
      </w:tr>
      <w:tr w:rsidR="00BB1BD2" w:rsidRPr="00024D14" w14:paraId="165BB98B" w14:textId="77777777" w:rsidTr="006414CE">
        <w:tc>
          <w:tcPr>
            <w:tcW w:w="993" w:type="dxa"/>
          </w:tcPr>
          <w:p w14:paraId="163E4646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E1AB47B" w14:textId="0B5F8876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C6D1D">
              <w:br/>
            </w:r>
            <w:r w:rsidRPr="00DC6D1D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Чайковский городской округ, г. Чайковский, территория Фокинского сельского поселения</w:t>
            </w:r>
          </w:p>
        </w:tc>
        <w:tc>
          <w:tcPr>
            <w:tcW w:w="2831" w:type="dxa"/>
          </w:tcPr>
          <w:p w14:paraId="118AD6B6" w14:textId="5D3D6714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1934</w:t>
            </w:r>
          </w:p>
        </w:tc>
      </w:tr>
      <w:tr w:rsidR="00BB1BD2" w:rsidRPr="00024D14" w14:paraId="73693962" w14:textId="77777777" w:rsidTr="006414CE">
        <w:tc>
          <w:tcPr>
            <w:tcW w:w="993" w:type="dxa"/>
          </w:tcPr>
          <w:p w14:paraId="57E9D087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FF1AC60" w14:textId="6B02C372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C6D1D">
              <w:br/>
            </w:r>
            <w:r w:rsidRPr="00DC6D1D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Чайковский городской округ, г. Чайковский, территория Фокинского сельского поселения</w:t>
            </w:r>
          </w:p>
        </w:tc>
        <w:tc>
          <w:tcPr>
            <w:tcW w:w="2831" w:type="dxa"/>
          </w:tcPr>
          <w:p w14:paraId="356EB6D7" w14:textId="17A84F46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1950</w:t>
            </w:r>
          </w:p>
        </w:tc>
      </w:tr>
      <w:tr w:rsidR="00BB1BD2" w:rsidRPr="00024D14" w14:paraId="15E8D1C4" w14:textId="77777777" w:rsidTr="006414CE">
        <w:tc>
          <w:tcPr>
            <w:tcW w:w="993" w:type="dxa"/>
          </w:tcPr>
          <w:p w14:paraId="26CB584B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06FA1A" w14:textId="6410EF89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C6D1D">
              <w:br/>
            </w:r>
            <w:r w:rsidRPr="00DC6D1D"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Российская Федерация, Чайковский городской округ, г. Чайковский, территория Фокинского сельского поселения</w:t>
            </w:r>
          </w:p>
        </w:tc>
        <w:tc>
          <w:tcPr>
            <w:tcW w:w="2831" w:type="dxa"/>
          </w:tcPr>
          <w:p w14:paraId="40B5B4E0" w14:textId="295A96C9" w:rsidR="00BB1BD2" w:rsidRPr="005B7320" w:rsidRDefault="00BB1BD2" w:rsidP="00945165">
            <w:pPr>
              <w:rPr>
                <w:szCs w:val="28"/>
              </w:rPr>
            </w:pPr>
            <w:r w:rsidRPr="00D90635">
              <w:lastRenderedPageBreak/>
              <w:t>59:12:0740005:</w:t>
            </w:r>
            <w:r>
              <w:t>1979</w:t>
            </w:r>
          </w:p>
        </w:tc>
      </w:tr>
      <w:tr w:rsidR="00386578" w:rsidRPr="00024D14" w14:paraId="3A813626" w14:textId="77777777" w:rsidTr="006414CE">
        <w:tc>
          <w:tcPr>
            <w:tcW w:w="993" w:type="dxa"/>
          </w:tcPr>
          <w:p w14:paraId="1FC3FE42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CFDEA57" w14:textId="60D0E0E1" w:rsidR="00386578" w:rsidRDefault="00BB1BD2" w:rsidP="00BB1BD2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автодорога "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с.Б.Букор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 -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газокомрессорная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 станция №19"</w:t>
            </w:r>
          </w:p>
        </w:tc>
        <w:tc>
          <w:tcPr>
            <w:tcW w:w="2831" w:type="dxa"/>
          </w:tcPr>
          <w:p w14:paraId="7413E691" w14:textId="13575658" w:rsidR="00386578" w:rsidRPr="005B7320" w:rsidRDefault="00386578" w:rsidP="00945165">
            <w:pPr>
              <w:rPr>
                <w:szCs w:val="28"/>
              </w:rPr>
            </w:pPr>
            <w:r w:rsidRPr="00D90635">
              <w:t>59:12:0740005:</w:t>
            </w:r>
            <w:r w:rsidR="006414CE">
              <w:t>2</w:t>
            </w:r>
          </w:p>
        </w:tc>
      </w:tr>
      <w:tr w:rsidR="00BB1BD2" w:rsidRPr="00024D14" w14:paraId="170D5359" w14:textId="77777777" w:rsidTr="006414CE">
        <w:tc>
          <w:tcPr>
            <w:tcW w:w="993" w:type="dxa"/>
          </w:tcPr>
          <w:p w14:paraId="0A0711D2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E12748" w14:textId="77777777" w:rsidR="00BB1BD2" w:rsidRPr="00BB1BD2" w:rsidRDefault="00BB1BD2" w:rsidP="00BB1BD2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</w:p>
          <w:p w14:paraId="4C4359BD" w14:textId="28ACAD21" w:rsidR="00BB1BD2" w:rsidRDefault="00BB1BD2" w:rsidP="00BB1BD2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4ED68731" w14:textId="18981FB9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2003</w:t>
            </w:r>
          </w:p>
        </w:tc>
      </w:tr>
      <w:tr w:rsidR="00BB1BD2" w:rsidRPr="00024D14" w14:paraId="6467B564" w14:textId="77777777" w:rsidTr="006414CE">
        <w:tc>
          <w:tcPr>
            <w:tcW w:w="993" w:type="dxa"/>
          </w:tcPr>
          <w:p w14:paraId="75432A10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B19283" w14:textId="0C16296D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F637C">
              <w:t xml:space="preserve">Российская Федерация, Пермский край, </w:t>
            </w:r>
            <w:proofErr w:type="spellStart"/>
            <w:r w:rsidRPr="00BF637C">
              <w:t>г.о</w:t>
            </w:r>
            <w:proofErr w:type="spellEnd"/>
            <w:r w:rsidRPr="00BF637C">
              <w:t>. Чайковский</w:t>
            </w:r>
          </w:p>
        </w:tc>
        <w:tc>
          <w:tcPr>
            <w:tcW w:w="2831" w:type="dxa"/>
          </w:tcPr>
          <w:p w14:paraId="334E783E" w14:textId="1F05C710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2009</w:t>
            </w:r>
          </w:p>
        </w:tc>
      </w:tr>
      <w:tr w:rsidR="00BB1BD2" w:rsidRPr="00024D14" w14:paraId="5F80444E" w14:textId="77777777" w:rsidTr="006414CE">
        <w:tc>
          <w:tcPr>
            <w:tcW w:w="993" w:type="dxa"/>
          </w:tcPr>
          <w:p w14:paraId="79A6B97B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26A311" w14:textId="64521FD2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E76FA">
              <w:t>Российская Федерация, Пермский край, г. Чайковский, д. Малый Букор</w:t>
            </w:r>
          </w:p>
        </w:tc>
        <w:tc>
          <w:tcPr>
            <w:tcW w:w="2831" w:type="dxa"/>
          </w:tcPr>
          <w:p w14:paraId="414A6E8F" w14:textId="3BB275E6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2032</w:t>
            </w:r>
          </w:p>
        </w:tc>
      </w:tr>
      <w:tr w:rsidR="00BB1BD2" w:rsidRPr="00024D14" w14:paraId="7FCC37B6" w14:textId="77777777" w:rsidTr="006414CE">
        <w:tc>
          <w:tcPr>
            <w:tcW w:w="993" w:type="dxa"/>
          </w:tcPr>
          <w:p w14:paraId="56C954CD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4C72EF8" w14:textId="3D9BB845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E76FA">
              <w:t>Российская Федерация, Пермский край, г. Чайковский, д. Малый Букор</w:t>
            </w:r>
          </w:p>
        </w:tc>
        <w:tc>
          <w:tcPr>
            <w:tcW w:w="2831" w:type="dxa"/>
          </w:tcPr>
          <w:p w14:paraId="6861822F" w14:textId="4861BE2A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2044</w:t>
            </w:r>
          </w:p>
        </w:tc>
      </w:tr>
      <w:tr w:rsidR="00BB1BD2" w:rsidRPr="00024D14" w14:paraId="58E692C4" w14:textId="77777777" w:rsidTr="006414CE">
        <w:tc>
          <w:tcPr>
            <w:tcW w:w="993" w:type="dxa"/>
          </w:tcPr>
          <w:p w14:paraId="58823DDF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8C7E7D" w14:textId="19F90802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E76FA">
              <w:t>Российская Федерация, Пермский край, г. Чайковский, д. Малый Букор</w:t>
            </w:r>
          </w:p>
        </w:tc>
        <w:tc>
          <w:tcPr>
            <w:tcW w:w="2831" w:type="dxa"/>
          </w:tcPr>
          <w:p w14:paraId="03DD3929" w14:textId="68C92147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2056</w:t>
            </w:r>
          </w:p>
        </w:tc>
      </w:tr>
      <w:tr w:rsidR="00BB1BD2" w:rsidRPr="00024D14" w14:paraId="180B84D4" w14:textId="77777777" w:rsidTr="006414CE">
        <w:tc>
          <w:tcPr>
            <w:tcW w:w="993" w:type="dxa"/>
          </w:tcPr>
          <w:p w14:paraId="20993DE0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E77798" w14:textId="01B4FF82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E76FA">
              <w:t>Российская Федерация, Пермский край, г. Чайковский, д. Малый Букор</w:t>
            </w:r>
          </w:p>
        </w:tc>
        <w:tc>
          <w:tcPr>
            <w:tcW w:w="2831" w:type="dxa"/>
          </w:tcPr>
          <w:p w14:paraId="17E3C50F" w14:textId="070EA0B3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2057</w:t>
            </w:r>
          </w:p>
        </w:tc>
      </w:tr>
      <w:tr w:rsidR="00BB1BD2" w:rsidRPr="00024D14" w14:paraId="5F79769D" w14:textId="77777777" w:rsidTr="006414CE">
        <w:tc>
          <w:tcPr>
            <w:tcW w:w="993" w:type="dxa"/>
          </w:tcPr>
          <w:p w14:paraId="0CF36B39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16511A4" w14:textId="17BADC58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E76FA">
              <w:t>Российская Федерация, Пермский край, г. Чайковский, д. Малый Букор</w:t>
            </w:r>
          </w:p>
        </w:tc>
        <w:tc>
          <w:tcPr>
            <w:tcW w:w="2831" w:type="dxa"/>
          </w:tcPr>
          <w:p w14:paraId="4D62B9A9" w14:textId="5737A8D3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2072</w:t>
            </w:r>
          </w:p>
        </w:tc>
      </w:tr>
      <w:tr w:rsidR="00BB1BD2" w:rsidRPr="00024D14" w14:paraId="79587A0C" w14:textId="77777777" w:rsidTr="006414CE">
        <w:tc>
          <w:tcPr>
            <w:tcW w:w="993" w:type="dxa"/>
          </w:tcPr>
          <w:p w14:paraId="51C8464B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3D7C3F" w14:textId="76A3E5B3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E76FA">
              <w:t>Российская Федерация, Пермский край, г. Чайковский, д. Малый Букор</w:t>
            </w:r>
          </w:p>
        </w:tc>
        <w:tc>
          <w:tcPr>
            <w:tcW w:w="2831" w:type="dxa"/>
          </w:tcPr>
          <w:p w14:paraId="50D43DEC" w14:textId="0D549088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2073</w:t>
            </w:r>
          </w:p>
        </w:tc>
      </w:tr>
      <w:tr w:rsidR="00BB1BD2" w:rsidRPr="00024D14" w14:paraId="31D4552B" w14:textId="77777777" w:rsidTr="006414CE">
        <w:tc>
          <w:tcPr>
            <w:tcW w:w="993" w:type="dxa"/>
          </w:tcPr>
          <w:p w14:paraId="524F0D1A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DB68A1E" w14:textId="4D071186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B5223">
              <w:t xml:space="preserve">Пермский край, р-н Чайковский, Б. </w:t>
            </w:r>
            <w:proofErr w:type="spellStart"/>
            <w:r w:rsidRPr="00DB5223">
              <w:t>Букорское</w:t>
            </w:r>
            <w:proofErr w:type="spellEnd"/>
            <w:r w:rsidRPr="00DB5223">
              <w:t xml:space="preserve"> сельское поселение, урочище "У </w:t>
            </w:r>
            <w:proofErr w:type="spellStart"/>
            <w:r w:rsidRPr="00DB5223">
              <w:t>М.Букора</w:t>
            </w:r>
            <w:proofErr w:type="spellEnd"/>
            <w:r w:rsidRPr="00DB5223">
              <w:t>"</w:t>
            </w:r>
          </w:p>
        </w:tc>
        <w:tc>
          <w:tcPr>
            <w:tcW w:w="2831" w:type="dxa"/>
          </w:tcPr>
          <w:p w14:paraId="1EDD7B6A" w14:textId="003957C6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208</w:t>
            </w:r>
          </w:p>
        </w:tc>
      </w:tr>
      <w:tr w:rsidR="00BB1BD2" w:rsidRPr="00024D14" w14:paraId="0B97BC24" w14:textId="77777777" w:rsidTr="006414CE">
        <w:tc>
          <w:tcPr>
            <w:tcW w:w="993" w:type="dxa"/>
          </w:tcPr>
          <w:p w14:paraId="39D42D49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DA1B1E" w14:textId="23380D5C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B5223">
              <w:t xml:space="preserve">Пермский край, р-н Чайковский, Б. </w:t>
            </w:r>
            <w:proofErr w:type="spellStart"/>
            <w:r w:rsidRPr="00DB5223">
              <w:t>Букорское</w:t>
            </w:r>
            <w:proofErr w:type="spellEnd"/>
            <w:r w:rsidRPr="00DB5223">
              <w:t xml:space="preserve"> сельское поселение, урочище "У </w:t>
            </w:r>
            <w:proofErr w:type="spellStart"/>
            <w:r w:rsidRPr="00DB5223">
              <w:t>М.Букора</w:t>
            </w:r>
            <w:proofErr w:type="spellEnd"/>
            <w:r w:rsidRPr="00DB5223">
              <w:t>"</w:t>
            </w:r>
          </w:p>
        </w:tc>
        <w:tc>
          <w:tcPr>
            <w:tcW w:w="2831" w:type="dxa"/>
          </w:tcPr>
          <w:p w14:paraId="194F2052" w14:textId="32E8FA68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210</w:t>
            </w:r>
          </w:p>
        </w:tc>
      </w:tr>
      <w:tr w:rsidR="00BB1BD2" w:rsidRPr="00024D14" w14:paraId="6CBCAB3D" w14:textId="77777777" w:rsidTr="006414CE">
        <w:tc>
          <w:tcPr>
            <w:tcW w:w="993" w:type="dxa"/>
          </w:tcPr>
          <w:p w14:paraId="57195617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208A639" w14:textId="3865476E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B5223">
              <w:t xml:space="preserve">Пермский край, р-н Чайковский, Б. </w:t>
            </w:r>
            <w:proofErr w:type="spellStart"/>
            <w:r w:rsidRPr="00DB5223">
              <w:t>Букорское</w:t>
            </w:r>
            <w:proofErr w:type="spellEnd"/>
            <w:r w:rsidRPr="00DB5223">
              <w:t xml:space="preserve"> сельское поселение, урочище "У </w:t>
            </w:r>
            <w:proofErr w:type="spellStart"/>
            <w:r w:rsidRPr="00DB5223">
              <w:t>М.Букора</w:t>
            </w:r>
            <w:proofErr w:type="spellEnd"/>
            <w:r w:rsidRPr="00DB5223">
              <w:t>"</w:t>
            </w:r>
          </w:p>
        </w:tc>
        <w:tc>
          <w:tcPr>
            <w:tcW w:w="2831" w:type="dxa"/>
          </w:tcPr>
          <w:p w14:paraId="20DD8178" w14:textId="2EDB3975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2109</w:t>
            </w:r>
          </w:p>
        </w:tc>
      </w:tr>
      <w:tr w:rsidR="00BB1BD2" w:rsidRPr="00024D14" w14:paraId="2606790A" w14:textId="77777777" w:rsidTr="006414CE">
        <w:tc>
          <w:tcPr>
            <w:tcW w:w="993" w:type="dxa"/>
          </w:tcPr>
          <w:p w14:paraId="1D02416B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945BE4" w14:textId="20722BF7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B5223">
              <w:t xml:space="preserve">Пермский край, р-н Чайковский, Б. </w:t>
            </w:r>
            <w:proofErr w:type="spellStart"/>
            <w:r w:rsidRPr="00DB5223">
              <w:t>Букорское</w:t>
            </w:r>
            <w:proofErr w:type="spellEnd"/>
            <w:r w:rsidRPr="00DB5223">
              <w:t xml:space="preserve"> сельское поселение, урочище "У </w:t>
            </w:r>
            <w:proofErr w:type="spellStart"/>
            <w:r w:rsidRPr="00DB5223">
              <w:t>М.Букора</w:t>
            </w:r>
            <w:proofErr w:type="spellEnd"/>
            <w:r w:rsidRPr="00DB5223">
              <w:t>"</w:t>
            </w:r>
          </w:p>
        </w:tc>
        <w:tc>
          <w:tcPr>
            <w:tcW w:w="2831" w:type="dxa"/>
          </w:tcPr>
          <w:p w14:paraId="2896389C" w14:textId="2B37FEEB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2144</w:t>
            </w:r>
          </w:p>
        </w:tc>
      </w:tr>
      <w:tr w:rsidR="00BB1BD2" w:rsidRPr="00024D14" w14:paraId="5CE69730" w14:textId="77777777" w:rsidTr="006414CE">
        <w:tc>
          <w:tcPr>
            <w:tcW w:w="993" w:type="dxa"/>
          </w:tcPr>
          <w:p w14:paraId="615E293B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60A9E7" w14:textId="570D76E0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B5223">
              <w:t xml:space="preserve">Пермский край, р-н Чайковский, Б. </w:t>
            </w:r>
            <w:proofErr w:type="spellStart"/>
            <w:r w:rsidRPr="00DB5223">
              <w:t>Букорское</w:t>
            </w:r>
            <w:proofErr w:type="spellEnd"/>
            <w:r w:rsidRPr="00DB5223">
              <w:t xml:space="preserve"> сельское поселение, урочище "У </w:t>
            </w:r>
            <w:proofErr w:type="spellStart"/>
            <w:r w:rsidRPr="00DB5223">
              <w:t>М.Букора</w:t>
            </w:r>
            <w:proofErr w:type="spellEnd"/>
            <w:r w:rsidRPr="00DB5223">
              <w:t>"</w:t>
            </w:r>
          </w:p>
        </w:tc>
        <w:tc>
          <w:tcPr>
            <w:tcW w:w="2831" w:type="dxa"/>
          </w:tcPr>
          <w:p w14:paraId="3B62EB38" w14:textId="1E3B46CE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265</w:t>
            </w:r>
          </w:p>
        </w:tc>
      </w:tr>
      <w:tr w:rsidR="00BB1BD2" w:rsidRPr="00024D14" w14:paraId="54F53D8C" w14:textId="77777777" w:rsidTr="006414CE">
        <w:tc>
          <w:tcPr>
            <w:tcW w:w="993" w:type="dxa"/>
          </w:tcPr>
          <w:p w14:paraId="1542F018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4019286" w14:textId="3A96488A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B5223">
              <w:t xml:space="preserve">Пермский край, р-н Чайковский, Б. </w:t>
            </w:r>
            <w:proofErr w:type="spellStart"/>
            <w:r w:rsidRPr="00DB5223">
              <w:t>Букорское</w:t>
            </w:r>
            <w:proofErr w:type="spellEnd"/>
            <w:r w:rsidRPr="00DB5223">
              <w:t xml:space="preserve"> сельское поселение, урочище "У </w:t>
            </w:r>
            <w:proofErr w:type="spellStart"/>
            <w:r w:rsidRPr="00DB5223">
              <w:t>М.Букора</w:t>
            </w:r>
            <w:proofErr w:type="spellEnd"/>
            <w:r w:rsidRPr="00DB5223">
              <w:t>"</w:t>
            </w:r>
          </w:p>
        </w:tc>
        <w:tc>
          <w:tcPr>
            <w:tcW w:w="2831" w:type="dxa"/>
          </w:tcPr>
          <w:p w14:paraId="0B5EF54D" w14:textId="6318009C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266</w:t>
            </w:r>
          </w:p>
        </w:tc>
      </w:tr>
      <w:tr w:rsidR="00BB1BD2" w:rsidRPr="00024D14" w14:paraId="29027729" w14:textId="77777777" w:rsidTr="006414CE">
        <w:tc>
          <w:tcPr>
            <w:tcW w:w="993" w:type="dxa"/>
          </w:tcPr>
          <w:p w14:paraId="5F471500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4FD857B" w14:textId="3269B5D1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B5223">
              <w:t xml:space="preserve">Пермский край, р-н Чайковский, Б. </w:t>
            </w:r>
            <w:proofErr w:type="spellStart"/>
            <w:r w:rsidRPr="00DB5223">
              <w:t>Букорское</w:t>
            </w:r>
            <w:proofErr w:type="spellEnd"/>
            <w:r w:rsidRPr="00DB5223">
              <w:t xml:space="preserve"> сельское поселение, урочище "У </w:t>
            </w:r>
            <w:proofErr w:type="spellStart"/>
            <w:r w:rsidRPr="00DB5223">
              <w:t>М.Букора</w:t>
            </w:r>
            <w:proofErr w:type="spellEnd"/>
            <w:r w:rsidRPr="00DB5223">
              <w:t>"</w:t>
            </w:r>
          </w:p>
        </w:tc>
        <w:tc>
          <w:tcPr>
            <w:tcW w:w="2831" w:type="dxa"/>
          </w:tcPr>
          <w:p w14:paraId="4CF6896A" w14:textId="2ADC4E38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267</w:t>
            </w:r>
          </w:p>
        </w:tc>
      </w:tr>
      <w:tr w:rsidR="00BB1BD2" w:rsidRPr="00024D14" w14:paraId="47984D2D" w14:textId="77777777" w:rsidTr="006414CE">
        <w:tc>
          <w:tcPr>
            <w:tcW w:w="993" w:type="dxa"/>
          </w:tcPr>
          <w:p w14:paraId="5EA21697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498FA0" w14:textId="1C70EB0B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B5223">
              <w:t xml:space="preserve">Пермский край, р-н Чайковский, Б. </w:t>
            </w:r>
            <w:proofErr w:type="spellStart"/>
            <w:r w:rsidRPr="00DB5223">
              <w:t>Букорское</w:t>
            </w:r>
            <w:proofErr w:type="spellEnd"/>
            <w:r w:rsidRPr="00DB5223">
              <w:t xml:space="preserve"> сельское поселение, урочище "У </w:t>
            </w:r>
            <w:proofErr w:type="spellStart"/>
            <w:r w:rsidRPr="00DB5223">
              <w:t>М.Букора</w:t>
            </w:r>
            <w:proofErr w:type="spellEnd"/>
            <w:r w:rsidRPr="00DB5223">
              <w:t>"</w:t>
            </w:r>
          </w:p>
        </w:tc>
        <w:tc>
          <w:tcPr>
            <w:tcW w:w="2831" w:type="dxa"/>
          </w:tcPr>
          <w:p w14:paraId="2017AEC4" w14:textId="60B1833F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278</w:t>
            </w:r>
          </w:p>
        </w:tc>
      </w:tr>
      <w:tr w:rsidR="00BB1BD2" w:rsidRPr="00024D14" w14:paraId="235820E5" w14:textId="77777777" w:rsidTr="006414CE">
        <w:tc>
          <w:tcPr>
            <w:tcW w:w="993" w:type="dxa"/>
          </w:tcPr>
          <w:p w14:paraId="38D58520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260E4EE" w14:textId="32F5CFDA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B5223">
              <w:t xml:space="preserve">Пермский край, р-н Чайковский, Б. </w:t>
            </w:r>
            <w:proofErr w:type="spellStart"/>
            <w:r w:rsidRPr="00DB5223">
              <w:t>Букорское</w:t>
            </w:r>
            <w:proofErr w:type="spellEnd"/>
            <w:r w:rsidRPr="00DB5223">
              <w:t xml:space="preserve"> сельское поселение, урочище "У </w:t>
            </w:r>
            <w:proofErr w:type="spellStart"/>
            <w:r w:rsidRPr="00DB5223">
              <w:t>М.Букора</w:t>
            </w:r>
            <w:proofErr w:type="spellEnd"/>
            <w:r w:rsidRPr="00DB5223">
              <w:t>"</w:t>
            </w:r>
          </w:p>
        </w:tc>
        <w:tc>
          <w:tcPr>
            <w:tcW w:w="2831" w:type="dxa"/>
          </w:tcPr>
          <w:p w14:paraId="0A3B632B" w14:textId="1504FDFA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284</w:t>
            </w:r>
          </w:p>
        </w:tc>
      </w:tr>
      <w:tr w:rsidR="00BB1BD2" w:rsidRPr="00024D14" w14:paraId="7E6725B8" w14:textId="77777777" w:rsidTr="006414CE">
        <w:tc>
          <w:tcPr>
            <w:tcW w:w="993" w:type="dxa"/>
          </w:tcPr>
          <w:p w14:paraId="06F2B47B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8028A82" w14:textId="1B33A348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B5223">
              <w:t xml:space="preserve">Пермский край, р-н Чайковский, Б. </w:t>
            </w:r>
            <w:proofErr w:type="spellStart"/>
            <w:r w:rsidRPr="00DB5223">
              <w:t>Букорское</w:t>
            </w:r>
            <w:proofErr w:type="spellEnd"/>
            <w:r w:rsidRPr="00DB5223">
              <w:t xml:space="preserve"> сельское поселение, урочище "У </w:t>
            </w:r>
            <w:proofErr w:type="spellStart"/>
            <w:r w:rsidRPr="00DB5223">
              <w:t>М.Букора</w:t>
            </w:r>
            <w:proofErr w:type="spellEnd"/>
            <w:r w:rsidRPr="00DB5223">
              <w:t>"</w:t>
            </w:r>
          </w:p>
        </w:tc>
        <w:tc>
          <w:tcPr>
            <w:tcW w:w="2831" w:type="dxa"/>
          </w:tcPr>
          <w:p w14:paraId="04885D12" w14:textId="7B901D7C" w:rsidR="00BB1BD2" w:rsidRPr="005B7320" w:rsidRDefault="00BB1BD2" w:rsidP="00945165">
            <w:pPr>
              <w:rPr>
                <w:szCs w:val="28"/>
              </w:rPr>
            </w:pPr>
            <w:r w:rsidRPr="00D90635">
              <w:t>59:12:0740005:</w:t>
            </w:r>
            <w:r>
              <w:t>285</w:t>
            </w:r>
          </w:p>
        </w:tc>
      </w:tr>
      <w:tr w:rsidR="00BB1BD2" w:rsidRPr="00024D14" w14:paraId="6313FB35" w14:textId="77777777" w:rsidTr="006414CE">
        <w:tc>
          <w:tcPr>
            <w:tcW w:w="993" w:type="dxa"/>
          </w:tcPr>
          <w:p w14:paraId="561F0E29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6F2094" w14:textId="270BC6C4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DB5223">
              <w:t xml:space="preserve">Пермский край, р-н Чайковский, Б. </w:t>
            </w:r>
            <w:proofErr w:type="spellStart"/>
            <w:r w:rsidRPr="00DB5223">
              <w:t>Букорское</w:t>
            </w:r>
            <w:proofErr w:type="spellEnd"/>
            <w:r w:rsidRPr="00DB5223">
              <w:t xml:space="preserve"> сельское поселение, урочище "У </w:t>
            </w:r>
            <w:proofErr w:type="spellStart"/>
            <w:r w:rsidRPr="00DB5223">
              <w:t>М.Букора</w:t>
            </w:r>
            <w:proofErr w:type="spellEnd"/>
            <w:r w:rsidRPr="00DB5223">
              <w:t>"</w:t>
            </w:r>
          </w:p>
        </w:tc>
        <w:tc>
          <w:tcPr>
            <w:tcW w:w="2831" w:type="dxa"/>
          </w:tcPr>
          <w:p w14:paraId="42416D89" w14:textId="250A1442" w:rsidR="00BB1BD2" w:rsidRPr="005B7320" w:rsidRDefault="00BB1BD2" w:rsidP="00945165">
            <w:pPr>
              <w:rPr>
                <w:szCs w:val="28"/>
              </w:rPr>
            </w:pPr>
            <w:r w:rsidRPr="00B12D30">
              <w:t>59:12:0740005:</w:t>
            </w:r>
            <w:r>
              <w:t>286</w:t>
            </w:r>
          </w:p>
        </w:tc>
      </w:tr>
      <w:tr w:rsidR="00386578" w:rsidRPr="00024D14" w14:paraId="7C9B5607" w14:textId="77777777" w:rsidTr="006414CE">
        <w:tc>
          <w:tcPr>
            <w:tcW w:w="993" w:type="dxa"/>
          </w:tcPr>
          <w:p w14:paraId="10990EC7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44E9EA" w14:textId="77777777" w:rsidR="00BB1BD2" w:rsidRPr="00BB1BD2" w:rsidRDefault="00BB1BD2" w:rsidP="00BB1BD2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</w:p>
          <w:p w14:paraId="5AD898B2" w14:textId="0DCE7A0C" w:rsidR="00386578" w:rsidRDefault="00BB1BD2" w:rsidP="00BB1BD2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Фокинское </w:t>
            </w: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 xml:space="preserve">сельское поселение,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урочище</w:t>
            </w:r>
            <w:proofErr w:type="gram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"М</w:t>
            </w:r>
            <w:proofErr w:type="gram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едный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 лог", улица Медный лог, 1</w:t>
            </w:r>
          </w:p>
        </w:tc>
        <w:tc>
          <w:tcPr>
            <w:tcW w:w="2831" w:type="dxa"/>
          </w:tcPr>
          <w:p w14:paraId="4266CB8A" w14:textId="0EB7FB9A" w:rsidR="00386578" w:rsidRPr="005B7320" w:rsidRDefault="00386578" w:rsidP="00945165">
            <w:pPr>
              <w:rPr>
                <w:szCs w:val="28"/>
              </w:rPr>
            </w:pPr>
            <w:r w:rsidRPr="00B12D30">
              <w:lastRenderedPageBreak/>
              <w:t>59:12:0740005:</w:t>
            </w:r>
            <w:r w:rsidR="006414CE">
              <w:t>303</w:t>
            </w:r>
          </w:p>
        </w:tc>
      </w:tr>
      <w:tr w:rsidR="00386578" w:rsidRPr="00024D14" w14:paraId="2AD9D1EA" w14:textId="77777777" w:rsidTr="006414CE">
        <w:tc>
          <w:tcPr>
            <w:tcW w:w="993" w:type="dxa"/>
          </w:tcPr>
          <w:p w14:paraId="6E405622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353F7A" w14:textId="7E2A1CBA" w:rsidR="00386578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Б.Букорское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«Глиняный карьер»</w:t>
            </w:r>
          </w:p>
        </w:tc>
        <w:tc>
          <w:tcPr>
            <w:tcW w:w="2831" w:type="dxa"/>
          </w:tcPr>
          <w:p w14:paraId="56D0FF2A" w14:textId="433BEB55" w:rsidR="00386578" w:rsidRPr="005B7320" w:rsidRDefault="00386578" w:rsidP="00945165">
            <w:pPr>
              <w:rPr>
                <w:szCs w:val="28"/>
              </w:rPr>
            </w:pPr>
            <w:r w:rsidRPr="00B12D30">
              <w:t>59:12:0740005:</w:t>
            </w:r>
            <w:r w:rsidR="006414CE">
              <w:t>306</w:t>
            </w:r>
          </w:p>
        </w:tc>
      </w:tr>
      <w:tr w:rsidR="00386578" w:rsidRPr="00024D14" w14:paraId="0790FAEA" w14:textId="77777777" w:rsidTr="006414CE">
        <w:tc>
          <w:tcPr>
            <w:tcW w:w="993" w:type="dxa"/>
          </w:tcPr>
          <w:p w14:paraId="0156C7D1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3C4D2D" w14:textId="6C219661" w:rsidR="00386578" w:rsidRDefault="00BB1BD2" w:rsidP="00BB1BD2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Фокинское с/</w:t>
            </w:r>
            <w:proofErr w:type="gram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ур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.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Мушниковский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 карьер</w:t>
            </w:r>
          </w:p>
        </w:tc>
        <w:tc>
          <w:tcPr>
            <w:tcW w:w="2831" w:type="dxa"/>
          </w:tcPr>
          <w:p w14:paraId="1969B6A8" w14:textId="6CBFF20B" w:rsidR="00386578" w:rsidRPr="005B7320" w:rsidRDefault="00386578" w:rsidP="00945165">
            <w:pPr>
              <w:rPr>
                <w:szCs w:val="28"/>
              </w:rPr>
            </w:pPr>
            <w:r w:rsidRPr="00B12D30">
              <w:t>59:12:0740005:</w:t>
            </w:r>
            <w:r w:rsidR="006414CE">
              <w:t>39</w:t>
            </w:r>
          </w:p>
        </w:tc>
      </w:tr>
      <w:tr w:rsidR="00386578" w:rsidRPr="00024D14" w14:paraId="2732031F" w14:textId="77777777" w:rsidTr="006414CE">
        <w:tc>
          <w:tcPr>
            <w:tcW w:w="993" w:type="dxa"/>
          </w:tcPr>
          <w:p w14:paraId="5FF6991B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5C8032" w14:textId="7B6221C9" w:rsidR="00386578" w:rsidRDefault="00BB1BD2" w:rsidP="00BB1BD2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в 200 м. к западу от д. Гаревая с правой стороны автодороги "Чайковский - Б. Уса" Чайковского муниципального р-на Пермского края</w:t>
            </w:r>
          </w:p>
        </w:tc>
        <w:tc>
          <w:tcPr>
            <w:tcW w:w="2831" w:type="dxa"/>
          </w:tcPr>
          <w:p w14:paraId="01AEBA69" w14:textId="1AB58BDB" w:rsidR="00386578" w:rsidRPr="005B7320" w:rsidRDefault="00386578" w:rsidP="00945165">
            <w:pPr>
              <w:rPr>
                <w:szCs w:val="28"/>
              </w:rPr>
            </w:pPr>
            <w:r w:rsidRPr="00B12D30">
              <w:t>59:12:0740005:</w:t>
            </w:r>
            <w:r w:rsidR="006414CE">
              <w:t>4</w:t>
            </w:r>
          </w:p>
        </w:tc>
      </w:tr>
      <w:tr w:rsidR="00386578" w:rsidRPr="00024D14" w14:paraId="6D306A64" w14:textId="77777777" w:rsidTr="006414CE">
        <w:tc>
          <w:tcPr>
            <w:tcW w:w="993" w:type="dxa"/>
          </w:tcPr>
          <w:p w14:paraId="44AE7FD9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56B9287" w14:textId="1AC20A3B" w:rsidR="00386578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Большебукорское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"У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М.Букора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3AE1380F" w14:textId="41C30DC6" w:rsidR="00386578" w:rsidRPr="005B7320" w:rsidRDefault="00386578" w:rsidP="00945165">
            <w:pPr>
              <w:rPr>
                <w:szCs w:val="28"/>
              </w:rPr>
            </w:pPr>
            <w:r w:rsidRPr="00B12D30">
              <w:t>59:12:0740005:</w:t>
            </w:r>
            <w:r w:rsidR="006414CE">
              <w:t>411</w:t>
            </w:r>
          </w:p>
        </w:tc>
      </w:tr>
      <w:tr w:rsidR="00386578" w:rsidRPr="00024D14" w14:paraId="1EEB0C0A" w14:textId="77777777" w:rsidTr="006414CE">
        <w:tc>
          <w:tcPr>
            <w:tcW w:w="993" w:type="dxa"/>
          </w:tcPr>
          <w:p w14:paraId="756E8173" w14:textId="77777777" w:rsidR="00386578" w:rsidRPr="008079E8" w:rsidRDefault="003865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5C53BD" w14:textId="77777777" w:rsidR="00BB1BD2" w:rsidRPr="00BB1BD2" w:rsidRDefault="00BB1BD2" w:rsidP="00BB1BD2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</w:p>
          <w:p w14:paraId="2B691409" w14:textId="3C054557" w:rsidR="00386578" w:rsidRDefault="00BB1BD2" w:rsidP="00BB1BD2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Фокинское сельское поселение, урочище "Ручей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Гаревушка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79326F76" w14:textId="72F44E20" w:rsidR="00386578" w:rsidRPr="005B7320" w:rsidRDefault="00386578" w:rsidP="00945165">
            <w:pPr>
              <w:rPr>
                <w:szCs w:val="28"/>
              </w:rPr>
            </w:pPr>
            <w:r w:rsidRPr="00B12D30">
              <w:t>59:12:0740005:</w:t>
            </w:r>
            <w:r w:rsidR="006414CE">
              <w:t>419</w:t>
            </w:r>
          </w:p>
        </w:tc>
      </w:tr>
      <w:tr w:rsidR="00BB1BD2" w:rsidRPr="00024D14" w14:paraId="58D62178" w14:textId="77777777" w:rsidTr="006414CE">
        <w:tc>
          <w:tcPr>
            <w:tcW w:w="993" w:type="dxa"/>
          </w:tcPr>
          <w:p w14:paraId="3A398D03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CE37A77" w14:textId="77777777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</w:p>
        </w:tc>
        <w:tc>
          <w:tcPr>
            <w:tcW w:w="2831" w:type="dxa"/>
          </w:tcPr>
          <w:p w14:paraId="4DDE00EB" w14:textId="216622BB" w:rsidR="00BB1BD2" w:rsidRPr="005B7320" w:rsidRDefault="00BB1BD2" w:rsidP="00945165">
            <w:pPr>
              <w:rPr>
                <w:szCs w:val="28"/>
              </w:rPr>
            </w:pPr>
            <w:r w:rsidRPr="00B12D30">
              <w:t>59:12:0740005:</w:t>
            </w:r>
            <w:r>
              <w:t>427</w:t>
            </w:r>
          </w:p>
        </w:tc>
      </w:tr>
      <w:tr w:rsidR="00BB1BD2" w:rsidRPr="00024D14" w14:paraId="321D8DD4" w14:textId="77777777" w:rsidTr="006414CE">
        <w:tc>
          <w:tcPr>
            <w:tcW w:w="993" w:type="dxa"/>
          </w:tcPr>
          <w:p w14:paraId="258BA06B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895F3B9" w14:textId="7FE33BD8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A56E87">
              <w:t xml:space="preserve">Пермский край, Чайковский район, Фокинское сельское поселение, урочище "Ручей </w:t>
            </w:r>
            <w:proofErr w:type="spellStart"/>
            <w:r w:rsidRPr="00A56E87">
              <w:t>Гаревушка</w:t>
            </w:r>
            <w:proofErr w:type="spellEnd"/>
            <w:r w:rsidRPr="00A56E87">
              <w:t>"</w:t>
            </w:r>
          </w:p>
        </w:tc>
        <w:tc>
          <w:tcPr>
            <w:tcW w:w="2831" w:type="dxa"/>
          </w:tcPr>
          <w:p w14:paraId="2BB3F728" w14:textId="664F1235" w:rsidR="00BB1BD2" w:rsidRPr="005B7320" w:rsidRDefault="00BB1BD2" w:rsidP="00945165">
            <w:pPr>
              <w:rPr>
                <w:szCs w:val="28"/>
              </w:rPr>
            </w:pPr>
            <w:r w:rsidRPr="00B12D30">
              <w:t>59:12:0740005:</w:t>
            </w:r>
            <w:r>
              <w:t>430</w:t>
            </w:r>
          </w:p>
        </w:tc>
      </w:tr>
      <w:tr w:rsidR="00BB1BD2" w:rsidRPr="00024D14" w14:paraId="09A696F4" w14:textId="77777777" w:rsidTr="006414CE">
        <w:tc>
          <w:tcPr>
            <w:tcW w:w="993" w:type="dxa"/>
          </w:tcPr>
          <w:p w14:paraId="32D6BEC1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360C98D" w14:textId="77777777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</w:p>
        </w:tc>
        <w:tc>
          <w:tcPr>
            <w:tcW w:w="2831" w:type="dxa"/>
          </w:tcPr>
          <w:p w14:paraId="63212573" w14:textId="027A76E4" w:rsidR="00BB1BD2" w:rsidRPr="005B7320" w:rsidRDefault="00BB1BD2" w:rsidP="00945165">
            <w:pPr>
              <w:rPr>
                <w:szCs w:val="28"/>
              </w:rPr>
            </w:pPr>
            <w:r w:rsidRPr="00B12D30">
              <w:t>59:12:0740005:</w:t>
            </w:r>
            <w:r>
              <w:t>431</w:t>
            </w:r>
          </w:p>
        </w:tc>
      </w:tr>
      <w:tr w:rsidR="00BB1BD2" w:rsidRPr="00024D14" w14:paraId="06AC748F" w14:textId="77777777" w:rsidTr="006414CE">
        <w:tc>
          <w:tcPr>
            <w:tcW w:w="993" w:type="dxa"/>
          </w:tcPr>
          <w:p w14:paraId="005C8E9A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D75B05" w14:textId="4B7BC2F5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A56E87">
              <w:t xml:space="preserve">Пермский край, Чайковский район, Фокинское сельское поселение, урочище "Ручей </w:t>
            </w:r>
            <w:proofErr w:type="spellStart"/>
            <w:r w:rsidRPr="00A56E87">
              <w:t>Гаревушка</w:t>
            </w:r>
            <w:proofErr w:type="spellEnd"/>
            <w:r w:rsidRPr="00A56E87">
              <w:t>"</w:t>
            </w:r>
          </w:p>
        </w:tc>
        <w:tc>
          <w:tcPr>
            <w:tcW w:w="2831" w:type="dxa"/>
          </w:tcPr>
          <w:p w14:paraId="55CBCE0C" w14:textId="0152012F" w:rsidR="00BB1BD2" w:rsidRPr="00B12D30" w:rsidRDefault="00BB1BD2" w:rsidP="00945165">
            <w:r w:rsidRPr="00091A76">
              <w:t>59:12:0740005:</w:t>
            </w:r>
            <w:r>
              <w:t>445</w:t>
            </w:r>
          </w:p>
        </w:tc>
      </w:tr>
      <w:tr w:rsidR="00BB1BD2" w:rsidRPr="00024D14" w14:paraId="3CE869B3" w14:textId="77777777" w:rsidTr="006414CE">
        <w:tc>
          <w:tcPr>
            <w:tcW w:w="993" w:type="dxa"/>
          </w:tcPr>
          <w:p w14:paraId="21004F65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F28712" w14:textId="77777777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</w:p>
        </w:tc>
        <w:tc>
          <w:tcPr>
            <w:tcW w:w="2831" w:type="dxa"/>
          </w:tcPr>
          <w:p w14:paraId="2A348BEA" w14:textId="42040F43" w:rsidR="00BB1BD2" w:rsidRPr="00B12D30" w:rsidRDefault="00BB1BD2" w:rsidP="00945165">
            <w:r w:rsidRPr="00091A76">
              <w:t>59:12:0740005:</w:t>
            </w:r>
            <w:r>
              <w:t>458</w:t>
            </w:r>
          </w:p>
        </w:tc>
      </w:tr>
      <w:tr w:rsidR="00BB1BD2" w:rsidRPr="00024D14" w14:paraId="4F07591F" w14:textId="77777777" w:rsidTr="006414CE">
        <w:tc>
          <w:tcPr>
            <w:tcW w:w="993" w:type="dxa"/>
          </w:tcPr>
          <w:p w14:paraId="3B2BBBC3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CF0979" w14:textId="65F303A6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A56E87">
              <w:t xml:space="preserve">Пермский край, Чайковский район, Фокинское сельское поселение, урочище "Ручей </w:t>
            </w:r>
            <w:proofErr w:type="spellStart"/>
            <w:r w:rsidRPr="00A56E87">
              <w:t>Гаревушка</w:t>
            </w:r>
            <w:proofErr w:type="spellEnd"/>
            <w:r w:rsidRPr="00A56E87">
              <w:t>"</w:t>
            </w:r>
          </w:p>
        </w:tc>
        <w:tc>
          <w:tcPr>
            <w:tcW w:w="2831" w:type="dxa"/>
          </w:tcPr>
          <w:p w14:paraId="7CAB346E" w14:textId="30CA571B" w:rsidR="00BB1BD2" w:rsidRPr="00B12D30" w:rsidRDefault="00BB1BD2" w:rsidP="00945165">
            <w:r w:rsidRPr="00091A76">
              <w:t>59:12:0740005:</w:t>
            </w:r>
            <w:r>
              <w:t>459</w:t>
            </w:r>
          </w:p>
        </w:tc>
      </w:tr>
      <w:tr w:rsidR="00BB1BD2" w:rsidRPr="00024D14" w14:paraId="3B87F281" w14:textId="77777777" w:rsidTr="006414CE">
        <w:tc>
          <w:tcPr>
            <w:tcW w:w="993" w:type="dxa"/>
          </w:tcPr>
          <w:p w14:paraId="67F2C929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1C0DFF" w14:textId="77777777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</w:p>
        </w:tc>
        <w:tc>
          <w:tcPr>
            <w:tcW w:w="2831" w:type="dxa"/>
          </w:tcPr>
          <w:p w14:paraId="1751E341" w14:textId="5D7C7CFA" w:rsidR="00BB1BD2" w:rsidRPr="00B12D30" w:rsidRDefault="00BB1BD2" w:rsidP="00945165">
            <w:r w:rsidRPr="00091A76">
              <w:t>59:12:0740005:</w:t>
            </w:r>
            <w:r>
              <w:t>476</w:t>
            </w:r>
          </w:p>
        </w:tc>
      </w:tr>
      <w:tr w:rsidR="00BB1BD2" w:rsidRPr="00024D14" w14:paraId="385EFAC4" w14:textId="77777777" w:rsidTr="006414CE">
        <w:tc>
          <w:tcPr>
            <w:tcW w:w="993" w:type="dxa"/>
          </w:tcPr>
          <w:p w14:paraId="696F1A0C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4740BC" w14:textId="36DFDE8F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A56E87">
              <w:t xml:space="preserve">Пермский край, Чайковский район, Фокинское сельское поселение, урочище "Ручей </w:t>
            </w:r>
            <w:proofErr w:type="spellStart"/>
            <w:r w:rsidRPr="00A56E87">
              <w:t>Гаревушка</w:t>
            </w:r>
            <w:proofErr w:type="spellEnd"/>
            <w:r w:rsidRPr="00A56E87">
              <w:t>"</w:t>
            </w:r>
          </w:p>
        </w:tc>
        <w:tc>
          <w:tcPr>
            <w:tcW w:w="2831" w:type="dxa"/>
          </w:tcPr>
          <w:p w14:paraId="568B483C" w14:textId="0BD35851" w:rsidR="00BB1BD2" w:rsidRPr="00B12D30" w:rsidRDefault="00BB1BD2" w:rsidP="00945165">
            <w:r w:rsidRPr="00091A76">
              <w:t>59:12:0740005:</w:t>
            </w:r>
            <w:r>
              <w:t>477</w:t>
            </w:r>
          </w:p>
        </w:tc>
      </w:tr>
      <w:tr w:rsidR="00BB1BD2" w:rsidRPr="00024D14" w14:paraId="3DC6E8CA" w14:textId="77777777" w:rsidTr="006414CE">
        <w:tc>
          <w:tcPr>
            <w:tcW w:w="993" w:type="dxa"/>
          </w:tcPr>
          <w:p w14:paraId="2EC70A4B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4E2B7F7" w14:textId="77777777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</w:p>
        </w:tc>
        <w:tc>
          <w:tcPr>
            <w:tcW w:w="2831" w:type="dxa"/>
          </w:tcPr>
          <w:p w14:paraId="28B8349B" w14:textId="45EFD891" w:rsidR="00BB1BD2" w:rsidRPr="00B12D30" w:rsidRDefault="00BB1BD2" w:rsidP="00945165">
            <w:r w:rsidRPr="00091A76">
              <w:t>59:12:0740005:</w:t>
            </w:r>
            <w:r>
              <w:t>478</w:t>
            </w:r>
          </w:p>
        </w:tc>
      </w:tr>
      <w:tr w:rsidR="00BB1BD2" w:rsidRPr="00024D14" w14:paraId="768FB913" w14:textId="77777777" w:rsidTr="006414CE">
        <w:tc>
          <w:tcPr>
            <w:tcW w:w="993" w:type="dxa"/>
          </w:tcPr>
          <w:p w14:paraId="12DD55FE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38A520" w14:textId="4569D2F7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A56E87">
              <w:t xml:space="preserve">Пермский край, Чайковский район, Фокинское сельское поселение, урочище "Ручей </w:t>
            </w:r>
            <w:proofErr w:type="spellStart"/>
            <w:r w:rsidRPr="00A56E87">
              <w:t>Гаревушка</w:t>
            </w:r>
            <w:proofErr w:type="spellEnd"/>
            <w:r w:rsidRPr="00A56E87">
              <w:t>"</w:t>
            </w:r>
          </w:p>
        </w:tc>
        <w:tc>
          <w:tcPr>
            <w:tcW w:w="2831" w:type="dxa"/>
          </w:tcPr>
          <w:p w14:paraId="28238AC7" w14:textId="1D5414E9" w:rsidR="00BB1BD2" w:rsidRPr="00B12D30" w:rsidRDefault="00BB1BD2" w:rsidP="00945165">
            <w:r w:rsidRPr="00091A76">
              <w:t>59:12:0740005:</w:t>
            </w:r>
            <w:r>
              <w:t>479</w:t>
            </w:r>
          </w:p>
        </w:tc>
      </w:tr>
      <w:tr w:rsidR="00BB1BD2" w:rsidRPr="00024D14" w14:paraId="74A560A7" w14:textId="77777777" w:rsidTr="006414CE">
        <w:tc>
          <w:tcPr>
            <w:tcW w:w="993" w:type="dxa"/>
          </w:tcPr>
          <w:p w14:paraId="02BC045E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200445F" w14:textId="77777777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</w:p>
        </w:tc>
        <w:tc>
          <w:tcPr>
            <w:tcW w:w="2831" w:type="dxa"/>
          </w:tcPr>
          <w:p w14:paraId="5F4BA929" w14:textId="3DB2E724" w:rsidR="00BB1BD2" w:rsidRPr="00B12D30" w:rsidRDefault="00BB1BD2" w:rsidP="00945165">
            <w:r w:rsidRPr="00091A76">
              <w:t>59:12:0740005:</w:t>
            </w:r>
            <w:r>
              <w:t>480</w:t>
            </w:r>
          </w:p>
        </w:tc>
      </w:tr>
      <w:tr w:rsidR="00BB1BD2" w:rsidRPr="00024D14" w14:paraId="5176EE72" w14:textId="77777777" w:rsidTr="006414CE">
        <w:tc>
          <w:tcPr>
            <w:tcW w:w="993" w:type="dxa"/>
          </w:tcPr>
          <w:p w14:paraId="0779EC45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B69C172" w14:textId="07CF1E5B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A56E87">
              <w:t xml:space="preserve">Пермский край, Чайковский район, Фокинское сельское поселение, урочище "Ручей </w:t>
            </w:r>
            <w:proofErr w:type="spellStart"/>
            <w:r w:rsidRPr="00A56E87">
              <w:t>Гаревушка</w:t>
            </w:r>
            <w:proofErr w:type="spellEnd"/>
            <w:r w:rsidRPr="00A56E87">
              <w:t>"</w:t>
            </w:r>
          </w:p>
        </w:tc>
        <w:tc>
          <w:tcPr>
            <w:tcW w:w="2831" w:type="dxa"/>
          </w:tcPr>
          <w:p w14:paraId="532F1CF6" w14:textId="135A2846" w:rsidR="00BB1BD2" w:rsidRPr="00B12D30" w:rsidRDefault="00BB1BD2" w:rsidP="00945165">
            <w:r w:rsidRPr="00091A76">
              <w:t>59:12:0740005:</w:t>
            </w:r>
            <w:r>
              <w:t>481</w:t>
            </w:r>
          </w:p>
        </w:tc>
      </w:tr>
      <w:tr w:rsidR="00BB1BD2" w:rsidRPr="00024D14" w14:paraId="532C5151" w14:textId="77777777" w:rsidTr="006414CE">
        <w:tc>
          <w:tcPr>
            <w:tcW w:w="993" w:type="dxa"/>
          </w:tcPr>
          <w:p w14:paraId="5AA66687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CB04FA" w14:textId="77777777" w:rsidR="00BB1BD2" w:rsidRPr="00BB1BD2" w:rsidRDefault="00BB1BD2" w:rsidP="00BB1BD2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</w:p>
          <w:p w14:paraId="3CB81E16" w14:textId="2D8AC0C4" w:rsidR="00BB1BD2" w:rsidRDefault="00BB1BD2" w:rsidP="00BB1BD2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Фокинское сельское поселение, урочище "Ручей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Гаревушка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7E67120C" w14:textId="04C7B0E4" w:rsidR="00BB1BD2" w:rsidRPr="00B12D30" w:rsidRDefault="00BB1BD2" w:rsidP="00945165">
            <w:r w:rsidRPr="00091A76">
              <w:t>59:12:0740005:</w:t>
            </w:r>
            <w:r>
              <w:t>484</w:t>
            </w:r>
          </w:p>
        </w:tc>
      </w:tr>
      <w:tr w:rsidR="00BB1BD2" w:rsidRPr="00024D14" w14:paraId="28152EC2" w14:textId="77777777" w:rsidTr="006414CE">
        <w:tc>
          <w:tcPr>
            <w:tcW w:w="993" w:type="dxa"/>
          </w:tcPr>
          <w:p w14:paraId="2BAC56A3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D84643D" w14:textId="1A396B1B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7C26EE">
              <w:t xml:space="preserve">Пермский край, Чайковский район, Фокинское сельское поселение, урочище "Ручей </w:t>
            </w:r>
            <w:proofErr w:type="spellStart"/>
            <w:r w:rsidRPr="007C26EE">
              <w:t>Гаревушка</w:t>
            </w:r>
            <w:proofErr w:type="spellEnd"/>
            <w:r w:rsidRPr="007C26EE">
              <w:t>"</w:t>
            </w:r>
          </w:p>
        </w:tc>
        <w:tc>
          <w:tcPr>
            <w:tcW w:w="2831" w:type="dxa"/>
          </w:tcPr>
          <w:p w14:paraId="2B063467" w14:textId="7BD9DBCA" w:rsidR="00BB1BD2" w:rsidRPr="00B12D30" w:rsidRDefault="00BB1BD2" w:rsidP="00945165">
            <w:r w:rsidRPr="00091A76">
              <w:t>59:12:0740005:</w:t>
            </w:r>
            <w:r>
              <w:t>494</w:t>
            </w:r>
          </w:p>
        </w:tc>
      </w:tr>
      <w:tr w:rsidR="006414CE" w:rsidRPr="00024D14" w14:paraId="5CA4A2F6" w14:textId="77777777" w:rsidTr="006414CE">
        <w:tc>
          <w:tcPr>
            <w:tcW w:w="993" w:type="dxa"/>
          </w:tcPr>
          <w:p w14:paraId="4FAF8C10" w14:textId="77777777" w:rsidR="006414CE" w:rsidRPr="008079E8" w:rsidRDefault="006414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9D1583" w14:textId="5C8939AA" w:rsidR="006414CE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Больше-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Букорское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"Ручей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Гарюшка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514EF1F2" w14:textId="6FD1C0BA" w:rsidR="006414CE" w:rsidRPr="00B12D30" w:rsidRDefault="006414CE" w:rsidP="00945165">
            <w:r w:rsidRPr="00091A76">
              <w:t>59:12:0740005:</w:t>
            </w:r>
            <w:r>
              <w:t>504</w:t>
            </w:r>
          </w:p>
        </w:tc>
      </w:tr>
      <w:tr w:rsidR="00BB1BD2" w:rsidRPr="00024D14" w14:paraId="22BFDEE4" w14:textId="77777777" w:rsidTr="006414CE">
        <w:tc>
          <w:tcPr>
            <w:tcW w:w="993" w:type="dxa"/>
          </w:tcPr>
          <w:p w14:paraId="330C8D3C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39316C9" w14:textId="4B94619A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4362BB">
              <w:t>Пермский край, Чайковский район, Больше-</w:t>
            </w:r>
            <w:proofErr w:type="spellStart"/>
            <w:r w:rsidRPr="004362BB">
              <w:t>Букорское</w:t>
            </w:r>
            <w:proofErr w:type="spellEnd"/>
            <w:r w:rsidRPr="004362BB">
              <w:t xml:space="preserve"> сельское поселение, урочище "Ручей </w:t>
            </w:r>
            <w:proofErr w:type="spellStart"/>
            <w:r w:rsidRPr="004362BB">
              <w:t>Гарюшка</w:t>
            </w:r>
            <w:proofErr w:type="spellEnd"/>
            <w:r w:rsidRPr="004362BB">
              <w:t>"</w:t>
            </w:r>
          </w:p>
        </w:tc>
        <w:tc>
          <w:tcPr>
            <w:tcW w:w="2831" w:type="dxa"/>
          </w:tcPr>
          <w:p w14:paraId="3CDDC448" w14:textId="5CDB926F" w:rsidR="00BB1BD2" w:rsidRPr="00B12D30" w:rsidRDefault="00BB1BD2" w:rsidP="00945165">
            <w:r w:rsidRPr="00091A76">
              <w:t>59:12:0740005:</w:t>
            </w:r>
            <w:r>
              <w:t>527</w:t>
            </w:r>
          </w:p>
        </w:tc>
      </w:tr>
      <w:tr w:rsidR="00BB1BD2" w:rsidRPr="00024D14" w14:paraId="7808A4D3" w14:textId="77777777" w:rsidTr="006414CE">
        <w:tc>
          <w:tcPr>
            <w:tcW w:w="993" w:type="dxa"/>
          </w:tcPr>
          <w:p w14:paraId="35D69769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47B7509" w14:textId="16711FFF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4362BB">
              <w:t>Пермский край, Чайковский район, Больше-</w:t>
            </w:r>
            <w:proofErr w:type="spellStart"/>
            <w:r w:rsidRPr="004362BB">
              <w:t>Букорское</w:t>
            </w:r>
            <w:proofErr w:type="spellEnd"/>
            <w:r w:rsidRPr="004362BB">
              <w:t xml:space="preserve"> сельское поселение, урочище "Ручей </w:t>
            </w:r>
            <w:proofErr w:type="spellStart"/>
            <w:r w:rsidRPr="004362BB">
              <w:t>Гарюшка</w:t>
            </w:r>
            <w:proofErr w:type="spellEnd"/>
            <w:r w:rsidRPr="004362BB">
              <w:t>"</w:t>
            </w:r>
          </w:p>
        </w:tc>
        <w:tc>
          <w:tcPr>
            <w:tcW w:w="2831" w:type="dxa"/>
          </w:tcPr>
          <w:p w14:paraId="0F457E3D" w14:textId="6E8D97B2" w:rsidR="00BB1BD2" w:rsidRPr="00B12D30" w:rsidRDefault="00BB1BD2" w:rsidP="00945165">
            <w:r w:rsidRPr="00091A76">
              <w:t>59:12:0740005:</w:t>
            </w:r>
            <w:r>
              <w:t>534</w:t>
            </w:r>
          </w:p>
        </w:tc>
      </w:tr>
      <w:tr w:rsidR="00BB1BD2" w:rsidRPr="00024D14" w14:paraId="60FD3911" w14:textId="77777777" w:rsidTr="006414CE">
        <w:tc>
          <w:tcPr>
            <w:tcW w:w="993" w:type="dxa"/>
          </w:tcPr>
          <w:p w14:paraId="7EA83B78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6FE5E5C" w14:textId="0CE54551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4362BB">
              <w:t>Пермский край, Чайковский район, Больше-</w:t>
            </w:r>
            <w:proofErr w:type="spellStart"/>
            <w:r w:rsidRPr="004362BB">
              <w:t>Букорское</w:t>
            </w:r>
            <w:proofErr w:type="spellEnd"/>
            <w:r w:rsidRPr="004362BB">
              <w:t xml:space="preserve"> сельское поселение, урочище "Ручей </w:t>
            </w:r>
            <w:proofErr w:type="spellStart"/>
            <w:r w:rsidRPr="004362BB">
              <w:t>Гарюшка</w:t>
            </w:r>
            <w:proofErr w:type="spellEnd"/>
            <w:r w:rsidRPr="004362BB">
              <w:t>"</w:t>
            </w:r>
          </w:p>
        </w:tc>
        <w:tc>
          <w:tcPr>
            <w:tcW w:w="2831" w:type="dxa"/>
          </w:tcPr>
          <w:p w14:paraId="3776BB53" w14:textId="49016CAB" w:rsidR="00BB1BD2" w:rsidRPr="00B12D30" w:rsidRDefault="00BB1BD2" w:rsidP="00945165">
            <w:r w:rsidRPr="00091A76">
              <w:t>59:12:0740005:</w:t>
            </w:r>
            <w:r>
              <w:t>565</w:t>
            </w:r>
          </w:p>
        </w:tc>
      </w:tr>
      <w:tr w:rsidR="006414CE" w:rsidRPr="00024D14" w14:paraId="265EDF70" w14:textId="77777777" w:rsidTr="006414CE">
        <w:tc>
          <w:tcPr>
            <w:tcW w:w="993" w:type="dxa"/>
          </w:tcPr>
          <w:p w14:paraId="6D8319D0" w14:textId="77777777" w:rsidR="006414CE" w:rsidRPr="008079E8" w:rsidRDefault="006414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823C31" w14:textId="57878C6F" w:rsidR="006414CE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Больше-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Букорское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"Ручей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Гарюшка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744C18C3" w14:textId="56B2B044" w:rsidR="006414CE" w:rsidRPr="00B12D30" w:rsidRDefault="006414CE" w:rsidP="00945165">
            <w:r w:rsidRPr="00091A76">
              <w:t>59:12:0740005:</w:t>
            </w:r>
            <w:r>
              <w:t>569</w:t>
            </w:r>
          </w:p>
        </w:tc>
      </w:tr>
      <w:tr w:rsidR="00BB1BD2" w:rsidRPr="00024D14" w14:paraId="400CD1F7" w14:textId="77777777" w:rsidTr="006414CE">
        <w:tc>
          <w:tcPr>
            <w:tcW w:w="993" w:type="dxa"/>
          </w:tcPr>
          <w:p w14:paraId="20AE8310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E6B934" w14:textId="481FAA6A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5A6B7D">
              <w:t>Пермский край, г. Чайковский, Фокинское сельское поселение</w:t>
            </w:r>
          </w:p>
        </w:tc>
        <w:tc>
          <w:tcPr>
            <w:tcW w:w="2831" w:type="dxa"/>
          </w:tcPr>
          <w:p w14:paraId="6B5BE92A" w14:textId="2020F9DF" w:rsidR="00BB1BD2" w:rsidRPr="00B12D30" w:rsidRDefault="00BB1BD2" w:rsidP="00945165">
            <w:r w:rsidRPr="00091A76">
              <w:t>59:12:0740005:</w:t>
            </w:r>
            <w:r>
              <w:t>624</w:t>
            </w:r>
          </w:p>
        </w:tc>
      </w:tr>
      <w:tr w:rsidR="00BB1BD2" w:rsidRPr="00024D14" w14:paraId="6FADB1DA" w14:textId="77777777" w:rsidTr="006414CE">
        <w:tc>
          <w:tcPr>
            <w:tcW w:w="993" w:type="dxa"/>
          </w:tcPr>
          <w:p w14:paraId="46DFC52D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9C1E07" w14:textId="01D98758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5A6B7D">
              <w:t>Пермский край, г. Чайковский, Фокинское сельское поселение</w:t>
            </w:r>
          </w:p>
        </w:tc>
        <w:tc>
          <w:tcPr>
            <w:tcW w:w="2831" w:type="dxa"/>
          </w:tcPr>
          <w:p w14:paraId="2D389B61" w14:textId="2C1E9955" w:rsidR="00BB1BD2" w:rsidRPr="00B12D30" w:rsidRDefault="00BB1BD2" w:rsidP="00945165">
            <w:r w:rsidRPr="00091A76">
              <w:t>59:12:0740005:</w:t>
            </w:r>
            <w:r>
              <w:t>679</w:t>
            </w:r>
          </w:p>
        </w:tc>
      </w:tr>
      <w:tr w:rsidR="00BB1BD2" w:rsidRPr="00024D14" w14:paraId="36AF80AE" w14:textId="77777777" w:rsidTr="006414CE">
        <w:tc>
          <w:tcPr>
            <w:tcW w:w="993" w:type="dxa"/>
          </w:tcPr>
          <w:p w14:paraId="758CDB53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C6E4FB" w14:textId="1129DE7D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5A6B7D">
              <w:t>Пермский край, г. Чайковский, Фокинское сельское поселение</w:t>
            </w:r>
          </w:p>
        </w:tc>
        <w:tc>
          <w:tcPr>
            <w:tcW w:w="2831" w:type="dxa"/>
          </w:tcPr>
          <w:p w14:paraId="644B4554" w14:textId="2CED29FF" w:rsidR="00BB1BD2" w:rsidRPr="00B12D30" w:rsidRDefault="00BB1BD2" w:rsidP="00945165">
            <w:r w:rsidRPr="00091A76">
              <w:t>59:12:0740005:</w:t>
            </w:r>
            <w:r>
              <w:t>684</w:t>
            </w:r>
          </w:p>
        </w:tc>
      </w:tr>
      <w:tr w:rsidR="00BB1BD2" w:rsidRPr="00024D14" w14:paraId="07E0F4AC" w14:textId="77777777" w:rsidTr="006414CE">
        <w:tc>
          <w:tcPr>
            <w:tcW w:w="993" w:type="dxa"/>
          </w:tcPr>
          <w:p w14:paraId="05E872E6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8C934F" w14:textId="7C02F48A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77070C">
              <w:t xml:space="preserve">Пермский край, г. Чайковский, </w:t>
            </w:r>
            <w:proofErr w:type="spellStart"/>
            <w:r w:rsidRPr="0077070C">
              <w:t>Фокинская</w:t>
            </w:r>
            <w:proofErr w:type="spellEnd"/>
            <w:r w:rsidRPr="0077070C">
              <w:t xml:space="preserve"> с/т, в районе "</w:t>
            </w:r>
            <w:proofErr w:type="spellStart"/>
            <w:r w:rsidRPr="0077070C">
              <w:t>Мущниковского</w:t>
            </w:r>
            <w:proofErr w:type="spellEnd"/>
            <w:r w:rsidRPr="0077070C">
              <w:t xml:space="preserve"> карьера"</w:t>
            </w:r>
          </w:p>
        </w:tc>
        <w:tc>
          <w:tcPr>
            <w:tcW w:w="2831" w:type="dxa"/>
          </w:tcPr>
          <w:p w14:paraId="48FC088D" w14:textId="4CECD4DE" w:rsidR="00BB1BD2" w:rsidRPr="00B12D30" w:rsidRDefault="00BB1BD2" w:rsidP="00945165">
            <w:r w:rsidRPr="00091A76">
              <w:t>59:12:0740005:</w:t>
            </w:r>
            <w:r>
              <w:t>70</w:t>
            </w:r>
          </w:p>
        </w:tc>
      </w:tr>
      <w:tr w:rsidR="00BB1BD2" w:rsidRPr="00024D14" w14:paraId="0410F8DE" w14:textId="77777777" w:rsidTr="006414CE">
        <w:tc>
          <w:tcPr>
            <w:tcW w:w="993" w:type="dxa"/>
          </w:tcPr>
          <w:p w14:paraId="09EED27B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A0D6155" w14:textId="186C3C75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77070C">
              <w:t xml:space="preserve">Пермский край, г. Чайковский, </w:t>
            </w:r>
            <w:proofErr w:type="spellStart"/>
            <w:r w:rsidRPr="0077070C">
              <w:t>Фокинская</w:t>
            </w:r>
            <w:proofErr w:type="spellEnd"/>
            <w:r w:rsidRPr="0077070C">
              <w:t xml:space="preserve"> с/т, в районе "</w:t>
            </w:r>
            <w:proofErr w:type="spellStart"/>
            <w:r w:rsidRPr="0077070C">
              <w:t>Мущниковского</w:t>
            </w:r>
            <w:proofErr w:type="spellEnd"/>
            <w:r w:rsidRPr="0077070C">
              <w:t xml:space="preserve"> карьера"</w:t>
            </w:r>
          </w:p>
        </w:tc>
        <w:tc>
          <w:tcPr>
            <w:tcW w:w="2831" w:type="dxa"/>
          </w:tcPr>
          <w:p w14:paraId="5E5BD541" w14:textId="34AF1E71" w:rsidR="00BB1BD2" w:rsidRPr="00B12D30" w:rsidRDefault="00BB1BD2" w:rsidP="00945165">
            <w:r w:rsidRPr="00091A76">
              <w:t>59:12:0740005:</w:t>
            </w:r>
            <w:r>
              <w:t>76</w:t>
            </w:r>
          </w:p>
        </w:tc>
      </w:tr>
      <w:tr w:rsidR="00BB1BD2" w:rsidRPr="00024D14" w14:paraId="54C09A08" w14:textId="77777777" w:rsidTr="006414CE">
        <w:tc>
          <w:tcPr>
            <w:tcW w:w="993" w:type="dxa"/>
          </w:tcPr>
          <w:p w14:paraId="1A281B24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FA5FA4A" w14:textId="0B5824C1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77070C">
              <w:t xml:space="preserve">Пермский край, г. Чайковский, </w:t>
            </w:r>
            <w:proofErr w:type="spellStart"/>
            <w:r w:rsidRPr="0077070C">
              <w:t>Фокинская</w:t>
            </w:r>
            <w:proofErr w:type="spellEnd"/>
            <w:r w:rsidRPr="0077070C">
              <w:t xml:space="preserve"> с/т, в районе "</w:t>
            </w:r>
            <w:proofErr w:type="spellStart"/>
            <w:r w:rsidRPr="0077070C">
              <w:t>Мущниковского</w:t>
            </w:r>
            <w:proofErr w:type="spellEnd"/>
            <w:r w:rsidRPr="0077070C">
              <w:t xml:space="preserve"> карьера"</w:t>
            </w:r>
          </w:p>
        </w:tc>
        <w:tc>
          <w:tcPr>
            <w:tcW w:w="2831" w:type="dxa"/>
          </w:tcPr>
          <w:p w14:paraId="6D7FA3ED" w14:textId="3D2FAE11" w:rsidR="00BB1BD2" w:rsidRPr="00B12D30" w:rsidRDefault="00BB1BD2" w:rsidP="00945165">
            <w:r w:rsidRPr="00091A76">
              <w:t>59:12:0740005:</w:t>
            </w:r>
            <w:r>
              <w:t>77</w:t>
            </w:r>
          </w:p>
        </w:tc>
      </w:tr>
      <w:tr w:rsidR="00BB1BD2" w:rsidRPr="00024D14" w14:paraId="297FFBEE" w14:textId="77777777" w:rsidTr="006414CE">
        <w:tc>
          <w:tcPr>
            <w:tcW w:w="993" w:type="dxa"/>
          </w:tcPr>
          <w:p w14:paraId="7BE20423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8C5ADC0" w14:textId="1F9DDD93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E72C2F">
              <w:t xml:space="preserve">Пермский край, Чайковский район, </w:t>
            </w:r>
            <w:proofErr w:type="spellStart"/>
            <w:r w:rsidRPr="00E72C2F">
              <w:t>Большебукорское</w:t>
            </w:r>
            <w:proofErr w:type="spellEnd"/>
            <w:r w:rsidRPr="00E72C2F">
              <w:t xml:space="preserve"> сельское поселение, урочище "У карьера"</w:t>
            </w:r>
          </w:p>
        </w:tc>
        <w:tc>
          <w:tcPr>
            <w:tcW w:w="2831" w:type="dxa"/>
          </w:tcPr>
          <w:p w14:paraId="42A75BF7" w14:textId="693593EC" w:rsidR="00BB1BD2" w:rsidRPr="00B12D30" w:rsidRDefault="00BB1BD2" w:rsidP="00945165">
            <w:r w:rsidRPr="00091A76">
              <w:t>59:12:0740005:</w:t>
            </w:r>
            <w:r>
              <w:t>829</w:t>
            </w:r>
          </w:p>
        </w:tc>
      </w:tr>
      <w:tr w:rsidR="00BB1BD2" w:rsidRPr="00024D14" w14:paraId="53FFA689" w14:textId="77777777" w:rsidTr="006414CE">
        <w:tc>
          <w:tcPr>
            <w:tcW w:w="993" w:type="dxa"/>
          </w:tcPr>
          <w:p w14:paraId="2DF0B433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3DE119" w14:textId="064A1364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E72C2F">
              <w:t xml:space="preserve">Пермский край, Чайковский район, </w:t>
            </w:r>
            <w:proofErr w:type="spellStart"/>
            <w:r w:rsidRPr="00E72C2F">
              <w:t>Большебукорское</w:t>
            </w:r>
            <w:proofErr w:type="spellEnd"/>
            <w:r w:rsidRPr="00E72C2F">
              <w:t xml:space="preserve"> сельское поселение, урочище "У карьера"</w:t>
            </w:r>
          </w:p>
        </w:tc>
        <w:tc>
          <w:tcPr>
            <w:tcW w:w="2831" w:type="dxa"/>
          </w:tcPr>
          <w:p w14:paraId="0EF12406" w14:textId="4778A518" w:rsidR="00BB1BD2" w:rsidRPr="00B12D30" w:rsidRDefault="00BB1BD2" w:rsidP="00945165">
            <w:r w:rsidRPr="00091A76">
              <w:t>59:12:0740005:</w:t>
            </w:r>
            <w:r>
              <w:t>83</w:t>
            </w:r>
          </w:p>
        </w:tc>
      </w:tr>
      <w:tr w:rsidR="00BB1BD2" w:rsidRPr="00024D14" w14:paraId="663FC0DF" w14:textId="77777777" w:rsidTr="006414CE">
        <w:tc>
          <w:tcPr>
            <w:tcW w:w="993" w:type="dxa"/>
          </w:tcPr>
          <w:p w14:paraId="11A4C3FE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8FFA22A" w14:textId="62D6A5A3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E72C2F">
              <w:t xml:space="preserve">Пермский край, Чайковский район, </w:t>
            </w:r>
            <w:proofErr w:type="spellStart"/>
            <w:r w:rsidRPr="00E72C2F">
              <w:t>Большебукорское</w:t>
            </w:r>
            <w:proofErr w:type="spellEnd"/>
            <w:r w:rsidRPr="00E72C2F">
              <w:t xml:space="preserve"> сельское поселение, урочище "У карьера"</w:t>
            </w:r>
          </w:p>
        </w:tc>
        <w:tc>
          <w:tcPr>
            <w:tcW w:w="2831" w:type="dxa"/>
          </w:tcPr>
          <w:p w14:paraId="01FD1C9F" w14:textId="7A6253D2" w:rsidR="00BB1BD2" w:rsidRPr="00B12D30" w:rsidRDefault="00BB1BD2" w:rsidP="00945165">
            <w:r w:rsidRPr="00091A76">
              <w:t>59:12:0740005:</w:t>
            </w:r>
            <w:r>
              <w:t>830</w:t>
            </w:r>
          </w:p>
        </w:tc>
      </w:tr>
      <w:tr w:rsidR="00BB1BD2" w:rsidRPr="00024D14" w14:paraId="6E5D4829" w14:textId="77777777" w:rsidTr="006414CE">
        <w:tc>
          <w:tcPr>
            <w:tcW w:w="993" w:type="dxa"/>
          </w:tcPr>
          <w:p w14:paraId="36D7254C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BEAFDE" w14:textId="5F9D54E6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E72C2F">
              <w:t xml:space="preserve">Пермский край, Чайковский район, </w:t>
            </w:r>
            <w:proofErr w:type="spellStart"/>
            <w:r w:rsidRPr="00E72C2F">
              <w:t>Большебукорское</w:t>
            </w:r>
            <w:proofErr w:type="spellEnd"/>
            <w:r w:rsidRPr="00E72C2F">
              <w:t xml:space="preserve"> сельское поселение, урочище "У карьера"</w:t>
            </w:r>
          </w:p>
        </w:tc>
        <w:tc>
          <w:tcPr>
            <w:tcW w:w="2831" w:type="dxa"/>
          </w:tcPr>
          <w:p w14:paraId="0C6DE0FF" w14:textId="293691C8" w:rsidR="00BB1BD2" w:rsidRPr="00B12D30" w:rsidRDefault="00BB1BD2" w:rsidP="00945165">
            <w:r w:rsidRPr="00091A76">
              <w:t>59:12:0740005:</w:t>
            </w:r>
            <w:r>
              <w:t>831</w:t>
            </w:r>
          </w:p>
        </w:tc>
      </w:tr>
      <w:tr w:rsidR="00BB1BD2" w:rsidRPr="00024D14" w14:paraId="21199BC8" w14:textId="77777777" w:rsidTr="006414CE">
        <w:tc>
          <w:tcPr>
            <w:tcW w:w="993" w:type="dxa"/>
          </w:tcPr>
          <w:p w14:paraId="0BA64F93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47657D" w14:textId="31CEF0F8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E72C2F">
              <w:t xml:space="preserve">Пермский край, Чайковский район, </w:t>
            </w:r>
            <w:proofErr w:type="spellStart"/>
            <w:r w:rsidRPr="00E72C2F">
              <w:t>Большебукорское</w:t>
            </w:r>
            <w:proofErr w:type="spellEnd"/>
            <w:r w:rsidRPr="00E72C2F">
              <w:t xml:space="preserve"> сельское поселение, урочище "У карьера"</w:t>
            </w:r>
          </w:p>
        </w:tc>
        <w:tc>
          <w:tcPr>
            <w:tcW w:w="2831" w:type="dxa"/>
          </w:tcPr>
          <w:p w14:paraId="7C0D30E4" w14:textId="2D836E1D" w:rsidR="00BB1BD2" w:rsidRPr="00B12D30" w:rsidRDefault="00BB1BD2" w:rsidP="00945165">
            <w:r w:rsidRPr="00091A76">
              <w:t>59:12:0740005:</w:t>
            </w:r>
            <w:r>
              <w:t>832</w:t>
            </w:r>
          </w:p>
        </w:tc>
      </w:tr>
      <w:tr w:rsidR="00BB1BD2" w:rsidRPr="00024D14" w14:paraId="5E30D21F" w14:textId="77777777" w:rsidTr="006414CE">
        <w:tc>
          <w:tcPr>
            <w:tcW w:w="993" w:type="dxa"/>
          </w:tcPr>
          <w:p w14:paraId="6E7A125B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1F30EE" w14:textId="6AFF25C5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E72C2F">
              <w:t xml:space="preserve">Пермский край, Чайковский район, </w:t>
            </w:r>
            <w:proofErr w:type="spellStart"/>
            <w:r w:rsidRPr="00E72C2F">
              <w:t>Большебукорское</w:t>
            </w:r>
            <w:proofErr w:type="spellEnd"/>
            <w:r w:rsidRPr="00E72C2F">
              <w:t xml:space="preserve"> сельское поселение, урочище "У карьера"</w:t>
            </w:r>
          </w:p>
        </w:tc>
        <w:tc>
          <w:tcPr>
            <w:tcW w:w="2831" w:type="dxa"/>
          </w:tcPr>
          <w:p w14:paraId="33A50EAD" w14:textId="26241AD0" w:rsidR="00BB1BD2" w:rsidRPr="00B12D30" w:rsidRDefault="00BB1BD2" w:rsidP="00945165">
            <w:r w:rsidRPr="00091A76">
              <w:t>59:12:0740005:</w:t>
            </w:r>
            <w:r>
              <w:t>833</w:t>
            </w:r>
          </w:p>
        </w:tc>
      </w:tr>
      <w:tr w:rsidR="00BB1BD2" w:rsidRPr="00024D14" w14:paraId="766CAB5B" w14:textId="77777777" w:rsidTr="006414CE">
        <w:tc>
          <w:tcPr>
            <w:tcW w:w="993" w:type="dxa"/>
          </w:tcPr>
          <w:p w14:paraId="11F9CFD9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A7707B" w14:textId="5958E1F0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E72C2F">
              <w:t xml:space="preserve">Пермский край, Чайковский район, </w:t>
            </w:r>
            <w:proofErr w:type="spellStart"/>
            <w:r w:rsidRPr="00E72C2F">
              <w:t>Большебукорское</w:t>
            </w:r>
            <w:proofErr w:type="spellEnd"/>
            <w:r w:rsidRPr="00E72C2F">
              <w:t xml:space="preserve"> сельское поселение, урочище "У карьера"</w:t>
            </w:r>
          </w:p>
        </w:tc>
        <w:tc>
          <w:tcPr>
            <w:tcW w:w="2831" w:type="dxa"/>
          </w:tcPr>
          <w:p w14:paraId="2D92DE73" w14:textId="522573F4" w:rsidR="00BB1BD2" w:rsidRPr="00B12D30" w:rsidRDefault="00BB1BD2" w:rsidP="00945165">
            <w:r w:rsidRPr="00091A76">
              <w:t>59:12:0740005:</w:t>
            </w:r>
            <w:r>
              <w:t>834</w:t>
            </w:r>
          </w:p>
        </w:tc>
      </w:tr>
      <w:tr w:rsidR="00BB1BD2" w:rsidRPr="00024D14" w14:paraId="7145E782" w14:textId="77777777" w:rsidTr="006414CE">
        <w:tc>
          <w:tcPr>
            <w:tcW w:w="993" w:type="dxa"/>
          </w:tcPr>
          <w:p w14:paraId="41F6AA22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E9BFBB" w14:textId="41E09944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E72C2F">
              <w:t xml:space="preserve">Пермский край, Чайковский район, </w:t>
            </w:r>
            <w:proofErr w:type="spellStart"/>
            <w:r w:rsidRPr="00E72C2F">
              <w:t>Большебукорское</w:t>
            </w:r>
            <w:proofErr w:type="spellEnd"/>
            <w:r w:rsidRPr="00E72C2F">
              <w:t xml:space="preserve"> сельское поселение, урочище "У карьера"</w:t>
            </w:r>
          </w:p>
        </w:tc>
        <w:tc>
          <w:tcPr>
            <w:tcW w:w="2831" w:type="dxa"/>
          </w:tcPr>
          <w:p w14:paraId="586D398E" w14:textId="01DE420B" w:rsidR="00BB1BD2" w:rsidRPr="00B12D30" w:rsidRDefault="00BB1BD2" w:rsidP="00945165">
            <w:r w:rsidRPr="00091A76">
              <w:t>59:12:0740005:</w:t>
            </w:r>
            <w:r>
              <w:t>835</w:t>
            </w:r>
          </w:p>
        </w:tc>
      </w:tr>
      <w:tr w:rsidR="00BB1BD2" w:rsidRPr="00024D14" w14:paraId="374C69D1" w14:textId="77777777" w:rsidTr="006414CE">
        <w:tc>
          <w:tcPr>
            <w:tcW w:w="993" w:type="dxa"/>
          </w:tcPr>
          <w:p w14:paraId="56FE08D1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A51A95" w14:textId="6064A0D0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E72C2F">
              <w:t xml:space="preserve">Пермский край, Чайковский район, </w:t>
            </w:r>
            <w:proofErr w:type="spellStart"/>
            <w:r w:rsidRPr="00E72C2F">
              <w:t>Большебукорское</w:t>
            </w:r>
            <w:proofErr w:type="spellEnd"/>
            <w:r w:rsidRPr="00E72C2F">
              <w:t xml:space="preserve"> сельское поселение, урочище "У </w:t>
            </w:r>
            <w:r w:rsidRPr="00E72C2F">
              <w:lastRenderedPageBreak/>
              <w:t>карьера"</w:t>
            </w:r>
          </w:p>
        </w:tc>
        <w:tc>
          <w:tcPr>
            <w:tcW w:w="2831" w:type="dxa"/>
          </w:tcPr>
          <w:p w14:paraId="5AF9AC1B" w14:textId="469850C6" w:rsidR="00BB1BD2" w:rsidRPr="00B12D30" w:rsidRDefault="00BB1BD2" w:rsidP="00945165">
            <w:r w:rsidRPr="00091A76">
              <w:lastRenderedPageBreak/>
              <w:t>59:12:0740005:</w:t>
            </w:r>
            <w:r>
              <w:t>836</w:t>
            </w:r>
          </w:p>
        </w:tc>
      </w:tr>
      <w:tr w:rsidR="00BB1BD2" w:rsidRPr="00024D14" w14:paraId="6B358471" w14:textId="77777777" w:rsidTr="006414CE">
        <w:tc>
          <w:tcPr>
            <w:tcW w:w="993" w:type="dxa"/>
          </w:tcPr>
          <w:p w14:paraId="098440E2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1B9DC4B" w14:textId="1B318CE1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191605">
              <w:t>Пермский край, г. Чайковский</w:t>
            </w:r>
          </w:p>
        </w:tc>
        <w:tc>
          <w:tcPr>
            <w:tcW w:w="2831" w:type="dxa"/>
          </w:tcPr>
          <w:p w14:paraId="4244F9F2" w14:textId="5C5F9F49" w:rsidR="00BB1BD2" w:rsidRPr="00B12D30" w:rsidRDefault="00BB1BD2" w:rsidP="00945165">
            <w:r w:rsidRPr="00091A76">
              <w:t>59:12:0740005:</w:t>
            </w:r>
            <w:r>
              <w:t>84</w:t>
            </w:r>
          </w:p>
        </w:tc>
      </w:tr>
      <w:tr w:rsidR="00BB1BD2" w:rsidRPr="00024D14" w14:paraId="02055F8D" w14:textId="77777777" w:rsidTr="006414CE">
        <w:tc>
          <w:tcPr>
            <w:tcW w:w="993" w:type="dxa"/>
          </w:tcPr>
          <w:p w14:paraId="7F26C07C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B3425F" w14:textId="56F644E4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191605">
              <w:t>Пермский край, г. Чайковский</w:t>
            </w:r>
          </w:p>
        </w:tc>
        <w:tc>
          <w:tcPr>
            <w:tcW w:w="2831" w:type="dxa"/>
          </w:tcPr>
          <w:p w14:paraId="5405EA96" w14:textId="5B6E9ED1" w:rsidR="00BB1BD2" w:rsidRPr="00B12D30" w:rsidRDefault="00BB1BD2" w:rsidP="00945165">
            <w:r w:rsidRPr="00091A76">
              <w:t>59:12:0740005:</w:t>
            </w:r>
            <w:r>
              <w:t>85</w:t>
            </w:r>
          </w:p>
        </w:tc>
      </w:tr>
      <w:tr w:rsidR="00BB1BD2" w:rsidRPr="00024D14" w14:paraId="0C45EFC7" w14:textId="77777777" w:rsidTr="006414CE">
        <w:tc>
          <w:tcPr>
            <w:tcW w:w="993" w:type="dxa"/>
          </w:tcPr>
          <w:p w14:paraId="232F5CA5" w14:textId="77777777" w:rsidR="00BB1BD2" w:rsidRPr="008079E8" w:rsidRDefault="00BB1BD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B01F72A" w14:textId="40BDBEA9" w:rsidR="00BB1BD2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191605">
              <w:t>Пермский край, г. Чайковский</w:t>
            </w:r>
          </w:p>
        </w:tc>
        <w:tc>
          <w:tcPr>
            <w:tcW w:w="2831" w:type="dxa"/>
          </w:tcPr>
          <w:p w14:paraId="4573F334" w14:textId="3DCF95F6" w:rsidR="00BB1BD2" w:rsidRPr="00B12D30" w:rsidRDefault="00BB1BD2" w:rsidP="00945165">
            <w:r w:rsidRPr="002D3302">
              <w:t>59:12:0740005:</w:t>
            </w:r>
            <w:r>
              <w:t>86</w:t>
            </w:r>
          </w:p>
        </w:tc>
      </w:tr>
      <w:tr w:rsidR="006414CE" w:rsidRPr="00024D14" w14:paraId="0A124D2A" w14:textId="77777777" w:rsidTr="006414CE">
        <w:tc>
          <w:tcPr>
            <w:tcW w:w="993" w:type="dxa"/>
          </w:tcPr>
          <w:p w14:paraId="720C6F9E" w14:textId="77777777" w:rsidR="006414CE" w:rsidRPr="008079E8" w:rsidRDefault="006414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2307CB" w14:textId="23522A77" w:rsidR="006414CE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автодорога "Гаревая - Большой Букор"</w:t>
            </w:r>
          </w:p>
        </w:tc>
        <w:tc>
          <w:tcPr>
            <w:tcW w:w="2831" w:type="dxa"/>
          </w:tcPr>
          <w:p w14:paraId="74EED946" w14:textId="5FB8D6A2" w:rsidR="006414CE" w:rsidRPr="00B12D30" w:rsidRDefault="006414CE" w:rsidP="00945165">
            <w:r w:rsidRPr="002D3302">
              <w:t>59:12:0740005:</w:t>
            </w:r>
            <w:r>
              <w:t>870</w:t>
            </w:r>
          </w:p>
        </w:tc>
      </w:tr>
      <w:tr w:rsidR="006414CE" w:rsidRPr="00024D14" w14:paraId="29EB8905" w14:textId="77777777" w:rsidTr="006414CE">
        <w:tc>
          <w:tcPr>
            <w:tcW w:w="993" w:type="dxa"/>
          </w:tcPr>
          <w:p w14:paraId="7B270BF6" w14:textId="77777777" w:rsidR="006414CE" w:rsidRPr="008079E8" w:rsidRDefault="006414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402D60E" w14:textId="7CD9A5B1" w:rsidR="006414CE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1BDA89F7" w14:textId="510EDDA4" w:rsidR="006414CE" w:rsidRPr="00B12D30" w:rsidRDefault="006414CE" w:rsidP="00945165">
            <w:r w:rsidRPr="002D3302">
              <w:t>59:12:0740005:</w:t>
            </w:r>
            <w:r>
              <w:t>917</w:t>
            </w:r>
          </w:p>
        </w:tc>
      </w:tr>
      <w:tr w:rsidR="006414CE" w:rsidRPr="00024D14" w14:paraId="1F1DE525" w14:textId="77777777" w:rsidTr="006414CE">
        <w:tc>
          <w:tcPr>
            <w:tcW w:w="993" w:type="dxa"/>
          </w:tcPr>
          <w:p w14:paraId="4BF458D0" w14:textId="77777777" w:rsidR="006414CE" w:rsidRPr="008079E8" w:rsidRDefault="006414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FFEECA" w14:textId="1F62E49E" w:rsidR="006414CE" w:rsidRDefault="00BB1BD2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 ф. №7 от ПС «Фоки»</w:t>
            </w:r>
          </w:p>
        </w:tc>
        <w:tc>
          <w:tcPr>
            <w:tcW w:w="2831" w:type="dxa"/>
          </w:tcPr>
          <w:p w14:paraId="3078A34F" w14:textId="0E4305BE" w:rsidR="006414CE" w:rsidRPr="00B12D30" w:rsidRDefault="006414CE" w:rsidP="00945165">
            <w:r w:rsidRPr="0030742A">
              <w:t>59:12:0000000:</w:t>
            </w:r>
            <w:r>
              <w:t>1025</w:t>
            </w:r>
          </w:p>
        </w:tc>
      </w:tr>
      <w:tr w:rsidR="006414CE" w:rsidRPr="00024D14" w14:paraId="620BF08E" w14:textId="77777777" w:rsidTr="006414CE">
        <w:tc>
          <w:tcPr>
            <w:tcW w:w="993" w:type="dxa"/>
          </w:tcPr>
          <w:p w14:paraId="58EC6EF1" w14:textId="77777777" w:rsidR="006414CE" w:rsidRPr="008079E8" w:rsidRDefault="006414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68FDBA" w14:textId="6F89B4C3" w:rsidR="006414CE" w:rsidRDefault="00BB1BD2" w:rsidP="00BB1BD2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край</w:t>
            </w:r>
            <w:proofErr w:type="gram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,Ч</w:t>
            </w:r>
            <w:proofErr w:type="gram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айковский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 муниципальный район, Фокинское сельское поселение, с. Фоки, ВЛ - 10 </w:t>
            </w:r>
            <w:proofErr w:type="spellStart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BB1BD2">
              <w:rPr>
                <w:rFonts w:ascii="Calibri" w:hAnsi="Calibri"/>
                <w:color w:val="000000"/>
                <w:shd w:val="clear" w:color="auto" w:fill="F8F9FA"/>
              </w:rPr>
              <w:t xml:space="preserve"> ф. №12 от ПС "Фоки"</w:t>
            </w:r>
          </w:p>
        </w:tc>
        <w:tc>
          <w:tcPr>
            <w:tcW w:w="2831" w:type="dxa"/>
          </w:tcPr>
          <w:p w14:paraId="33DA8ACF" w14:textId="3C401088" w:rsidR="006414CE" w:rsidRPr="00B12D30" w:rsidRDefault="006414CE" w:rsidP="00945165">
            <w:r w:rsidRPr="0030742A">
              <w:t>59:12:0000000:</w:t>
            </w:r>
            <w:r>
              <w:t>1026</w:t>
            </w:r>
          </w:p>
        </w:tc>
      </w:tr>
      <w:tr w:rsidR="006414CE" w:rsidRPr="00024D14" w14:paraId="55FB449F" w14:textId="77777777" w:rsidTr="006414CE">
        <w:tc>
          <w:tcPr>
            <w:tcW w:w="993" w:type="dxa"/>
          </w:tcPr>
          <w:p w14:paraId="7F185641" w14:textId="77777777" w:rsidR="006414CE" w:rsidRPr="008079E8" w:rsidRDefault="006414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3B1FBF7" w14:textId="2A597E06" w:rsidR="006414CE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край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,Ч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айковский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муниципальный район, Фокинское сельское поселение, д. Гаревая,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 11 от ПС "Фоки"</w:t>
            </w:r>
          </w:p>
        </w:tc>
        <w:tc>
          <w:tcPr>
            <w:tcW w:w="2831" w:type="dxa"/>
          </w:tcPr>
          <w:p w14:paraId="3E1C126A" w14:textId="00C70854" w:rsidR="006414CE" w:rsidRPr="00B12D30" w:rsidRDefault="006414CE" w:rsidP="00945165">
            <w:r w:rsidRPr="0030742A">
              <w:t>59:12:0000000:</w:t>
            </w:r>
            <w:r>
              <w:t>1027</w:t>
            </w:r>
          </w:p>
        </w:tc>
      </w:tr>
      <w:tr w:rsidR="005548EA" w:rsidRPr="00024D14" w14:paraId="22F332E0" w14:textId="77777777" w:rsidTr="006414CE">
        <w:tc>
          <w:tcPr>
            <w:tcW w:w="993" w:type="dxa"/>
          </w:tcPr>
          <w:p w14:paraId="238478FB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21FA45" w14:textId="45605C07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7E3D05"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E8AEEAD" w14:textId="6E97269A" w:rsidR="005548EA" w:rsidRPr="00B12D30" w:rsidRDefault="005548EA" w:rsidP="00945165">
            <w:r w:rsidRPr="0030742A">
              <w:t>59:12:0000000:</w:t>
            </w:r>
            <w:r>
              <w:t>1043</w:t>
            </w:r>
          </w:p>
        </w:tc>
      </w:tr>
      <w:tr w:rsidR="005548EA" w:rsidRPr="00024D14" w14:paraId="6698FAEA" w14:textId="77777777" w:rsidTr="006414CE">
        <w:tc>
          <w:tcPr>
            <w:tcW w:w="993" w:type="dxa"/>
          </w:tcPr>
          <w:p w14:paraId="1005750D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C682733" w14:textId="1CB74366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7E3D05"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02B4A134" w14:textId="37B0C29B" w:rsidR="005548EA" w:rsidRPr="00B12D30" w:rsidRDefault="005548EA" w:rsidP="00945165">
            <w:r w:rsidRPr="0030742A">
              <w:t>59:12:0000000:</w:t>
            </w:r>
            <w:r>
              <w:t>1046</w:t>
            </w:r>
          </w:p>
        </w:tc>
      </w:tr>
      <w:tr w:rsidR="005548EA" w:rsidRPr="00024D14" w14:paraId="71C848A8" w14:textId="77777777" w:rsidTr="006414CE">
        <w:tc>
          <w:tcPr>
            <w:tcW w:w="993" w:type="dxa"/>
          </w:tcPr>
          <w:p w14:paraId="15DED79A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01EB57" w14:textId="3DA16524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7E3D05"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61AE2B84" w14:textId="13267F77" w:rsidR="005548EA" w:rsidRPr="00B12D30" w:rsidRDefault="005548EA" w:rsidP="00945165">
            <w:r w:rsidRPr="0030742A">
              <w:t>59:12:0000000:</w:t>
            </w:r>
            <w:r>
              <w:t>1047</w:t>
            </w:r>
          </w:p>
        </w:tc>
      </w:tr>
      <w:tr w:rsidR="005548EA" w:rsidRPr="00024D14" w14:paraId="4401A110" w14:textId="77777777" w:rsidTr="006414CE">
        <w:tc>
          <w:tcPr>
            <w:tcW w:w="993" w:type="dxa"/>
          </w:tcPr>
          <w:p w14:paraId="2B984FD7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D3BB9DC" w14:textId="73B1DBAF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7E3D05"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755DCBA" w14:textId="46F4B2D3" w:rsidR="005548EA" w:rsidRPr="00B12D30" w:rsidRDefault="005548EA" w:rsidP="00945165">
            <w:r w:rsidRPr="0030742A">
              <w:t>59:12:0000000:</w:t>
            </w:r>
            <w:r>
              <w:t>1048</w:t>
            </w:r>
          </w:p>
        </w:tc>
      </w:tr>
      <w:tr w:rsidR="005548EA" w:rsidRPr="00024D14" w14:paraId="0868CD06" w14:textId="77777777" w:rsidTr="006414CE">
        <w:tc>
          <w:tcPr>
            <w:tcW w:w="993" w:type="dxa"/>
          </w:tcPr>
          <w:p w14:paraId="0D8CC652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A0F3A8" w14:textId="0945BEF7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7E3D05"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75B052E3" w14:textId="347D2424" w:rsidR="005548EA" w:rsidRPr="00B12D30" w:rsidRDefault="005548EA" w:rsidP="00945165">
            <w:r w:rsidRPr="0030742A">
              <w:t>59:12:0000000:</w:t>
            </w:r>
            <w:r>
              <w:t>1049</w:t>
            </w:r>
          </w:p>
        </w:tc>
      </w:tr>
      <w:tr w:rsidR="005548EA" w:rsidRPr="00024D14" w14:paraId="4D65A363" w14:textId="77777777" w:rsidTr="006414CE">
        <w:tc>
          <w:tcPr>
            <w:tcW w:w="993" w:type="dxa"/>
          </w:tcPr>
          <w:p w14:paraId="378E0AB7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3DD669" w14:textId="53BBBCE8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7E3D05"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6257625E" w14:textId="3FE04A9A" w:rsidR="005548EA" w:rsidRPr="00B12D30" w:rsidRDefault="005548EA" w:rsidP="00945165">
            <w:r w:rsidRPr="0030742A">
              <w:t>59:12:0000000:</w:t>
            </w:r>
            <w:r>
              <w:t>1061</w:t>
            </w:r>
          </w:p>
        </w:tc>
      </w:tr>
      <w:tr w:rsidR="005548EA" w:rsidRPr="00024D14" w14:paraId="67DBF369" w14:textId="77777777" w:rsidTr="006414CE">
        <w:tc>
          <w:tcPr>
            <w:tcW w:w="993" w:type="dxa"/>
          </w:tcPr>
          <w:p w14:paraId="4F39F4BD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6EE673" w14:textId="644AEC71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7E3D05"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28BCA48" w14:textId="1A9AC167" w:rsidR="005548EA" w:rsidRPr="00B12D30" w:rsidRDefault="005548EA" w:rsidP="00945165">
            <w:r w:rsidRPr="0030742A">
              <w:t>59:12:0000000:</w:t>
            </w:r>
            <w:r>
              <w:t>1063</w:t>
            </w:r>
          </w:p>
        </w:tc>
      </w:tr>
      <w:tr w:rsidR="006414CE" w:rsidRPr="00024D14" w14:paraId="2CF10951" w14:textId="77777777" w:rsidTr="006414CE">
        <w:tc>
          <w:tcPr>
            <w:tcW w:w="993" w:type="dxa"/>
          </w:tcPr>
          <w:p w14:paraId="7C15F961" w14:textId="77777777" w:rsidR="006414CE" w:rsidRPr="008079E8" w:rsidRDefault="006414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20CF034" w14:textId="063885BF" w:rsidR="006414CE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автомобильная дорога "</w:t>
            </w:r>
            <w:proofErr w:type="spellStart"/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>Кукуштан</w:t>
            </w:r>
            <w:proofErr w:type="spellEnd"/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 xml:space="preserve"> - Чайковский"</w:t>
            </w:r>
          </w:p>
        </w:tc>
        <w:tc>
          <w:tcPr>
            <w:tcW w:w="2831" w:type="dxa"/>
          </w:tcPr>
          <w:p w14:paraId="7567DF5E" w14:textId="3DFA3C86" w:rsidR="006414CE" w:rsidRPr="00B12D30" w:rsidRDefault="006414CE" w:rsidP="00945165">
            <w:r w:rsidRPr="0030742A">
              <w:t>59:12:0000000:</w:t>
            </w:r>
            <w:r>
              <w:t>23</w:t>
            </w:r>
          </w:p>
        </w:tc>
      </w:tr>
      <w:tr w:rsidR="006414CE" w:rsidRPr="00024D14" w14:paraId="13757E6A" w14:textId="77777777" w:rsidTr="006414CE">
        <w:tc>
          <w:tcPr>
            <w:tcW w:w="993" w:type="dxa"/>
          </w:tcPr>
          <w:p w14:paraId="35FF3F1E" w14:textId="77777777" w:rsidR="006414CE" w:rsidRPr="008079E8" w:rsidRDefault="006414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2541CF" w14:textId="7D9C6392" w:rsidR="006414CE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 xml:space="preserve">, на земельном участке расположена ВЛ-10 </w:t>
            </w:r>
            <w:proofErr w:type="spellStart"/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 xml:space="preserve"> ф. №7 от ПС "Фоки"</w:t>
            </w:r>
          </w:p>
        </w:tc>
        <w:tc>
          <w:tcPr>
            <w:tcW w:w="2831" w:type="dxa"/>
          </w:tcPr>
          <w:p w14:paraId="5C5A68DB" w14:textId="43F0ABAF" w:rsidR="006414CE" w:rsidRPr="00B12D30" w:rsidRDefault="006414CE" w:rsidP="00945165">
            <w:r w:rsidRPr="0030742A">
              <w:t>59:12:0000000:</w:t>
            </w:r>
            <w:r>
              <w:t>13336</w:t>
            </w:r>
          </w:p>
        </w:tc>
      </w:tr>
      <w:tr w:rsidR="006414CE" w:rsidRPr="00024D14" w14:paraId="42C13A37" w14:textId="77777777" w:rsidTr="006414CE">
        <w:tc>
          <w:tcPr>
            <w:tcW w:w="993" w:type="dxa"/>
          </w:tcPr>
          <w:p w14:paraId="1D7F6EB8" w14:textId="77777777" w:rsidR="006414CE" w:rsidRPr="008079E8" w:rsidRDefault="006414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CC743E3" w14:textId="422292EB" w:rsidR="006414CE" w:rsidRDefault="005548EA" w:rsidP="005548EA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садовое товарищество Автомобилист, улица Грибная, з/у 120</w:t>
            </w:r>
          </w:p>
        </w:tc>
        <w:tc>
          <w:tcPr>
            <w:tcW w:w="2831" w:type="dxa"/>
          </w:tcPr>
          <w:p w14:paraId="43843A66" w14:textId="02F72B99" w:rsidR="006414CE" w:rsidRPr="00B12D30" w:rsidRDefault="006414CE" w:rsidP="00945165">
            <w:r w:rsidRPr="0030742A">
              <w:t>59:12:0000000:</w:t>
            </w:r>
            <w:r>
              <w:t>18248</w:t>
            </w:r>
          </w:p>
        </w:tc>
      </w:tr>
      <w:tr w:rsidR="005548EA" w:rsidRPr="00024D14" w14:paraId="3A145BDB" w14:textId="77777777" w:rsidTr="006414CE">
        <w:tc>
          <w:tcPr>
            <w:tcW w:w="993" w:type="dxa"/>
          </w:tcPr>
          <w:p w14:paraId="09E31DAF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F683E9" w14:textId="34E072A6" w:rsidR="005548EA" w:rsidRDefault="005548EA" w:rsidP="005548EA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</w:t>
            </w:r>
            <w:proofErr w:type="gramStart"/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542F6A78" w14:textId="5F5049F2" w:rsidR="005548EA" w:rsidRPr="00B12D30" w:rsidRDefault="005548EA" w:rsidP="00945165">
            <w:r w:rsidRPr="0030742A">
              <w:t>59:12:0000000:</w:t>
            </w:r>
            <w:r>
              <w:t>19353</w:t>
            </w:r>
          </w:p>
        </w:tc>
      </w:tr>
      <w:tr w:rsidR="005548EA" w:rsidRPr="00024D14" w14:paraId="2FB374FA" w14:textId="77777777" w:rsidTr="006414CE">
        <w:tc>
          <w:tcPr>
            <w:tcW w:w="993" w:type="dxa"/>
          </w:tcPr>
          <w:p w14:paraId="4E8EFC17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69D63F" w14:textId="214A4553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025F5A">
              <w:t xml:space="preserve">Пермский край, Чайковский район, д. </w:t>
            </w:r>
            <w:proofErr w:type="gramStart"/>
            <w:r w:rsidRPr="00025F5A">
              <w:t>Гаревая</w:t>
            </w:r>
            <w:proofErr w:type="gramEnd"/>
          </w:p>
        </w:tc>
        <w:tc>
          <w:tcPr>
            <w:tcW w:w="2831" w:type="dxa"/>
          </w:tcPr>
          <w:p w14:paraId="1D4D0B33" w14:textId="2631C00E" w:rsidR="005548EA" w:rsidRPr="00B12D30" w:rsidRDefault="005548EA" w:rsidP="00945165">
            <w:r w:rsidRPr="0030742A">
              <w:t>59:12:0000000:</w:t>
            </w:r>
            <w:r>
              <w:t>21581</w:t>
            </w:r>
          </w:p>
        </w:tc>
      </w:tr>
      <w:tr w:rsidR="005548EA" w:rsidRPr="00024D14" w14:paraId="0DB0411E" w14:textId="77777777" w:rsidTr="006414CE">
        <w:tc>
          <w:tcPr>
            <w:tcW w:w="993" w:type="dxa"/>
          </w:tcPr>
          <w:p w14:paraId="129B5F4F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DA40DEC" w14:textId="1F8C7DFB" w:rsidR="005548EA" w:rsidRDefault="005548EA" w:rsidP="005548EA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</w:t>
            </w:r>
            <w:proofErr w:type="gramStart"/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49B707BA" w14:textId="5DA19C38" w:rsidR="005548EA" w:rsidRPr="00B12D30" w:rsidRDefault="005548EA" w:rsidP="00945165">
            <w:r w:rsidRPr="0030742A">
              <w:t>59:12:0000000:</w:t>
            </w:r>
            <w:r>
              <w:t>21588</w:t>
            </w:r>
          </w:p>
        </w:tc>
      </w:tr>
      <w:tr w:rsidR="005548EA" w:rsidRPr="00024D14" w14:paraId="2EBD6330" w14:textId="77777777" w:rsidTr="006414CE">
        <w:tc>
          <w:tcPr>
            <w:tcW w:w="993" w:type="dxa"/>
          </w:tcPr>
          <w:p w14:paraId="3DBEC782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F89520" w14:textId="395248B6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025F5A">
              <w:t xml:space="preserve">Пермский край, Чайковский район, д. </w:t>
            </w:r>
            <w:proofErr w:type="gramStart"/>
            <w:r w:rsidRPr="00025F5A">
              <w:t>Гаревая</w:t>
            </w:r>
            <w:proofErr w:type="gramEnd"/>
          </w:p>
        </w:tc>
        <w:tc>
          <w:tcPr>
            <w:tcW w:w="2831" w:type="dxa"/>
          </w:tcPr>
          <w:p w14:paraId="0D7DD0BC" w14:textId="1BF306F5" w:rsidR="005548EA" w:rsidRPr="00B12D30" w:rsidRDefault="005548EA" w:rsidP="00945165">
            <w:r w:rsidRPr="0030742A">
              <w:t>59:12:0000000:</w:t>
            </w:r>
            <w:r>
              <w:t>21633</w:t>
            </w:r>
          </w:p>
        </w:tc>
      </w:tr>
      <w:tr w:rsidR="005548EA" w:rsidRPr="00024D14" w14:paraId="1327E35C" w14:textId="77777777" w:rsidTr="006414CE">
        <w:tc>
          <w:tcPr>
            <w:tcW w:w="993" w:type="dxa"/>
          </w:tcPr>
          <w:p w14:paraId="3292E654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89AFFB4" w14:textId="4F618CFB" w:rsidR="005548EA" w:rsidRDefault="005548EA" w:rsidP="005548EA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</w:t>
            </w:r>
            <w:proofErr w:type="gramStart"/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7D507866" w14:textId="555EAD15" w:rsidR="005548EA" w:rsidRPr="00B12D30" w:rsidRDefault="005548EA" w:rsidP="00945165">
            <w:r w:rsidRPr="0030742A">
              <w:t>59:12:0000000:</w:t>
            </w:r>
            <w:r>
              <w:t>21811</w:t>
            </w:r>
          </w:p>
        </w:tc>
      </w:tr>
      <w:tr w:rsidR="005548EA" w:rsidRPr="00024D14" w14:paraId="05A8A21F" w14:textId="77777777" w:rsidTr="006414CE">
        <w:tc>
          <w:tcPr>
            <w:tcW w:w="993" w:type="dxa"/>
          </w:tcPr>
          <w:p w14:paraId="7C49EF19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669881" w14:textId="24BC3381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025F5A">
              <w:t xml:space="preserve">Пермский край, Чайковский район, д. </w:t>
            </w:r>
            <w:proofErr w:type="gramStart"/>
            <w:r w:rsidRPr="00025F5A">
              <w:t>Гаревая</w:t>
            </w:r>
            <w:proofErr w:type="gramEnd"/>
          </w:p>
        </w:tc>
        <w:tc>
          <w:tcPr>
            <w:tcW w:w="2831" w:type="dxa"/>
          </w:tcPr>
          <w:p w14:paraId="69F56175" w14:textId="2C22F4CB" w:rsidR="005548EA" w:rsidRPr="00B12D30" w:rsidRDefault="005548EA" w:rsidP="00945165">
            <w:r w:rsidRPr="0030742A">
              <w:t>59:12:0000000:</w:t>
            </w:r>
            <w:r>
              <w:t>21812</w:t>
            </w:r>
          </w:p>
        </w:tc>
      </w:tr>
      <w:tr w:rsidR="006414CE" w:rsidRPr="00024D14" w14:paraId="6359EE31" w14:textId="77777777" w:rsidTr="006414CE">
        <w:tc>
          <w:tcPr>
            <w:tcW w:w="993" w:type="dxa"/>
          </w:tcPr>
          <w:p w14:paraId="31601FDB" w14:textId="77777777" w:rsidR="006414CE" w:rsidRPr="008079E8" w:rsidRDefault="006414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B2EEEC" w14:textId="039B0F80" w:rsidR="006414CE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д. </w:t>
            </w:r>
            <w:proofErr w:type="gramStart"/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1E84AFD3" w14:textId="5415D461" w:rsidR="006414CE" w:rsidRPr="00B12D30" w:rsidRDefault="006414CE" w:rsidP="00945165">
            <w:r w:rsidRPr="0030742A">
              <w:t>59:12:0000000:</w:t>
            </w:r>
            <w:r>
              <w:t>21813</w:t>
            </w:r>
          </w:p>
        </w:tc>
      </w:tr>
      <w:tr w:rsidR="006414CE" w:rsidRPr="00024D14" w14:paraId="568E715D" w14:textId="77777777" w:rsidTr="006414CE">
        <w:tc>
          <w:tcPr>
            <w:tcW w:w="993" w:type="dxa"/>
          </w:tcPr>
          <w:p w14:paraId="0C13C504" w14:textId="77777777" w:rsidR="006414CE" w:rsidRPr="008079E8" w:rsidRDefault="006414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D79DD8D" w14:textId="102BDFFB" w:rsidR="006414CE" w:rsidRDefault="005548EA" w:rsidP="005548EA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автодорога "Гаревая - Большой Букор"</w:t>
            </w:r>
          </w:p>
        </w:tc>
        <w:tc>
          <w:tcPr>
            <w:tcW w:w="2831" w:type="dxa"/>
          </w:tcPr>
          <w:p w14:paraId="773565C7" w14:textId="648175C3" w:rsidR="006414CE" w:rsidRPr="00B12D30" w:rsidRDefault="006414CE" w:rsidP="00945165">
            <w:r w:rsidRPr="0030742A">
              <w:t>59:12:0000000:</w:t>
            </w:r>
            <w:r>
              <w:t>82</w:t>
            </w:r>
          </w:p>
        </w:tc>
      </w:tr>
      <w:tr w:rsidR="006414CE" w:rsidRPr="00024D14" w14:paraId="78367B49" w14:textId="77777777" w:rsidTr="006414CE">
        <w:tc>
          <w:tcPr>
            <w:tcW w:w="993" w:type="dxa"/>
          </w:tcPr>
          <w:p w14:paraId="319FD02E" w14:textId="77777777" w:rsidR="006414CE" w:rsidRPr="008079E8" w:rsidRDefault="006414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0254EB" w14:textId="3DBD406F" w:rsidR="006414CE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р-н </w:t>
            </w:r>
            <w:proofErr w:type="spellStart"/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>ур</w:t>
            </w:r>
            <w:proofErr w:type="spellEnd"/>
            <w:r w:rsidRPr="005548EA">
              <w:rPr>
                <w:rFonts w:ascii="Calibri" w:hAnsi="Calibri"/>
                <w:color w:val="000000"/>
                <w:shd w:val="clear" w:color="auto" w:fill="F8F9FA"/>
              </w:rPr>
              <w:t>. Становая</w:t>
            </w:r>
          </w:p>
        </w:tc>
        <w:tc>
          <w:tcPr>
            <w:tcW w:w="2831" w:type="dxa"/>
          </w:tcPr>
          <w:p w14:paraId="03809DE8" w14:textId="7ED4CBD2" w:rsidR="006414CE" w:rsidRPr="00B12D30" w:rsidRDefault="006414CE" w:rsidP="00945165">
            <w:r w:rsidRPr="006414CE">
              <w:t>59:12:0740012:1</w:t>
            </w:r>
          </w:p>
        </w:tc>
      </w:tr>
      <w:tr w:rsidR="006414CE" w:rsidRPr="00024D14" w14:paraId="664A7B08" w14:textId="77777777" w:rsidTr="006414CE">
        <w:tc>
          <w:tcPr>
            <w:tcW w:w="993" w:type="dxa"/>
          </w:tcPr>
          <w:p w14:paraId="5D248D96" w14:textId="77777777" w:rsidR="006414CE" w:rsidRPr="008079E8" w:rsidRDefault="006414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58AD40" w14:textId="68951800" w:rsidR="006414CE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</w:t>
            </w:r>
          </w:p>
        </w:tc>
        <w:tc>
          <w:tcPr>
            <w:tcW w:w="2831" w:type="dxa"/>
          </w:tcPr>
          <w:p w14:paraId="0AFB5076" w14:textId="6D613968" w:rsidR="006414CE" w:rsidRPr="00B12D30" w:rsidRDefault="006414CE" w:rsidP="00945165">
            <w:r w:rsidRPr="006414CE">
              <w:t>59:12:0070000:1928</w:t>
            </w:r>
          </w:p>
        </w:tc>
      </w:tr>
      <w:tr w:rsidR="006414CE" w:rsidRPr="00024D14" w14:paraId="4EFEA758" w14:textId="77777777" w:rsidTr="006414CE">
        <w:tc>
          <w:tcPr>
            <w:tcW w:w="993" w:type="dxa"/>
          </w:tcPr>
          <w:p w14:paraId="525EDCA3" w14:textId="77777777" w:rsidR="006414CE" w:rsidRPr="008079E8" w:rsidRDefault="006414C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434749" w14:textId="29DEAFC3" w:rsidR="006414CE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. Большой Букор</w:t>
            </w:r>
          </w:p>
        </w:tc>
        <w:tc>
          <w:tcPr>
            <w:tcW w:w="2831" w:type="dxa"/>
          </w:tcPr>
          <w:p w14:paraId="5C128ED7" w14:textId="1D268AB1" w:rsidR="006414CE" w:rsidRPr="00B12D30" w:rsidRDefault="006414CE" w:rsidP="00945165">
            <w:r w:rsidRPr="006414CE">
              <w:t>59:12:0740005:2148</w:t>
            </w:r>
          </w:p>
        </w:tc>
      </w:tr>
      <w:tr w:rsidR="005548EA" w:rsidRPr="00024D14" w14:paraId="3B70A4C4" w14:textId="77777777" w:rsidTr="006414CE">
        <w:tc>
          <w:tcPr>
            <w:tcW w:w="993" w:type="dxa"/>
          </w:tcPr>
          <w:p w14:paraId="06070E52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486" w:type="dxa"/>
          </w:tcPr>
          <w:p w14:paraId="57BD10DE" w14:textId="5D3DB7EB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715865">
              <w:t xml:space="preserve">Пермский край, </w:t>
            </w:r>
            <w:proofErr w:type="gramStart"/>
            <w:r w:rsidRPr="00715865">
              <w:t>г</w:t>
            </w:r>
            <w:proofErr w:type="gramEnd"/>
            <w:r w:rsidRPr="00715865">
              <w:t xml:space="preserve"> Чайковский</w:t>
            </w:r>
          </w:p>
        </w:tc>
        <w:tc>
          <w:tcPr>
            <w:tcW w:w="2831" w:type="dxa"/>
          </w:tcPr>
          <w:p w14:paraId="0B3CED84" w14:textId="06EC6C06" w:rsidR="005548EA" w:rsidRPr="00B12D30" w:rsidRDefault="005548EA" w:rsidP="00945165">
            <w:r w:rsidRPr="00A21CDB">
              <w:t>59:12:0070000:1920</w:t>
            </w:r>
          </w:p>
        </w:tc>
      </w:tr>
      <w:tr w:rsidR="005548EA" w:rsidRPr="00024D14" w14:paraId="2CB004E4" w14:textId="77777777" w:rsidTr="006414CE">
        <w:tc>
          <w:tcPr>
            <w:tcW w:w="993" w:type="dxa"/>
          </w:tcPr>
          <w:p w14:paraId="6B6DB570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D67967" w14:textId="23C5A6F6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715865">
              <w:t xml:space="preserve">Пермский край, </w:t>
            </w:r>
            <w:proofErr w:type="gramStart"/>
            <w:r w:rsidRPr="00715865">
              <w:t>г</w:t>
            </w:r>
            <w:proofErr w:type="gramEnd"/>
            <w:r w:rsidRPr="00715865">
              <w:t xml:space="preserve"> Чайковский</w:t>
            </w:r>
          </w:p>
        </w:tc>
        <w:tc>
          <w:tcPr>
            <w:tcW w:w="2831" w:type="dxa"/>
          </w:tcPr>
          <w:p w14:paraId="40FC5E07" w14:textId="0B1F155A" w:rsidR="005548EA" w:rsidRPr="00B12D30" w:rsidRDefault="005548EA" w:rsidP="00945165">
            <w:r w:rsidRPr="00A21CDB">
              <w:t>59:12:0070000:1924</w:t>
            </w:r>
          </w:p>
        </w:tc>
      </w:tr>
      <w:tr w:rsidR="005548EA" w:rsidRPr="00024D14" w14:paraId="477897C0" w14:textId="77777777" w:rsidTr="006414CE">
        <w:tc>
          <w:tcPr>
            <w:tcW w:w="993" w:type="dxa"/>
          </w:tcPr>
          <w:p w14:paraId="77B86A34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8CF42C0" w14:textId="70A2F71E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715865">
              <w:t xml:space="preserve">Пермский край, </w:t>
            </w:r>
            <w:proofErr w:type="gramStart"/>
            <w:r w:rsidRPr="00715865">
              <w:t>г</w:t>
            </w:r>
            <w:proofErr w:type="gramEnd"/>
            <w:r w:rsidRPr="00715865">
              <w:t xml:space="preserve"> Чайковский</w:t>
            </w:r>
          </w:p>
        </w:tc>
        <w:tc>
          <w:tcPr>
            <w:tcW w:w="2831" w:type="dxa"/>
          </w:tcPr>
          <w:p w14:paraId="4240B550" w14:textId="7B8B3029" w:rsidR="005548EA" w:rsidRPr="00B12D30" w:rsidRDefault="005548EA" w:rsidP="00945165">
            <w:r w:rsidRPr="00A21CDB">
              <w:t>59:12:0740006:301</w:t>
            </w:r>
          </w:p>
        </w:tc>
      </w:tr>
      <w:tr w:rsidR="005548EA" w:rsidRPr="00024D14" w14:paraId="0A077480" w14:textId="77777777" w:rsidTr="006414CE">
        <w:tc>
          <w:tcPr>
            <w:tcW w:w="993" w:type="dxa"/>
          </w:tcPr>
          <w:p w14:paraId="78628AD8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758876" w14:textId="36EF2C3D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715865">
              <w:t xml:space="preserve">Пермский край, </w:t>
            </w:r>
            <w:proofErr w:type="gramStart"/>
            <w:r w:rsidRPr="00715865">
              <w:t>г</w:t>
            </w:r>
            <w:proofErr w:type="gramEnd"/>
            <w:r w:rsidRPr="00715865">
              <w:t xml:space="preserve"> Чайковский</w:t>
            </w:r>
          </w:p>
        </w:tc>
        <w:tc>
          <w:tcPr>
            <w:tcW w:w="2831" w:type="dxa"/>
          </w:tcPr>
          <w:p w14:paraId="73010AC7" w14:textId="6B135954" w:rsidR="005548EA" w:rsidRPr="00B12D30" w:rsidRDefault="005548EA" w:rsidP="00945165">
            <w:r w:rsidRPr="00A21CDB">
              <w:t>59:12:0070000:1930</w:t>
            </w:r>
          </w:p>
        </w:tc>
      </w:tr>
      <w:tr w:rsidR="005548EA" w:rsidRPr="00024D14" w14:paraId="0AF5D396" w14:textId="77777777" w:rsidTr="006414CE">
        <w:tc>
          <w:tcPr>
            <w:tcW w:w="993" w:type="dxa"/>
          </w:tcPr>
          <w:p w14:paraId="5B0CFDE2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74A776" w14:textId="1081010C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715865">
              <w:t xml:space="preserve">Пермский край, </w:t>
            </w:r>
            <w:proofErr w:type="gramStart"/>
            <w:r w:rsidRPr="00715865">
              <w:t>г</w:t>
            </w:r>
            <w:proofErr w:type="gramEnd"/>
            <w:r w:rsidRPr="00715865">
              <w:t xml:space="preserve"> Чайковский</w:t>
            </w:r>
          </w:p>
        </w:tc>
        <w:tc>
          <w:tcPr>
            <w:tcW w:w="2831" w:type="dxa"/>
          </w:tcPr>
          <w:p w14:paraId="424923F9" w14:textId="481D2930" w:rsidR="005548EA" w:rsidRPr="00B12D30" w:rsidRDefault="005548EA" w:rsidP="00945165">
            <w:r w:rsidRPr="00A21CDB">
              <w:t>59:12:0740006:301</w:t>
            </w:r>
          </w:p>
        </w:tc>
      </w:tr>
      <w:tr w:rsidR="005548EA" w:rsidRPr="00024D14" w14:paraId="333CDD38" w14:textId="77777777" w:rsidTr="006414CE">
        <w:tc>
          <w:tcPr>
            <w:tcW w:w="993" w:type="dxa"/>
          </w:tcPr>
          <w:p w14:paraId="13C2E9F3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95DB8E" w14:textId="14BB25CF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80595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805959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805959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</w:t>
            </w:r>
          </w:p>
        </w:tc>
        <w:tc>
          <w:tcPr>
            <w:tcW w:w="2831" w:type="dxa"/>
          </w:tcPr>
          <w:p w14:paraId="0B14ACFB" w14:textId="65964895" w:rsidR="005548EA" w:rsidRPr="00B12D30" w:rsidRDefault="005548EA" w:rsidP="00945165">
            <w:r w:rsidRPr="00A21CDB">
              <w:t>59:12:0740009</w:t>
            </w:r>
          </w:p>
        </w:tc>
      </w:tr>
      <w:tr w:rsidR="005548EA" w:rsidRPr="00024D14" w14:paraId="65C95037" w14:textId="77777777" w:rsidTr="006414CE">
        <w:tc>
          <w:tcPr>
            <w:tcW w:w="993" w:type="dxa"/>
          </w:tcPr>
          <w:p w14:paraId="40FF847C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58A6C67" w14:textId="6AA6386F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80595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805959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805959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</w:t>
            </w:r>
          </w:p>
        </w:tc>
        <w:tc>
          <w:tcPr>
            <w:tcW w:w="2831" w:type="dxa"/>
          </w:tcPr>
          <w:p w14:paraId="4A6D7FB6" w14:textId="2FB9135F" w:rsidR="005548EA" w:rsidRPr="00B12D30" w:rsidRDefault="005548EA" w:rsidP="00945165">
            <w:r w:rsidRPr="00A21CDB">
              <w:t>59:12:0740012</w:t>
            </w:r>
          </w:p>
        </w:tc>
      </w:tr>
      <w:tr w:rsidR="005548EA" w:rsidRPr="00024D14" w14:paraId="19E97408" w14:textId="77777777" w:rsidTr="006414CE">
        <w:tc>
          <w:tcPr>
            <w:tcW w:w="993" w:type="dxa"/>
          </w:tcPr>
          <w:p w14:paraId="77174BC8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C336E2" w14:textId="05CFEA0C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80595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805959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805959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</w:t>
            </w:r>
          </w:p>
        </w:tc>
        <w:tc>
          <w:tcPr>
            <w:tcW w:w="2831" w:type="dxa"/>
          </w:tcPr>
          <w:p w14:paraId="031D6647" w14:textId="43DEBA53" w:rsidR="005548EA" w:rsidRPr="00B12D30" w:rsidRDefault="005548EA" w:rsidP="00945165">
            <w:r w:rsidRPr="00A21CDB">
              <w:t>59:12:0740015</w:t>
            </w:r>
          </w:p>
        </w:tc>
      </w:tr>
      <w:tr w:rsidR="005548EA" w:rsidRPr="00024D14" w14:paraId="4AF57728" w14:textId="77777777" w:rsidTr="006414CE">
        <w:tc>
          <w:tcPr>
            <w:tcW w:w="993" w:type="dxa"/>
          </w:tcPr>
          <w:p w14:paraId="2C152044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839483" w14:textId="14527B2B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80595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805959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805959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</w:t>
            </w:r>
          </w:p>
        </w:tc>
        <w:tc>
          <w:tcPr>
            <w:tcW w:w="2831" w:type="dxa"/>
          </w:tcPr>
          <w:p w14:paraId="6FE54E30" w14:textId="3B85636D" w:rsidR="005548EA" w:rsidRPr="00B12D30" w:rsidRDefault="005548EA" w:rsidP="00945165">
            <w:r w:rsidRPr="00A21CDB">
              <w:t>59:12:0070000</w:t>
            </w:r>
          </w:p>
        </w:tc>
      </w:tr>
      <w:tr w:rsidR="005548EA" w:rsidRPr="00024D14" w14:paraId="13EE429D" w14:textId="77777777" w:rsidTr="006414CE">
        <w:tc>
          <w:tcPr>
            <w:tcW w:w="993" w:type="dxa"/>
          </w:tcPr>
          <w:p w14:paraId="45E90CC7" w14:textId="77777777" w:rsidR="005548EA" w:rsidRPr="008079E8" w:rsidRDefault="005548E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89C0091" w14:textId="3B4BEBED" w:rsidR="005548EA" w:rsidRDefault="005548EA" w:rsidP="00623809">
            <w:pPr>
              <w:shd w:val="clear" w:color="auto" w:fill="F8F9FA"/>
              <w:rPr>
                <w:rFonts w:ascii="Calibri" w:hAnsi="Calibri"/>
                <w:color w:val="000000"/>
                <w:shd w:val="clear" w:color="auto" w:fill="F8F9FA"/>
              </w:rPr>
            </w:pPr>
            <w:r w:rsidRPr="00805959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805959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805959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</w:t>
            </w:r>
          </w:p>
        </w:tc>
        <w:tc>
          <w:tcPr>
            <w:tcW w:w="2831" w:type="dxa"/>
          </w:tcPr>
          <w:p w14:paraId="33CE7F16" w14:textId="1C2F2E70" w:rsidR="005548EA" w:rsidRPr="00B12D30" w:rsidRDefault="005548EA" w:rsidP="00945165">
            <w:r w:rsidRPr="00A21CDB">
              <w:t>59:12:0390002</w:t>
            </w:r>
          </w:p>
        </w:tc>
      </w:tr>
    </w:tbl>
    <w:p w14:paraId="6892A74F" w14:textId="09FA8A14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proofErr w:type="gramStart"/>
      <w:r w:rsidR="00A407B2">
        <w:rPr>
          <w:sz w:val="26"/>
          <w:szCs w:val="26"/>
        </w:rPr>
        <w:t>об</w:t>
      </w:r>
      <w:proofErr w:type="gramEnd"/>
      <w:r w:rsidR="00A407B2">
        <w:rPr>
          <w:sz w:val="26"/>
          <w:szCs w:val="26"/>
        </w:rPr>
        <w:t xml:space="preserve">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8512C" w14:textId="77777777" w:rsidR="00E72729" w:rsidRDefault="00E72729">
      <w:r>
        <w:separator/>
      </w:r>
    </w:p>
  </w:endnote>
  <w:endnote w:type="continuationSeparator" w:id="0">
    <w:p w14:paraId="7DB3B3EC" w14:textId="77777777" w:rsidR="00E72729" w:rsidRDefault="00E7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C2E2E" w14:textId="77777777" w:rsidR="00E72729" w:rsidRDefault="00E72729">
      <w:r>
        <w:separator/>
      </w:r>
    </w:p>
  </w:footnote>
  <w:footnote w:type="continuationSeparator" w:id="0">
    <w:p w14:paraId="3A3D7B5D" w14:textId="77777777" w:rsidR="00E72729" w:rsidRDefault="00E72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6414CE" w:rsidRDefault="006414C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6414CE" w:rsidRDefault="006414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6414CE" w:rsidRDefault="006414CE">
    <w:pPr>
      <w:framePr w:wrap="around" w:vAnchor="text" w:hAnchor="margin" w:xAlign="center" w:y="1"/>
      <w:rPr>
        <w:rStyle w:val="ac"/>
      </w:rPr>
    </w:pPr>
  </w:p>
  <w:p w14:paraId="303DAC2E" w14:textId="77777777" w:rsidR="006414CE" w:rsidRDefault="006414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429A1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96276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0858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215C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6ED"/>
    <w:rsid w:val="00372A51"/>
    <w:rsid w:val="0037731B"/>
    <w:rsid w:val="003807C0"/>
    <w:rsid w:val="00382ACC"/>
    <w:rsid w:val="00383F51"/>
    <w:rsid w:val="00386578"/>
    <w:rsid w:val="00390721"/>
    <w:rsid w:val="00392C1A"/>
    <w:rsid w:val="003A42C7"/>
    <w:rsid w:val="003B2004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48EA"/>
    <w:rsid w:val="00555E34"/>
    <w:rsid w:val="00560A89"/>
    <w:rsid w:val="00563862"/>
    <w:rsid w:val="00577FE4"/>
    <w:rsid w:val="00585D77"/>
    <w:rsid w:val="005942CA"/>
    <w:rsid w:val="0059750C"/>
    <w:rsid w:val="005A4A90"/>
    <w:rsid w:val="005B7320"/>
    <w:rsid w:val="005C63A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3809"/>
    <w:rsid w:val="006246AA"/>
    <w:rsid w:val="00630AAD"/>
    <w:rsid w:val="00631459"/>
    <w:rsid w:val="006333E0"/>
    <w:rsid w:val="00640322"/>
    <w:rsid w:val="006414CE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A0858"/>
    <w:rsid w:val="006B47AD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0669"/>
    <w:rsid w:val="007C1F2F"/>
    <w:rsid w:val="007C537A"/>
    <w:rsid w:val="007C5506"/>
    <w:rsid w:val="007C575A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0609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C3330"/>
    <w:rsid w:val="009D34A4"/>
    <w:rsid w:val="009E48FD"/>
    <w:rsid w:val="009F01DF"/>
    <w:rsid w:val="009F5802"/>
    <w:rsid w:val="009F685B"/>
    <w:rsid w:val="00A01BC2"/>
    <w:rsid w:val="00A02B77"/>
    <w:rsid w:val="00A040F9"/>
    <w:rsid w:val="00A04DAD"/>
    <w:rsid w:val="00A17697"/>
    <w:rsid w:val="00A20CAB"/>
    <w:rsid w:val="00A21CD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1BD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0E03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05F80"/>
    <w:rsid w:val="00D1288F"/>
    <w:rsid w:val="00D12AEB"/>
    <w:rsid w:val="00D23492"/>
    <w:rsid w:val="00D37873"/>
    <w:rsid w:val="00D40B58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53D"/>
    <w:rsid w:val="00DB5D0F"/>
    <w:rsid w:val="00DB61DC"/>
    <w:rsid w:val="00DB7893"/>
    <w:rsid w:val="00DC2121"/>
    <w:rsid w:val="00DC3C4C"/>
    <w:rsid w:val="00DD5A20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3D9E"/>
    <w:rsid w:val="00E37FF5"/>
    <w:rsid w:val="00E46EE7"/>
    <w:rsid w:val="00E50F8D"/>
    <w:rsid w:val="00E570EC"/>
    <w:rsid w:val="00E614D0"/>
    <w:rsid w:val="00E72729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4A71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  <w:style w:type="character" w:styleId="af9">
    <w:name w:val="Book Title"/>
    <w:basedOn w:val="a0"/>
    <w:uiPriority w:val="33"/>
    <w:qFormat/>
    <w:rsid w:val="0010085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D359-330F-462A-A3BD-C2A51EE0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1800</TotalTime>
  <Pages>1</Pages>
  <Words>3958</Words>
  <Characters>22562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148</cp:revision>
  <cp:lastPrinted>2021-09-14T05:55:00Z</cp:lastPrinted>
  <dcterms:created xsi:type="dcterms:W3CDTF">2024-02-12T09:32:00Z</dcterms:created>
  <dcterms:modified xsi:type="dcterms:W3CDTF">2024-12-17T06:55:00Z</dcterms:modified>
</cp:coreProperties>
</file>